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16"/>
        <w:gridCol w:w="3042"/>
        <w:gridCol w:w="13"/>
        <w:gridCol w:w="4345"/>
      </w:tblGrid>
      <w:tr w:rsidR="008F42F5" w:rsidRPr="005D7D83" w14:paraId="7C247E37" w14:textId="77777777" w:rsidTr="008F42F5">
        <w:trPr>
          <w:trHeight w:val="412"/>
        </w:trPr>
        <w:tc>
          <w:tcPr>
            <w:tcW w:w="10916" w:type="dxa"/>
            <w:gridSpan w:val="4"/>
            <w:shd w:val="clear" w:color="auto" w:fill="BFBFBF" w:themeFill="background1" w:themeFillShade="BF"/>
            <w:vAlign w:val="center"/>
          </w:tcPr>
          <w:p w14:paraId="1565C432" w14:textId="77777777" w:rsidR="008F42F5" w:rsidRPr="00C35769" w:rsidRDefault="008F42F5" w:rsidP="00B52BA0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DATOS DE LA PERSONA QUE REALIZA EL DEPOSITO EN EFECTIVO </w:t>
            </w:r>
          </w:p>
        </w:tc>
      </w:tr>
      <w:tr w:rsidR="008F42F5" w:rsidRPr="005D7D83" w14:paraId="08C8E305" w14:textId="77777777" w:rsidTr="008F42F5">
        <w:trPr>
          <w:trHeight w:val="432"/>
        </w:trPr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1F0AEBD5" w14:textId="77777777" w:rsidR="008F42F5" w:rsidRPr="00C35769" w:rsidRDefault="008F42F5" w:rsidP="000D20C8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Primer apellido:</w:t>
            </w:r>
          </w:p>
          <w:p w14:paraId="01061AEE" w14:textId="77777777" w:rsidR="008F42F5" w:rsidRPr="00C35769" w:rsidRDefault="008F42F5" w:rsidP="000D20C8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6243DA0D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Segundo apellido:</w:t>
            </w:r>
          </w:p>
        </w:tc>
        <w:tc>
          <w:tcPr>
            <w:tcW w:w="4358" w:type="dxa"/>
            <w:gridSpan w:val="2"/>
          </w:tcPr>
          <w:p w14:paraId="60110A66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Nombre(s):</w:t>
            </w:r>
          </w:p>
        </w:tc>
      </w:tr>
      <w:tr w:rsidR="008F42F5" w:rsidRPr="005D7D83" w14:paraId="7293E841" w14:textId="77777777" w:rsidTr="008F42F5">
        <w:trPr>
          <w:trHeight w:val="75"/>
        </w:trPr>
        <w:tc>
          <w:tcPr>
            <w:tcW w:w="3516" w:type="dxa"/>
            <w:vMerge w:val="restart"/>
            <w:tcBorders>
              <w:right w:val="single" w:sz="4" w:space="0" w:color="auto"/>
            </w:tcBorders>
            <w:vAlign w:val="center"/>
          </w:tcPr>
          <w:p w14:paraId="1DB9E2E0" w14:textId="77777777" w:rsidR="008F42F5" w:rsidRPr="00C35769" w:rsidRDefault="008F42F5" w:rsidP="00441F86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DOCUMENTO DE IDENTIDAD </w:t>
            </w:r>
          </w:p>
          <w:p w14:paraId="7F417DB8" w14:textId="77777777" w:rsidR="008F42F5" w:rsidRPr="00C35769" w:rsidRDefault="008F42F5" w:rsidP="14BC8BA9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TI.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299390127"/>
                <w:placeholder>
                  <w:docPart w:val="C1028006AA8C4DD6BD07E81C44104E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 P.P.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545173574"/>
                <w:placeholder>
                  <w:docPart w:val="C1028006AA8C4DD6BD07E81C44104E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>C.C.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7150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C.E.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7013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>C.C.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767056878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C.E.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521668394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proofErr w:type="gramStart"/>
            <w:r w:rsidRPr="00C35769">
              <w:rPr>
                <w:rFonts w:cs="Arial"/>
                <w:sz w:val="18"/>
                <w:szCs w:val="18"/>
                <w:lang w:val="es-CO"/>
              </w:rPr>
              <w:t>Carnet</w:t>
            </w:r>
            <w:proofErr w:type="gramEnd"/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Diplomático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49075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Carnet Diplomático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26049128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  <w:p w14:paraId="0E80ED97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No. _________________________________</w:t>
            </w:r>
          </w:p>
          <w:p w14:paraId="03276325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Lugar de expedición:  _____________________</w:t>
            </w:r>
          </w:p>
          <w:p w14:paraId="19133924" w14:textId="77777777" w:rsidR="008F42F5" w:rsidRPr="00C35769" w:rsidRDefault="008F42F5" w:rsidP="00640279">
            <w:pPr>
              <w:jc w:val="left"/>
              <w:rPr>
                <w:rFonts w:cs="Arial"/>
                <w:color w:val="BFBFBF" w:themeColor="background1" w:themeShade="BF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Fecha de expedición: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DD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MM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AA</w:t>
            </w:r>
            <w:r w:rsidRPr="00C35769">
              <w:rPr>
                <w:rFonts w:cs="Arial"/>
                <w:color w:val="BFBFBF" w:themeColor="background1" w:themeShade="BF"/>
                <w:sz w:val="18"/>
                <w:szCs w:val="18"/>
                <w:lang w:val="es-CO"/>
              </w:rPr>
              <w:t xml:space="preserve"> </w:t>
            </w:r>
          </w:p>
          <w:p w14:paraId="1183E47D" w14:textId="77777777" w:rsidR="008F42F5" w:rsidRPr="00C35769" w:rsidRDefault="008F42F5" w:rsidP="00640279">
            <w:pPr>
              <w:jc w:val="left"/>
              <w:rPr>
                <w:rFonts w:ascii="Calibri Light" w:hAnsi="Calibri Light" w:cstheme="minorHAnsi"/>
                <w:color w:val="BFBFBF" w:themeColor="background1" w:themeShade="BF"/>
                <w:sz w:val="18"/>
                <w:szCs w:val="18"/>
                <w:lang w:val="es-CO"/>
              </w:rPr>
            </w:pPr>
          </w:p>
          <w:p w14:paraId="0BE141B1" w14:textId="77777777" w:rsidR="008F42F5" w:rsidRPr="00C35769" w:rsidRDefault="008F42F5" w:rsidP="00640279">
            <w:pPr>
              <w:jc w:val="left"/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PERSONA JURÍDICA</w:t>
            </w:r>
            <w:r w:rsidR="00A815C1" w:rsidRPr="00C35769"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  <w:t>: _</w:t>
            </w:r>
            <w:r w:rsidRPr="00C35769"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  <w:t>_________________</w:t>
            </w:r>
          </w:p>
          <w:p w14:paraId="5BA1D234" w14:textId="77777777" w:rsidR="008F42F5" w:rsidRPr="00C35769" w:rsidRDefault="00A815C1" w:rsidP="00640279">
            <w:pPr>
              <w:jc w:val="left"/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</w:pPr>
            <w:r w:rsidRPr="00C35769"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  <w:t>_</w:t>
            </w:r>
            <w:r w:rsidR="008F42F5" w:rsidRPr="00C35769">
              <w:rPr>
                <w:rFonts w:ascii="Calibri Light" w:hAnsi="Calibri Light" w:cstheme="minorHAnsi"/>
                <w:b/>
                <w:sz w:val="18"/>
                <w:szCs w:val="18"/>
                <w:lang w:val="es-CO"/>
              </w:rPr>
              <w:t>_________________________________</w:t>
            </w:r>
          </w:p>
          <w:p w14:paraId="6A0A09DA" w14:textId="77777777" w:rsidR="008F42F5" w:rsidRPr="00C35769" w:rsidRDefault="008F42F5" w:rsidP="00640279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NIT:</w:t>
            </w:r>
            <w:r w:rsidRPr="00C35769">
              <w:rPr>
                <w:rFonts w:ascii="Calibri Light" w:hAnsi="Calibri Light" w:cstheme="minorHAnsi"/>
                <w:sz w:val="18"/>
                <w:szCs w:val="18"/>
                <w:lang w:val="es-CO"/>
              </w:rPr>
              <w:t xml:space="preserve"> _______________________________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8DECB" w14:textId="77777777" w:rsidR="008F42F5" w:rsidRPr="00C35769" w:rsidRDefault="008F42F5" w:rsidP="00A520B7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  <w:p w14:paraId="20F7C91F" w14:textId="77777777" w:rsidR="008F42F5" w:rsidRPr="00C35769" w:rsidRDefault="008F42F5" w:rsidP="00A520B7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Dirección de residencia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CEB66A7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</w:p>
          <w:p w14:paraId="4DCDFDF1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Oficio o profesión:</w:t>
            </w:r>
          </w:p>
        </w:tc>
      </w:tr>
      <w:tr w:rsidR="008F42F5" w:rsidRPr="005D7D83" w14:paraId="6F157BF9" w14:textId="77777777" w:rsidTr="008F42F5">
        <w:trPr>
          <w:trHeight w:val="155"/>
        </w:trPr>
        <w:tc>
          <w:tcPr>
            <w:tcW w:w="3516" w:type="dxa"/>
            <w:vMerge/>
            <w:vAlign w:val="center"/>
          </w:tcPr>
          <w:p w14:paraId="2F42006C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FDFD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2B8" w14:textId="77777777" w:rsidR="008F42F5" w:rsidRPr="00C35769" w:rsidRDefault="008F42F5" w:rsidP="00A71A78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8F42F5" w:rsidRPr="005D7D83" w14:paraId="2110D059" w14:textId="77777777" w:rsidTr="008F42F5">
        <w:trPr>
          <w:trHeight w:val="112"/>
        </w:trPr>
        <w:tc>
          <w:tcPr>
            <w:tcW w:w="3516" w:type="dxa"/>
            <w:vMerge/>
            <w:vAlign w:val="center"/>
          </w:tcPr>
          <w:p w14:paraId="2641E2F7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D999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Teléfono móvil:</w:t>
            </w:r>
          </w:p>
        </w:tc>
        <w:tc>
          <w:tcPr>
            <w:tcW w:w="4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24A171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Empresa donde trabaja:</w:t>
            </w:r>
          </w:p>
          <w:p w14:paraId="5A52443D" w14:textId="77777777" w:rsidR="008F42F5" w:rsidRPr="00C35769" w:rsidRDefault="008F42F5" w:rsidP="0005495E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8F42F5" w:rsidRPr="005D7D83" w14:paraId="13085925" w14:textId="77777777" w:rsidTr="008F42F5">
        <w:trPr>
          <w:trHeight w:val="112"/>
        </w:trPr>
        <w:tc>
          <w:tcPr>
            <w:tcW w:w="3516" w:type="dxa"/>
            <w:vMerge/>
            <w:vAlign w:val="center"/>
          </w:tcPr>
          <w:p w14:paraId="1D15A74C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FD497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Ciudad: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B97B8" w14:textId="77777777" w:rsidR="008F42F5" w:rsidRPr="00C35769" w:rsidRDefault="008F42F5" w:rsidP="000A42DE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Fecha del depósito: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DD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MM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AA</w:t>
            </w:r>
          </w:p>
        </w:tc>
      </w:tr>
      <w:tr w:rsidR="008F42F5" w:rsidRPr="005D7D83" w14:paraId="79AE1C52" w14:textId="77777777" w:rsidTr="008F42F5">
        <w:trPr>
          <w:trHeight w:val="112"/>
        </w:trPr>
        <w:tc>
          <w:tcPr>
            <w:tcW w:w="3516" w:type="dxa"/>
            <w:vMerge/>
            <w:vAlign w:val="center"/>
          </w:tcPr>
          <w:p w14:paraId="4250981D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  <w:vAlign w:val="center"/>
          </w:tcPr>
          <w:p w14:paraId="28E868CD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Teléfono fijo: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942" w14:textId="77777777" w:rsidR="008F42F5" w:rsidRPr="00C35769" w:rsidRDefault="008F42F5" w:rsidP="00505521">
            <w:pPr>
              <w:rPr>
                <w:rFonts w:cs="Arial"/>
                <w:sz w:val="18"/>
                <w:szCs w:val="18"/>
                <w:lang w:val="es-CO"/>
              </w:rPr>
            </w:pPr>
          </w:p>
          <w:p w14:paraId="3CB2428C" w14:textId="77777777" w:rsidR="008F42F5" w:rsidRPr="00C35769" w:rsidRDefault="008F42F5" w:rsidP="00505521">
            <w:pPr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Nombre del Cajero: </w:t>
            </w:r>
          </w:p>
          <w:p w14:paraId="1DAFBB38" w14:textId="77777777" w:rsidR="008F42F5" w:rsidRPr="00C35769" w:rsidRDefault="008F42F5" w:rsidP="00505521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8F42F5" w:rsidRPr="005D7D83" w14:paraId="595A9673" w14:textId="77777777" w:rsidTr="008F42F5">
        <w:trPr>
          <w:trHeight w:val="498"/>
        </w:trPr>
        <w:tc>
          <w:tcPr>
            <w:tcW w:w="3516" w:type="dxa"/>
            <w:vMerge/>
            <w:vAlign w:val="center"/>
          </w:tcPr>
          <w:p w14:paraId="278172D9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3042" w:type="dxa"/>
            <w:vAlign w:val="center"/>
          </w:tcPr>
          <w:p w14:paraId="2C1FA874" w14:textId="77777777" w:rsidR="008F42F5" w:rsidRPr="00C35769" w:rsidRDefault="008F42F5" w:rsidP="00441F8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E-mail para notificaciones: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  <w:vAlign w:val="center"/>
          </w:tcPr>
          <w:p w14:paraId="558E37C4" w14:textId="77777777" w:rsidR="008F42F5" w:rsidRPr="00C35769" w:rsidRDefault="008F42F5" w:rsidP="00D77394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  <w:p w14:paraId="4BFE3AEF" w14:textId="77777777" w:rsidR="008F42F5" w:rsidRPr="00C35769" w:rsidRDefault="008F42F5" w:rsidP="00D77394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Firma del Cajero: _______________________</w:t>
            </w:r>
          </w:p>
          <w:p w14:paraId="7327CFC4" w14:textId="77777777" w:rsidR="008F42F5" w:rsidRPr="00C35769" w:rsidRDefault="008F42F5" w:rsidP="00D77394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8F42F5" w:rsidRPr="005D7D83" w14:paraId="036AAC7A" w14:textId="77777777" w:rsidTr="008F42F5">
        <w:trPr>
          <w:trHeight w:val="418"/>
        </w:trPr>
        <w:tc>
          <w:tcPr>
            <w:tcW w:w="3516" w:type="dxa"/>
            <w:vMerge/>
            <w:vAlign w:val="center"/>
          </w:tcPr>
          <w:p w14:paraId="034AAA8C" w14:textId="77777777" w:rsidR="008F42F5" w:rsidRPr="00C35769" w:rsidRDefault="008F42F5" w:rsidP="00441F86">
            <w:pPr>
              <w:jc w:val="left"/>
              <w:rPr>
                <w:rFonts w:ascii="Calibri Light" w:hAnsi="Calibri Light" w:cstheme="minorHAnsi"/>
                <w:sz w:val="18"/>
                <w:szCs w:val="18"/>
                <w:lang w:val="es-CO"/>
              </w:rPr>
            </w:pPr>
          </w:p>
        </w:tc>
        <w:tc>
          <w:tcPr>
            <w:tcW w:w="7400" w:type="dxa"/>
            <w:gridSpan w:val="3"/>
            <w:vAlign w:val="center"/>
          </w:tcPr>
          <w:p w14:paraId="627D7E7F" w14:textId="77777777" w:rsidR="008F42F5" w:rsidRPr="00C35769" w:rsidRDefault="008F42F5" w:rsidP="00711DAF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Valor o Monto Consignado en Efectivo: </w:t>
            </w:r>
          </w:p>
        </w:tc>
      </w:tr>
      <w:tr w:rsidR="008F42F5" w:rsidRPr="005D7D83" w14:paraId="540F4BE6" w14:textId="77777777" w:rsidTr="008F42F5">
        <w:trPr>
          <w:trHeight w:val="266"/>
        </w:trPr>
        <w:tc>
          <w:tcPr>
            <w:tcW w:w="10916" w:type="dxa"/>
            <w:gridSpan w:val="4"/>
            <w:shd w:val="clear" w:color="auto" w:fill="BFBFBF" w:themeFill="background1" w:themeFillShade="BF"/>
            <w:vAlign w:val="center"/>
          </w:tcPr>
          <w:p w14:paraId="2E6782BD" w14:textId="77777777" w:rsidR="008F42F5" w:rsidRPr="00C35769" w:rsidRDefault="008F42F5" w:rsidP="000F30CB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DATOS DEL USUARIO O PACIENTE</w:t>
            </w:r>
          </w:p>
        </w:tc>
      </w:tr>
      <w:tr w:rsidR="008F42F5" w:rsidRPr="005D7D83" w14:paraId="5219D534" w14:textId="77777777" w:rsidTr="008F42F5">
        <w:trPr>
          <w:trHeight w:val="318"/>
        </w:trPr>
        <w:tc>
          <w:tcPr>
            <w:tcW w:w="3516" w:type="dxa"/>
            <w:shd w:val="clear" w:color="auto" w:fill="auto"/>
            <w:vAlign w:val="center"/>
          </w:tcPr>
          <w:p w14:paraId="69DF9C15" w14:textId="77777777" w:rsidR="008F42F5" w:rsidRPr="00C35769" w:rsidRDefault="008F42F5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Primer apellido: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4273B030" w14:textId="77777777" w:rsidR="008F42F5" w:rsidRPr="00C35769" w:rsidRDefault="008F42F5" w:rsidP="000147C6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Segundo Apellido:                                                  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B3B041E" w14:textId="77777777" w:rsidR="008F42F5" w:rsidRPr="00C35769" w:rsidRDefault="008F42F5" w:rsidP="00EC715F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Nombre (s)</w:t>
            </w:r>
          </w:p>
        </w:tc>
      </w:tr>
      <w:tr w:rsidR="008F42F5" w:rsidRPr="005D7D83" w14:paraId="2D5E25AF" w14:textId="77777777" w:rsidTr="005D7D83">
        <w:trPr>
          <w:trHeight w:val="1000"/>
        </w:trPr>
        <w:tc>
          <w:tcPr>
            <w:tcW w:w="3516" w:type="dxa"/>
            <w:shd w:val="clear" w:color="auto" w:fill="auto"/>
            <w:vAlign w:val="center"/>
          </w:tcPr>
          <w:p w14:paraId="441511B8" w14:textId="77777777" w:rsidR="008F42F5" w:rsidRPr="00C35769" w:rsidRDefault="008F42F5" w:rsidP="00EC715F">
            <w:pPr>
              <w:jc w:val="left"/>
              <w:rPr>
                <w:rFonts w:cs="Arial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DOCUMENTO DE IDENTIDAD </w:t>
            </w:r>
          </w:p>
          <w:p w14:paraId="775593E9" w14:textId="77777777" w:rsidR="008F42F5" w:rsidRPr="00C35769" w:rsidRDefault="008F42F5" w:rsidP="14BC8BA9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TI.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143282615"/>
                <w:placeholder>
                  <w:docPart w:val="C1028006AA8C4DD6BD07E81C44104E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 P.P.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2087956139"/>
                <w:placeholder>
                  <w:docPart w:val="C1028006AA8C4DD6BD07E81C44104E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>C.C.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2480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C.E.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20399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>C.C.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549811728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C.E.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500873415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</w:t>
            </w:r>
            <w:proofErr w:type="gramStart"/>
            <w:r w:rsidRPr="00C35769">
              <w:rPr>
                <w:rFonts w:cs="Arial"/>
                <w:sz w:val="18"/>
                <w:szCs w:val="18"/>
                <w:lang w:val="es-CO"/>
              </w:rPr>
              <w:t>Carnet</w:t>
            </w:r>
            <w:proofErr w:type="gramEnd"/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Diplomático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-7951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Carnet Diplomático </w:t>
            </w:r>
            <w:sdt>
              <w:sdtPr>
                <w:rPr>
                  <w:rFonts w:cs="Arial"/>
                  <w:sz w:val="18"/>
                  <w:szCs w:val="18"/>
                  <w:lang w:val="es-CO"/>
                </w:rPr>
                <w:id w:val="1774909324"/>
                <w:placeholder>
                  <w:docPart w:val="C1028006AA8C4DD6BD07E81C44104E01"/>
                </w:placeholder>
              </w:sdtPr>
              <w:sdtContent>
                <w:r w:rsidRPr="00C35769">
                  <w:rPr>
                    <w:rFonts w:ascii="Segoe UI Symbol" w:eastAsia="MS Gothic" w:hAnsi="Segoe UI Symbol" w:cs="Segoe UI Symbol"/>
                    <w:sz w:val="18"/>
                    <w:szCs w:val="18"/>
                    <w:lang w:val="es-CO"/>
                  </w:rPr>
                  <w:t>☐</w:t>
                </w:r>
              </w:sdtContent>
            </w:sdt>
            <w:r w:rsidRPr="00C35769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  <w:p w14:paraId="23E390C6" w14:textId="6F5DE1FF" w:rsidR="008F42F5" w:rsidRPr="00C35769" w:rsidRDefault="008F42F5" w:rsidP="14BC8BA9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No.    ____________________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6C35B446" w14:textId="77777777" w:rsidR="008F42F5" w:rsidRPr="00C35769" w:rsidRDefault="008F42F5" w:rsidP="00EC715F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No. _</w:t>
            </w:r>
            <w:r w:rsidR="00A815C1" w:rsidRPr="00C35769">
              <w:rPr>
                <w:rFonts w:cs="Arial"/>
                <w:sz w:val="18"/>
                <w:szCs w:val="18"/>
                <w:lang w:val="es-CO"/>
              </w:rPr>
              <w:t>_____________________________</w:t>
            </w:r>
          </w:p>
          <w:p w14:paraId="6351D20C" w14:textId="77777777" w:rsidR="008F42F5" w:rsidRPr="00C35769" w:rsidRDefault="008F42F5" w:rsidP="00EC715F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Lugar de expedición:  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4F3F07F" w14:textId="77777777" w:rsidR="008F42F5" w:rsidRPr="00C35769" w:rsidRDefault="008F42F5" w:rsidP="000F30CB">
            <w:pPr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Fecha de expedición: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DD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MM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cs="Arial"/>
                <w:b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AA</w:t>
            </w:r>
          </w:p>
        </w:tc>
      </w:tr>
      <w:tr w:rsidR="008F42F5" w:rsidRPr="005D7D83" w14:paraId="7DD30567" w14:textId="77777777" w:rsidTr="005D7D83">
        <w:trPr>
          <w:trHeight w:val="135"/>
        </w:trPr>
        <w:tc>
          <w:tcPr>
            <w:tcW w:w="10916" w:type="dxa"/>
            <w:gridSpan w:val="4"/>
            <w:shd w:val="clear" w:color="auto" w:fill="BFBFBF" w:themeFill="background1" w:themeFillShade="BF"/>
            <w:vAlign w:val="center"/>
          </w:tcPr>
          <w:p w14:paraId="0FD8737C" w14:textId="1312DBCF" w:rsidR="008F42F5" w:rsidRPr="00C35769" w:rsidRDefault="00817B39" w:rsidP="000F30CB">
            <w:pPr>
              <w:jc w:val="center"/>
              <w:rPr>
                <w:rFonts w:cs="Arial"/>
                <w:b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AUTORIZACIONES</w:t>
            </w:r>
            <w:r w:rsidR="008F42F5"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  <w:tr w:rsidR="00505A66" w:rsidRPr="005D7D83" w14:paraId="09D6E3D3" w14:textId="77777777" w:rsidTr="00AF071A">
        <w:trPr>
          <w:trHeight w:val="294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1BEFD99F" w14:textId="77777777" w:rsidR="00505A66" w:rsidRPr="00C35769" w:rsidRDefault="00505A66" w:rsidP="00505A66">
            <w:pPr>
              <w:spacing w:line="240" w:lineRule="auto"/>
              <w:rPr>
                <w:rFonts w:cs="Arial"/>
                <w:bCs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Cs/>
                <w:sz w:val="18"/>
                <w:szCs w:val="18"/>
                <w:lang w:val="es-CO"/>
              </w:rPr>
              <w:t xml:space="preserve">Autorizo en forma previa, expresa e informada a la E.S.E Hospital Universitario Hernando Moncaleano Perdomo de Neiva (Huila), el tratamiento de mis datos personales </w:t>
            </w:r>
            <w:r w:rsidRPr="00C35769">
              <w:rPr>
                <w:rFonts w:cs="Arial"/>
                <w:sz w:val="18"/>
                <w:szCs w:val="18"/>
              </w:rPr>
              <w:t xml:space="preserve">incluidos los sensibles, </w:t>
            </w:r>
            <w:r w:rsidRPr="00C35769">
              <w:rPr>
                <w:rFonts w:cs="Arial"/>
                <w:bCs/>
                <w:sz w:val="18"/>
                <w:szCs w:val="18"/>
                <w:lang w:val="es-CO"/>
              </w:rPr>
              <w:t xml:space="preserve">para que soliciten, procese, verifiquen, consulten y reporten al órgano competente conforme a la ley 1581 del 2018, </w:t>
            </w:r>
            <w:r w:rsidRPr="00C35769">
              <w:rPr>
                <w:rFonts w:cs="Arial"/>
                <w:sz w:val="18"/>
                <w:szCs w:val="18"/>
              </w:rPr>
              <w:t xml:space="preserve">C.E. 009 de 2016 y C.E 20211700000005-5/2021 expedida por la Supersalud </w:t>
            </w:r>
            <w:r w:rsidRPr="00C35769">
              <w:rPr>
                <w:rFonts w:cs="Arial"/>
                <w:bCs/>
                <w:sz w:val="18"/>
                <w:szCs w:val="18"/>
                <w:lang w:val="es-CO"/>
              </w:rPr>
              <w:t>y la normatividad vigente</w:t>
            </w:r>
            <w:r w:rsidRPr="00C35769">
              <w:rPr>
                <w:rFonts w:cs="Arial"/>
                <w:sz w:val="18"/>
                <w:szCs w:val="18"/>
              </w:rPr>
              <w:t>.</w:t>
            </w:r>
          </w:p>
          <w:p w14:paraId="239AEF31" w14:textId="5B7C6F7E" w:rsidR="00505A66" w:rsidRPr="00C35769" w:rsidRDefault="00505A66" w:rsidP="00505A66">
            <w:pPr>
              <w:spacing w:line="240" w:lineRule="auto"/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Si </w:t>
            </w:r>
            <w:r w:rsidRPr="00C35769">
              <w:rPr>
                <w:rFonts w:ascii="Segoe UI Symbol" w:eastAsia="MS Gothic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MS Gothic" w:cs="Arial"/>
                <w:sz w:val="18"/>
                <w:szCs w:val="18"/>
                <w:lang w:val="es-CO"/>
              </w:rPr>
              <w:t xml:space="preserve"> </w:t>
            </w: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No</w:t>
            </w:r>
            <w:r w:rsidRPr="00C35769">
              <w:rPr>
                <w:rFonts w:eastAsia="MS Gothic" w:cs="Arial"/>
                <w:sz w:val="18"/>
                <w:szCs w:val="18"/>
                <w:lang w:val="es-CO"/>
              </w:rPr>
              <w:t xml:space="preserve"> </w:t>
            </w:r>
            <w:r w:rsidRPr="00C35769">
              <w:rPr>
                <w:rFonts w:ascii="Segoe UI Symbol" w:eastAsia="MS Gothic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.</w:t>
            </w:r>
          </w:p>
        </w:tc>
      </w:tr>
      <w:tr w:rsidR="003D6B63" w:rsidRPr="005D7D83" w14:paraId="623E6E44" w14:textId="77777777" w:rsidTr="003D6B63">
        <w:trPr>
          <w:trHeight w:val="294"/>
        </w:trPr>
        <w:tc>
          <w:tcPr>
            <w:tcW w:w="10916" w:type="dxa"/>
            <w:gridSpan w:val="4"/>
            <w:shd w:val="clear" w:color="auto" w:fill="AEAAAA" w:themeFill="background2" w:themeFillShade="BF"/>
            <w:vAlign w:val="center"/>
          </w:tcPr>
          <w:p w14:paraId="7DA29BC2" w14:textId="28650AC0" w:rsidR="003D6B63" w:rsidRPr="00C35769" w:rsidRDefault="003D6B63" w:rsidP="003D6B63">
            <w:pPr>
              <w:jc w:val="center"/>
              <w:rPr>
                <w:rFonts w:cs="Arial"/>
                <w:bCs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bCs/>
                <w:sz w:val="18"/>
                <w:szCs w:val="18"/>
                <w:highlight w:val="darkGray"/>
              </w:rPr>
              <w:t>CLAUSULA DE PROTECCION DE DATOS</w:t>
            </w:r>
          </w:p>
        </w:tc>
      </w:tr>
      <w:tr w:rsidR="003D6B63" w:rsidRPr="005D7D83" w14:paraId="0FC68590" w14:textId="77777777" w:rsidTr="0079366E">
        <w:trPr>
          <w:trHeight w:val="199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516D2538" w14:textId="77777777" w:rsidR="006F3CE9" w:rsidRPr="00C35769" w:rsidRDefault="006F3CE9" w:rsidP="006F3CE9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>De conformidad con lo dispuesto en el articulo 4 de la ley 1581/2012 por medio del cual menciona los principios para el tratamiento de datos personales, en su numeral “h) Principio de confidencialidad: Todas las personas que intervengan en el Tratamiento de datos personales que no tengan la naturaleza de públicos están obligadas a garantizar la reserva de la información, inclusive después de finalizada su relación con alguna de las labores que comprende el Tratamiento, pudiendo sólo realizar suministro o comunicación de datos personales cuando ello corresponda al desarrollo de las actividades autorizadas en la presente ley y en los términos de la misma”.</w:t>
            </w:r>
          </w:p>
          <w:p w14:paraId="704E880E" w14:textId="6339C74F" w:rsidR="003D6B63" w:rsidRPr="00C35769" w:rsidRDefault="006F3CE9" w:rsidP="006F3CE9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>Para efectos de la presente autorización, entiéndase que los datos personales solicitados en el presente formato de conocimiento del cliente y/o contraparte – SARLAFT/FPADM son recogidos atendiendo las disposiciones e instrucciones de la Superintendencia Nacional de Salud para prevenir y controlar el Lavado de Activos, la Financiación del Terrorismo y la proliferación de armas de destrucción masiva- LA/FT/FPADM.</w:t>
            </w:r>
          </w:p>
        </w:tc>
      </w:tr>
      <w:tr w:rsidR="00817B39" w:rsidRPr="005D7D83" w14:paraId="1F0EA9B2" w14:textId="77777777" w:rsidTr="00817B39">
        <w:trPr>
          <w:trHeight w:val="118"/>
        </w:trPr>
        <w:tc>
          <w:tcPr>
            <w:tcW w:w="10916" w:type="dxa"/>
            <w:gridSpan w:val="4"/>
            <w:shd w:val="clear" w:color="auto" w:fill="AEAAAA" w:themeFill="background2" w:themeFillShade="BF"/>
            <w:vAlign w:val="center"/>
          </w:tcPr>
          <w:p w14:paraId="12DC0DEB" w14:textId="595D2FC1" w:rsidR="00817B39" w:rsidRPr="00C35769" w:rsidRDefault="00817B39" w:rsidP="00817B39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b/>
                <w:bCs/>
                <w:sz w:val="18"/>
                <w:szCs w:val="18"/>
              </w:rPr>
              <w:t>DECLARACIONES</w:t>
            </w:r>
          </w:p>
        </w:tc>
      </w:tr>
      <w:tr w:rsidR="005D7D83" w:rsidRPr="005D7D83" w14:paraId="5CE7288F" w14:textId="77777777" w:rsidTr="005D7D83">
        <w:trPr>
          <w:trHeight w:val="118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423609D2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 xml:space="preserve">En aplicación al Manual del Sistema de Administración de Riesgo de Lavado de Activos y de la Financiación del Terrorismo y Financiación de la Proliferación de Armas de Destrucción Masiva aprobado por la Junta Directiva mediante acuerdo 0013/2022 del 27 de mayo de 2022, la E.S.E HOSPITAL UNIVERSITARIO HERNANDO MONCALEANO PERDOMO, llevará a cabo la consulta de alertas y Debida diligencia (SI APLICA), así como el seguimiento y monitoreo esencial para controlar los riesgos LAFT/FPADM que pudiese llegar a tener la Institución Hospitalaria con motivo de relaciones contractuales con contrapartes que presenten alertas restrictivas y </w:t>
            </w:r>
            <w:r w:rsidRPr="00C35769">
              <w:rPr>
                <w:rFonts w:cs="Arial"/>
                <w:sz w:val="18"/>
                <w:szCs w:val="18"/>
              </w:rPr>
              <w:lastRenderedPageBreak/>
              <w:t>vinculantes para de esta manera, llevar a cabo el debido proceso de acuerdo a los resultados que se obtengan. Entre estos pudieren estar:</w:t>
            </w:r>
          </w:p>
          <w:p w14:paraId="5F354AB1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 xml:space="preserve">* Aparezcan vinculados por parte de las autoridades competentes a cualquier tipo de investigación por LA/FT/FPADM y sus delitos fuente; además por delitos como testaferrato, corrupción, opacidad o fraude. </w:t>
            </w:r>
          </w:p>
          <w:p w14:paraId="1A7F44EA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 xml:space="preserve">* Sean incluidos en listas vinculantes de acuerdo con lo estipulado en la C.E. 009 de 2016 y C.E 20211700000005-5/2021- SARLAFT/FPADM de la Superintendencia Nacional de Salud. </w:t>
            </w:r>
          </w:p>
          <w:p w14:paraId="4522A37F" w14:textId="26C21336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>* Sean condenados por parte de las autoridades competentes por cualquiera de los delitos fuente del Lavado de Activos, la Financiación del Terrorismo y la proliferación de armas de destrucción masiva- LA/FT/FPADM, corrupción, opacidad o fraude descritos en el Código Penal Colombiano.</w:t>
            </w:r>
          </w:p>
        </w:tc>
      </w:tr>
      <w:tr w:rsidR="00817B39" w:rsidRPr="005D7D83" w14:paraId="55CE1DD4" w14:textId="77777777" w:rsidTr="005D7D83">
        <w:trPr>
          <w:trHeight w:val="1356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4483BC09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lastRenderedPageBreak/>
              <w:t>DECLARO QUE:</w:t>
            </w:r>
          </w:p>
          <w:p w14:paraId="0CD1863B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 xml:space="preserve">1.La información que he suministrado en este formato es veraz y verificable, y me obligo a confirmar los datos suministrados y anualmente a actualizarla conforme a los procedimientos que para tal efecto tenga establecidos la E.S.E HOSPITAL UNIVERSITARIO HERNANDO MONCALEANO PERDOMO. </w:t>
            </w:r>
          </w:p>
          <w:p w14:paraId="5D173A8E" w14:textId="77777777" w:rsidR="005D7D83" w:rsidRPr="00C35769" w:rsidRDefault="005D7D83" w:rsidP="005D7D83">
            <w:pPr>
              <w:widowControl/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 xml:space="preserve">2.Las declaraciones contenidas en este documento son exactas, completas y verídicas en la forma en que aparecen escritas. </w:t>
            </w:r>
          </w:p>
          <w:p w14:paraId="567EB40C" w14:textId="5F2E5178" w:rsidR="00817B39" w:rsidRPr="00C35769" w:rsidRDefault="005D7D83" w:rsidP="005D7D8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sz w:val="18"/>
                <w:szCs w:val="18"/>
              </w:rPr>
              <w:t>3.Manifiesto que no he sido declarado responsable judicialmente por la comisión de delitos contra la Administración Pública cuya pena sea privativa de la libertad o que afecten el patrimonio del Estado o por delitos relacionados con la pertenencia, promoción o financiación de grupos ilegales, delitos de lesa humanidad, narcotráfico en Colombia o en el exterior, o soborno transnacional.</w:t>
            </w:r>
          </w:p>
        </w:tc>
      </w:tr>
      <w:tr w:rsidR="003D6B63" w:rsidRPr="005D7D83" w14:paraId="6F6FA78D" w14:textId="77777777" w:rsidTr="0079366E">
        <w:trPr>
          <w:trHeight w:val="282"/>
        </w:trPr>
        <w:tc>
          <w:tcPr>
            <w:tcW w:w="10916" w:type="dxa"/>
            <w:gridSpan w:val="4"/>
            <w:shd w:val="clear" w:color="auto" w:fill="AEAAAA" w:themeFill="background2" w:themeFillShade="BF"/>
            <w:vAlign w:val="center"/>
          </w:tcPr>
          <w:p w14:paraId="67ACE8E6" w14:textId="77777777" w:rsidR="003D6B63" w:rsidRPr="00C35769" w:rsidRDefault="003D6B63" w:rsidP="0079366E">
            <w:pPr>
              <w:widowControl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ORIGEN DE LOS RECURSOS</w:t>
            </w:r>
          </w:p>
        </w:tc>
      </w:tr>
      <w:tr w:rsidR="003D6B63" w:rsidRPr="005D7D83" w14:paraId="44C9B8BF" w14:textId="77777777" w:rsidTr="00422777">
        <w:trPr>
          <w:trHeight w:val="826"/>
        </w:trPr>
        <w:tc>
          <w:tcPr>
            <w:tcW w:w="10916" w:type="dxa"/>
            <w:gridSpan w:val="4"/>
          </w:tcPr>
          <w:p w14:paraId="5B756C69" w14:textId="77777777" w:rsidR="004752BC" w:rsidRPr="00C35769" w:rsidRDefault="004752BC" w:rsidP="00422777">
            <w:pPr>
              <w:spacing w:line="240" w:lineRule="auto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 xml:space="preserve">1.Declaro que mis recursos provienen de actividades lícitas y están ligados al desarrollo normal de mis actividades, y que, por lo tanto, los mismos no provienen de ninguna actividad ilícita de las contempladas en el Código Penal Colombiano o en cualquier norma que lo sustituya, adicionen o modifiquen. </w:t>
            </w:r>
          </w:p>
          <w:p w14:paraId="00E74EE1" w14:textId="42CCE072" w:rsidR="00817B39" w:rsidRPr="00C35769" w:rsidRDefault="004752BC" w:rsidP="00422777">
            <w:pPr>
              <w:spacing w:line="240" w:lineRule="auto"/>
              <w:rPr>
                <w:rFonts w:cs="Arial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sz w:val="18"/>
                <w:szCs w:val="18"/>
                <w:lang w:val="es-CO"/>
              </w:rPr>
              <w:t>Eximimos a la E.S.E Hospital Universitario Hernando Moncaleano Perdomo de Neiva, su representante legal y administradores, de toda responsabilidad que se derive por información errónea, falsa o inexacta que se hubiere proporcionado en este documento.</w:t>
            </w:r>
          </w:p>
        </w:tc>
      </w:tr>
      <w:tr w:rsidR="003D6B63" w:rsidRPr="005D7D83" w14:paraId="0777BB5C" w14:textId="77777777" w:rsidTr="008F42F5">
        <w:trPr>
          <w:trHeight w:val="976"/>
        </w:trPr>
        <w:tc>
          <w:tcPr>
            <w:tcW w:w="10916" w:type="dxa"/>
            <w:gridSpan w:val="4"/>
          </w:tcPr>
          <w:p w14:paraId="178EDF65" w14:textId="0030D12E" w:rsidR="003D6B63" w:rsidRPr="00C35769" w:rsidRDefault="00422777" w:rsidP="00422777">
            <w:pPr>
              <w:spacing w:line="240" w:lineRule="auto"/>
              <w:jc w:val="left"/>
              <w:rPr>
                <w:rFonts w:eastAsia="Calibri Light" w:cs="Arial"/>
                <w:sz w:val="18"/>
                <w:szCs w:val="18"/>
                <w:lang w:val="es-CO"/>
              </w:rPr>
            </w:pP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Con la firma del presente documento, declaro que todos los datos consignados son ciertos, que la información que adjunto es veraz y verificable, y que autorizo su verificación para fines, en cumplimiento de la norma y atendiendo las disposiciones e instrucciones de la Superintendencia Nacional de Salud para prevenir y controlar LAFT/FPADM, obligándome a actualizar la información y/o a confirmarla cada vez que así sea solicitado. </w:t>
            </w:r>
          </w:p>
          <w:p w14:paraId="705F7CD1" w14:textId="5D66EE6D" w:rsidR="003D6B63" w:rsidRPr="00C35769" w:rsidRDefault="003D6B63" w:rsidP="003D6B63">
            <w:pPr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val="es-CO"/>
              </w:rPr>
            </w:pPr>
            <w:r w:rsidRPr="00C35769">
              <w:rPr>
                <w:rFonts w:ascii="Calibri Light" w:eastAsia="Calibri Light" w:hAnsi="Calibri Light" w:cs="Calibri Light"/>
                <w:sz w:val="18"/>
                <w:szCs w:val="18"/>
                <w:lang w:val="es-CO"/>
              </w:rPr>
              <w:t xml:space="preserve">__________________________                                                                               </w:t>
            </w:r>
            <w:r w:rsidRPr="00C35769">
              <w:rPr>
                <w:rFonts w:eastAsia="Calibri Light" w:cs="Arial"/>
                <w:b/>
                <w:bCs/>
                <w:sz w:val="18"/>
                <w:szCs w:val="18"/>
                <w:lang w:val="es-CO"/>
              </w:rPr>
              <w:t>ESPACIO PARA HUELLA</w:t>
            </w:r>
            <w:r w:rsidRPr="00C35769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  <w:lang w:val="es-CO"/>
              </w:rPr>
              <w:t xml:space="preserve">         </w:t>
            </w:r>
            <w:r w:rsidRPr="00C35769">
              <w:rPr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3AED785A" wp14:editId="7E285DAC">
                  <wp:extent cx="770933" cy="839972"/>
                  <wp:effectExtent l="0" t="0" r="0" b="0"/>
                  <wp:docPr id="1969133448" name="Imagen 1969133448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85" cy="84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45477" w14:textId="77777777" w:rsidR="003D6B63" w:rsidRPr="00C35769" w:rsidRDefault="003D6B63" w:rsidP="003D6B63">
            <w:pPr>
              <w:jc w:val="left"/>
              <w:rPr>
                <w:rFonts w:eastAsia="Calibri Light" w:cs="Arial"/>
                <w:b/>
                <w:bCs/>
                <w:sz w:val="18"/>
                <w:szCs w:val="18"/>
                <w:lang w:val="es-CO"/>
              </w:rPr>
            </w:pPr>
            <w:r w:rsidRPr="00C35769">
              <w:rPr>
                <w:rFonts w:eastAsia="Calibri Light" w:cs="Arial"/>
                <w:b/>
                <w:bCs/>
                <w:sz w:val="18"/>
                <w:szCs w:val="18"/>
                <w:lang w:val="es-CO"/>
              </w:rPr>
              <w:t>Firma</w:t>
            </w:r>
          </w:p>
          <w:p w14:paraId="4A691A7E" w14:textId="77777777" w:rsidR="003D6B63" w:rsidRPr="00C35769" w:rsidRDefault="003D6B63" w:rsidP="003D6B63">
            <w:pPr>
              <w:jc w:val="left"/>
              <w:rPr>
                <w:rFonts w:eastAsia="Calibri Light" w:cs="Arial"/>
                <w:sz w:val="18"/>
                <w:szCs w:val="18"/>
                <w:lang w:val="es-CO"/>
              </w:rPr>
            </w:pPr>
            <w:r w:rsidRPr="00C35769">
              <w:rPr>
                <w:rFonts w:eastAsia="Calibri Light" w:cs="Arial"/>
                <w:b/>
                <w:bCs/>
                <w:sz w:val="18"/>
                <w:szCs w:val="18"/>
                <w:lang w:val="es-CO"/>
              </w:rPr>
              <w:t xml:space="preserve">Nombre: </w:t>
            </w:r>
          </w:p>
          <w:p w14:paraId="175843DF" w14:textId="2F0D6D4D" w:rsidR="003D6B63" w:rsidRPr="00C35769" w:rsidRDefault="003D6B63" w:rsidP="003D6B63">
            <w:pPr>
              <w:jc w:val="left"/>
              <w:rPr>
                <w:rFonts w:eastAsia="Arial Narrow" w:cs="Arial"/>
                <w:sz w:val="18"/>
                <w:szCs w:val="18"/>
                <w:lang w:val="es-CO"/>
              </w:rPr>
            </w:pP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>P.P.</w:t>
            </w:r>
            <w:r w:rsidRPr="00C35769">
              <w:rPr>
                <w:rFonts w:ascii="Segoe UI Symbol" w:eastAsia="Arial Narrow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 C.C.</w:t>
            </w:r>
            <w:r w:rsidRPr="00C35769">
              <w:rPr>
                <w:rFonts w:ascii="Segoe UI Symbol" w:eastAsia="Arial Narrow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 C.E. </w:t>
            </w:r>
            <w:r w:rsidRPr="00C35769">
              <w:rPr>
                <w:rFonts w:ascii="Segoe UI Symbol" w:eastAsia="Arial Narrow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 T.I. </w:t>
            </w:r>
            <w:r w:rsidRPr="00C35769">
              <w:rPr>
                <w:rFonts w:ascii="Segoe UI Symbol" w:eastAsia="Arial Narrow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 C.D </w:t>
            </w:r>
            <w:r w:rsidRPr="00C35769">
              <w:rPr>
                <w:rFonts w:ascii="Segoe UI Symbol" w:eastAsia="Arial Narrow" w:hAnsi="Segoe UI Symbol" w:cs="Segoe UI Symbol"/>
                <w:sz w:val="18"/>
                <w:szCs w:val="18"/>
                <w:lang w:val="es-CO"/>
              </w:rPr>
              <w:t>☐</w:t>
            </w: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 xml:space="preserve"> No. ____________________________</w:t>
            </w:r>
          </w:p>
          <w:p w14:paraId="30308872" w14:textId="77777777" w:rsidR="003D6B63" w:rsidRPr="00C35769" w:rsidRDefault="003D6B63" w:rsidP="003D6B63">
            <w:pPr>
              <w:jc w:val="left"/>
              <w:rPr>
                <w:rFonts w:eastAsia="Arial Narrow" w:cs="Arial"/>
                <w:sz w:val="18"/>
                <w:szCs w:val="18"/>
                <w:lang w:val="es-CO"/>
              </w:rPr>
            </w:pPr>
            <w:r w:rsidRPr="00C35769">
              <w:rPr>
                <w:rFonts w:eastAsia="Arial Narrow" w:cs="Arial"/>
                <w:sz w:val="18"/>
                <w:szCs w:val="18"/>
                <w:lang w:val="es-CO"/>
              </w:rPr>
              <w:t>FECHA DE DILIGENCIAMIENTO DE FORMATO: DD / MM / AA</w:t>
            </w:r>
          </w:p>
          <w:p w14:paraId="50EF4D5D" w14:textId="77777777" w:rsidR="003D6B63" w:rsidRPr="00C35769" w:rsidRDefault="003D6B63" w:rsidP="003D6B63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</w:tr>
      <w:tr w:rsidR="003D6B63" w:rsidRPr="005D7D83" w14:paraId="2A3E5D1B" w14:textId="77777777" w:rsidTr="008F42F5">
        <w:trPr>
          <w:trHeight w:val="482"/>
        </w:trPr>
        <w:tc>
          <w:tcPr>
            <w:tcW w:w="10916" w:type="dxa"/>
            <w:gridSpan w:val="4"/>
            <w:shd w:val="clear" w:color="auto" w:fill="BFBFBF" w:themeFill="background1" w:themeFillShade="BF"/>
            <w:vAlign w:val="center"/>
          </w:tcPr>
          <w:p w14:paraId="2A97D052" w14:textId="77777777" w:rsidR="003D6B63" w:rsidRPr="00C35769" w:rsidRDefault="003D6B63" w:rsidP="003D6B63">
            <w:pPr>
              <w:jc w:val="center"/>
              <w:rPr>
                <w:rFonts w:ascii="Calibri Light" w:hAnsi="Calibri Light" w:cstheme="minorBidi"/>
                <w:b/>
                <w:bCs/>
                <w:sz w:val="18"/>
                <w:szCs w:val="18"/>
                <w:lang w:val="es-CO"/>
              </w:rPr>
            </w:pPr>
            <w:r w:rsidRPr="00C35769">
              <w:rPr>
                <w:rFonts w:eastAsia="Calibri Light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VERIFICACION DE LA INFORMACIÓN</w:t>
            </w:r>
            <w:r w:rsidRPr="00C35769">
              <w:rPr>
                <w:rFonts w:ascii="Calibri Light" w:hAnsi="Calibri Light" w:cstheme="minorBidi"/>
                <w:b/>
                <w:bCs/>
                <w:sz w:val="18"/>
                <w:szCs w:val="18"/>
                <w:lang w:val="es-CO"/>
              </w:rPr>
              <w:t xml:space="preserve"> </w:t>
            </w:r>
          </w:p>
          <w:p w14:paraId="175B7258" w14:textId="7734BDE8" w:rsidR="00303EA2" w:rsidRPr="00C35769" w:rsidRDefault="00303EA2" w:rsidP="00422777">
            <w:pPr>
              <w:spacing w:line="240" w:lineRule="auto"/>
              <w:jc w:val="center"/>
              <w:rPr>
                <w:rFonts w:eastAsia="Calibri Light" w:cs="Arial"/>
                <w:color w:val="000000" w:themeColor="text1"/>
                <w:sz w:val="18"/>
                <w:szCs w:val="18"/>
                <w:lang w:val="es-CO"/>
              </w:rPr>
            </w:pP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(Firma</w:t>
            </w:r>
            <w:r w:rsidR="00B158CF" w:rsidRPr="00C35769">
              <w:rPr>
                <w:rFonts w:cs="Arial"/>
                <w:b/>
                <w:sz w:val="18"/>
                <w:szCs w:val="18"/>
                <w:lang w:val="es-CO"/>
              </w:rPr>
              <w:t xml:space="preserve"> y </w:t>
            </w:r>
            <w:r w:rsidRPr="00C35769">
              <w:rPr>
                <w:rFonts w:cs="Arial"/>
                <w:b/>
                <w:sz w:val="18"/>
                <w:szCs w:val="18"/>
                <w:lang w:val="es-CO"/>
              </w:rPr>
              <w:t>fecha de quien verifica la SIMILITUD entre la información consignada en el presente Formato Único del Conocimiento y los documentos anexos)</w:t>
            </w:r>
          </w:p>
        </w:tc>
      </w:tr>
      <w:tr w:rsidR="003D6B63" w:rsidRPr="005D7D83" w14:paraId="34294935" w14:textId="77777777" w:rsidTr="008F42F5">
        <w:trPr>
          <w:trHeight w:val="586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3586A50F" w14:textId="77777777" w:rsidR="003D6B63" w:rsidRPr="00C35769" w:rsidRDefault="003D6B63" w:rsidP="003D6B63">
            <w:pPr>
              <w:jc w:val="left"/>
              <w:rPr>
                <w:rFonts w:eastAsia="Arial" w:cs="Arial"/>
                <w:color w:val="000000" w:themeColor="text1"/>
                <w:sz w:val="18"/>
                <w:szCs w:val="18"/>
                <w:lang w:val="es-CO"/>
              </w:rPr>
            </w:pPr>
            <w:r w:rsidRPr="00C3576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FECHA DE VERIFICACIÓN:  </w:t>
            </w:r>
            <w:r w:rsidRPr="00C35769">
              <w:rPr>
                <w:rFonts w:eastAsia="Arial" w:cs="Arial"/>
                <w:b/>
                <w:bCs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DD</w:t>
            </w:r>
            <w:r w:rsidRPr="00C35769">
              <w:rPr>
                <w:rFonts w:eastAsia="Arial" w:cs="Arial"/>
                <w:b/>
                <w:bCs/>
                <w:color w:val="BFBFBF" w:themeColor="background1" w:themeShade="BF"/>
                <w:sz w:val="18"/>
                <w:szCs w:val="18"/>
                <w:lang w:val="es-CO"/>
              </w:rPr>
              <w:t xml:space="preserve"> / </w:t>
            </w:r>
            <w:r w:rsidRPr="00C35769">
              <w:rPr>
                <w:rFonts w:eastAsia="Arial" w:cs="Arial"/>
                <w:b/>
                <w:bCs/>
                <w:color w:val="BFBFBF" w:themeColor="background1" w:themeShade="BF"/>
                <w:sz w:val="18"/>
                <w:szCs w:val="18"/>
                <w:u w:val="single"/>
                <w:lang w:val="es-CO"/>
              </w:rPr>
              <w:t>MM</w:t>
            </w:r>
            <w:r w:rsidRPr="00C35769">
              <w:rPr>
                <w:rFonts w:eastAsia="Arial" w:cs="Arial"/>
                <w:b/>
                <w:bCs/>
                <w:color w:val="BFBFBF" w:themeColor="background1" w:themeShade="BF"/>
                <w:sz w:val="18"/>
                <w:szCs w:val="18"/>
                <w:lang w:val="es-CO"/>
              </w:rPr>
              <w:t xml:space="preserve"> / AA   </w:t>
            </w:r>
            <w:r w:rsidRPr="00C3576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                                 NOMBRE Y CARGO DE QUIEN VERIFICA:</w:t>
            </w:r>
          </w:p>
          <w:p w14:paraId="0976F889" w14:textId="77777777" w:rsidR="003D6B63" w:rsidRPr="00C35769" w:rsidRDefault="003D6B63" w:rsidP="003D6B63">
            <w:pPr>
              <w:jc w:val="left"/>
              <w:rPr>
                <w:rFonts w:ascii="Calibri Light" w:hAnsi="Calibri Light" w:cstheme="minorBidi"/>
                <w:b/>
                <w:bCs/>
                <w:sz w:val="18"/>
                <w:szCs w:val="18"/>
                <w:lang w:val="es-CO"/>
              </w:rPr>
            </w:pPr>
          </w:p>
        </w:tc>
      </w:tr>
      <w:tr w:rsidR="003D6B63" w:rsidRPr="005D7D83" w14:paraId="7B0018A8" w14:textId="77777777" w:rsidTr="008F42F5">
        <w:trPr>
          <w:trHeight w:val="586"/>
        </w:trPr>
        <w:tc>
          <w:tcPr>
            <w:tcW w:w="10916" w:type="dxa"/>
            <w:gridSpan w:val="4"/>
            <w:shd w:val="clear" w:color="auto" w:fill="FFFFFF" w:themeFill="background1"/>
            <w:vAlign w:val="center"/>
          </w:tcPr>
          <w:p w14:paraId="2EEA3AE4" w14:textId="77777777" w:rsidR="003D6B63" w:rsidRPr="00C35769" w:rsidRDefault="003D6B63" w:rsidP="003D6B63">
            <w:pPr>
              <w:jc w:val="left"/>
              <w:rPr>
                <w:rFonts w:eastAsia="Arial" w:cs="Arial"/>
                <w:color w:val="000000" w:themeColor="text1"/>
                <w:sz w:val="18"/>
                <w:szCs w:val="18"/>
                <w:lang w:val="es-CO"/>
              </w:rPr>
            </w:pPr>
            <w:r w:rsidRPr="00C35769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OBSERVACIONES:                                                                                                                                     FIRMA:</w:t>
            </w:r>
          </w:p>
          <w:p w14:paraId="6AE1FEFD" w14:textId="77777777" w:rsidR="003D6B63" w:rsidRPr="00C35769" w:rsidRDefault="003D6B63" w:rsidP="003D6B63">
            <w:pPr>
              <w:jc w:val="left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</w:p>
        </w:tc>
      </w:tr>
    </w:tbl>
    <w:p w14:paraId="4DBEE2D6" w14:textId="77777777" w:rsidR="14BC8BA9" w:rsidRPr="005D7D83" w:rsidRDefault="14BC8BA9">
      <w:pPr>
        <w:rPr>
          <w:sz w:val="16"/>
          <w:szCs w:val="16"/>
        </w:rPr>
      </w:pPr>
    </w:p>
    <w:p w14:paraId="2F1104AF" w14:textId="77777777" w:rsidR="00972E02" w:rsidRPr="005D7D83" w:rsidRDefault="00972E02" w:rsidP="006214A6">
      <w:pPr>
        <w:rPr>
          <w:rFonts w:ascii="Calibri Light" w:hAnsi="Calibri Light" w:cstheme="minorHAnsi"/>
          <w:sz w:val="16"/>
          <w:szCs w:val="16"/>
          <w:lang w:val="es-CO"/>
        </w:rPr>
      </w:pPr>
    </w:p>
    <w:sectPr w:rsidR="00972E02" w:rsidRPr="005D7D83" w:rsidSect="00EB5BFD">
      <w:headerReference w:type="default" r:id="rId13"/>
      <w:footerReference w:type="default" r:id="rId14"/>
      <w:pgSz w:w="12240" w:h="15840" w:code="1"/>
      <w:pgMar w:top="735" w:right="1440" w:bottom="1440" w:left="144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443B" w14:textId="77777777" w:rsidR="00B17610" w:rsidRDefault="00B17610">
      <w:r>
        <w:separator/>
      </w:r>
    </w:p>
  </w:endnote>
  <w:endnote w:type="continuationSeparator" w:id="0">
    <w:p w14:paraId="650E9D96" w14:textId="77777777" w:rsidR="00B17610" w:rsidRDefault="00B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C66B" w14:textId="77777777" w:rsidR="008F42F5" w:rsidRDefault="008F42F5" w:rsidP="008F42F5">
    <w:pPr>
      <w:pStyle w:val="Piedepgina"/>
      <w:jc w:val="center"/>
      <w:rPr>
        <w:rFonts w:cs="Arial"/>
        <w:color w:val="FF3399"/>
        <w:sz w:val="24"/>
        <w:szCs w:val="24"/>
      </w:rPr>
    </w:pPr>
    <w:r>
      <w:rPr>
        <w:rFonts w:cs="Arial"/>
        <w:color w:val="FF3399"/>
        <w:sz w:val="24"/>
        <w:szCs w:val="24"/>
      </w:rPr>
      <w:t>¡Corazón para S</w:t>
    </w:r>
    <w:r w:rsidRPr="002131D2">
      <w:rPr>
        <w:rFonts w:cs="Arial"/>
        <w:color w:val="FF3399"/>
        <w:sz w:val="24"/>
        <w:szCs w:val="24"/>
      </w:rPr>
      <w:t>ervir</w:t>
    </w:r>
    <w:r>
      <w:rPr>
        <w:rFonts w:cs="Arial"/>
        <w:color w:val="FF3399"/>
        <w:sz w:val="24"/>
        <w:szCs w:val="24"/>
      </w:rPr>
      <w:t>!</w:t>
    </w:r>
  </w:p>
  <w:p w14:paraId="711CDECB" w14:textId="7DE96649" w:rsidR="008F42F5" w:rsidRDefault="008F42F5" w:rsidP="008F42F5">
    <w:pPr>
      <w:pStyle w:val="Piedepgina"/>
      <w:jc w:val="center"/>
      <w:rPr>
        <w:rFonts w:cs="Arial"/>
        <w:sz w:val="18"/>
        <w:szCs w:val="18"/>
      </w:rPr>
    </w:pPr>
    <w:r w:rsidRPr="002131D2">
      <w:rPr>
        <w:rFonts w:cs="Arial"/>
        <w:sz w:val="18"/>
        <w:szCs w:val="18"/>
      </w:rPr>
      <w:t xml:space="preserve">Calle 9 No. 15-25 </w:t>
    </w:r>
    <w:r>
      <w:rPr>
        <w:rFonts w:cs="Arial"/>
        <w:sz w:val="18"/>
        <w:szCs w:val="18"/>
      </w:rPr>
      <w:t>Call center: 608-8715907</w:t>
    </w:r>
  </w:p>
  <w:p w14:paraId="7B9C0F8C" w14:textId="77777777" w:rsidR="008F42F5" w:rsidRPr="008E67B5" w:rsidRDefault="008F42F5" w:rsidP="008F42F5">
    <w:pPr>
      <w:pStyle w:val="Piedepgina"/>
      <w:jc w:val="center"/>
      <w:rPr>
        <w:rFonts w:cs="Arial"/>
        <w:color w:val="FF3399"/>
        <w:sz w:val="24"/>
        <w:szCs w:val="24"/>
      </w:rPr>
    </w:pPr>
    <w:r>
      <w:rPr>
        <w:rFonts w:cs="Arial"/>
        <w:sz w:val="18"/>
        <w:szCs w:val="18"/>
      </w:rPr>
      <w:t>Línea Gratuita:018000957878 Correo Institucional: Hospital.universitario@huhmp.gov.co</w:t>
    </w:r>
  </w:p>
  <w:p w14:paraId="2D0D6D2A" w14:textId="77777777" w:rsidR="008F42F5" w:rsidRDefault="008F42F5" w:rsidP="008F42F5">
    <w:pPr>
      <w:pStyle w:val="Piedepgina"/>
      <w:jc w:val="center"/>
      <w:rPr>
        <w:rFonts w:cs="Arial"/>
        <w:sz w:val="18"/>
        <w:szCs w:val="18"/>
        <w:lang w:val="en-US"/>
      </w:rPr>
    </w:pPr>
    <w:r w:rsidRPr="002131D2">
      <w:rPr>
        <w:rFonts w:cs="Arial"/>
        <w:sz w:val="18"/>
        <w:szCs w:val="18"/>
      </w:rPr>
      <w:t xml:space="preserve">Facebook: ESE Hospital Universitario Hernando Moncaleano Perdomo. </w:t>
    </w:r>
    <w:r w:rsidRPr="006125B5">
      <w:rPr>
        <w:rFonts w:cs="Arial"/>
        <w:sz w:val="18"/>
        <w:szCs w:val="18"/>
        <w:lang w:val="en-US"/>
      </w:rPr>
      <w:t xml:space="preserve">Twitter: @HUNeiva                               </w:t>
    </w:r>
  </w:p>
  <w:p w14:paraId="7721AF1C" w14:textId="77777777" w:rsidR="008F42F5" w:rsidRDefault="008F42F5" w:rsidP="008F42F5">
    <w:pPr>
      <w:pStyle w:val="Piedepgina"/>
      <w:jc w:val="center"/>
      <w:rPr>
        <w:rFonts w:cs="Arial"/>
        <w:sz w:val="18"/>
        <w:szCs w:val="18"/>
        <w:lang w:val="en-US"/>
      </w:rPr>
    </w:pPr>
    <w:r w:rsidRPr="009012BF">
      <w:rPr>
        <w:rFonts w:cs="Arial"/>
        <w:sz w:val="18"/>
        <w:szCs w:val="18"/>
        <w:lang w:val="en-US"/>
      </w:rPr>
      <w:t>Instagram: hospital Universitario Neiva</w:t>
    </w:r>
    <w:r>
      <w:rPr>
        <w:rFonts w:cs="Arial"/>
        <w:sz w:val="18"/>
        <w:szCs w:val="18"/>
        <w:lang w:val="en-US"/>
      </w:rPr>
      <w:t>. YouTube:</w:t>
    </w:r>
    <w:r w:rsidRPr="009012BF">
      <w:rPr>
        <w:rFonts w:cs="Arial"/>
        <w:sz w:val="18"/>
        <w:szCs w:val="18"/>
        <w:lang w:val="en-US"/>
      </w:rPr>
      <w:t xml:space="preserve"> hospital Universitario Neiva</w:t>
    </w:r>
  </w:p>
  <w:p w14:paraId="6247B09E" w14:textId="77777777" w:rsidR="008F42F5" w:rsidRPr="006125B5" w:rsidRDefault="00000000" w:rsidP="008F42F5">
    <w:pPr>
      <w:pStyle w:val="Piedepgina"/>
      <w:jc w:val="center"/>
      <w:rPr>
        <w:rFonts w:cs="Arial"/>
        <w:sz w:val="18"/>
        <w:szCs w:val="18"/>
        <w:lang w:val="en-US"/>
      </w:rPr>
    </w:pPr>
    <w:hyperlink r:id="rId1" w:history="1">
      <w:r w:rsidR="008F42F5" w:rsidRPr="00361D72">
        <w:rPr>
          <w:rStyle w:val="Hipervnculo"/>
          <w:rFonts w:cs="Arial"/>
          <w:sz w:val="18"/>
          <w:szCs w:val="18"/>
          <w:lang w:val="en-US"/>
        </w:rPr>
        <w:t>www.hospitalneiva.gov.co</w:t>
      </w:r>
    </w:hyperlink>
    <w:r w:rsidR="008F42F5" w:rsidRPr="006125B5">
      <w:rPr>
        <w:rFonts w:cs="Arial"/>
        <w:sz w:val="18"/>
        <w:szCs w:val="18"/>
        <w:lang w:val="en-US"/>
      </w:rPr>
      <w:t xml:space="preserve"> </w:t>
    </w:r>
  </w:p>
  <w:p w14:paraId="734F8984" w14:textId="77777777" w:rsidR="008F42F5" w:rsidRPr="002131D2" w:rsidRDefault="008F42F5" w:rsidP="008F42F5">
    <w:pPr>
      <w:pStyle w:val="Piedepgina"/>
      <w:jc w:val="center"/>
      <w:rPr>
        <w:rFonts w:cs="Arial"/>
        <w:sz w:val="18"/>
        <w:szCs w:val="18"/>
      </w:rPr>
    </w:pPr>
    <w:r w:rsidRPr="002131D2">
      <w:rPr>
        <w:rFonts w:cs="Arial"/>
        <w:sz w:val="18"/>
        <w:szCs w:val="18"/>
      </w:rPr>
      <w:t xml:space="preserve">Neiva </w:t>
    </w:r>
    <w:r>
      <w:rPr>
        <w:rFonts w:cs="Arial"/>
        <w:sz w:val="18"/>
        <w:szCs w:val="18"/>
      </w:rPr>
      <w:t>–</w:t>
    </w:r>
    <w:r w:rsidRPr="002131D2">
      <w:rPr>
        <w:rFonts w:cs="Arial"/>
        <w:sz w:val="18"/>
        <w:szCs w:val="18"/>
      </w:rPr>
      <w:t xml:space="preserve"> Huila</w:t>
    </w:r>
    <w:r>
      <w:rPr>
        <w:rFonts w:cs="Arial"/>
        <w:sz w:val="18"/>
        <w:szCs w:val="18"/>
      </w:rPr>
      <w:t xml:space="preserve">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3FB7" w14:textId="77777777" w:rsidR="00B17610" w:rsidRDefault="00B17610">
      <w:r>
        <w:separator/>
      </w:r>
    </w:p>
  </w:footnote>
  <w:footnote w:type="continuationSeparator" w:id="0">
    <w:p w14:paraId="16A2374C" w14:textId="77777777" w:rsidR="00B17610" w:rsidRDefault="00B1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89" w:type="pct"/>
      <w:tblInd w:w="-9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5876"/>
      <w:gridCol w:w="2680"/>
    </w:tblGrid>
    <w:tr w:rsidR="00422A1C" w14:paraId="29A1CCB5" w14:textId="77777777" w:rsidTr="00F93DA0">
      <w:trPr>
        <w:cantSplit/>
        <w:trHeight w:val="808"/>
      </w:trPr>
      <w:tc>
        <w:tcPr>
          <w:tcW w:w="1172" w:type="pct"/>
          <w:vMerge w:val="restart"/>
          <w:vAlign w:val="center"/>
        </w:tcPr>
        <w:p w14:paraId="6399A16F" w14:textId="77777777" w:rsidR="00422A1C" w:rsidRDefault="00422A1C" w:rsidP="00972E02">
          <w:pPr>
            <w:jc w:val="center"/>
            <w:rPr>
              <w:rFonts w:ascii="Lucida Sans Unicode" w:hAnsi="Lucida Sans Unicode"/>
              <w:b/>
              <w:noProof/>
            </w:rPr>
          </w:pPr>
          <w:r w:rsidRPr="002711AC">
            <w:rPr>
              <w:noProof/>
              <w:lang w:val="es-CO" w:eastAsia="es-CO"/>
            </w:rPr>
            <w:drawing>
              <wp:inline distT="0" distB="0" distL="0" distR="0" wp14:anchorId="73EB6901" wp14:editId="29284C51">
                <wp:extent cx="1487805" cy="85979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9" w:type="pct"/>
          <w:vAlign w:val="center"/>
        </w:tcPr>
        <w:p w14:paraId="17D30F32" w14:textId="77777777" w:rsidR="00422A1C" w:rsidRPr="003131E0" w:rsidRDefault="00422A1C" w:rsidP="00972E02">
          <w:pPr>
            <w:jc w:val="center"/>
            <w:rPr>
              <w:rFonts w:cs="Arial"/>
              <w:b/>
              <w:sz w:val="24"/>
              <w:szCs w:val="24"/>
            </w:rPr>
          </w:pPr>
          <w:r w:rsidRPr="003131E0">
            <w:rPr>
              <w:rFonts w:cs="Arial"/>
              <w:b/>
              <w:bCs/>
              <w:sz w:val="24"/>
              <w:szCs w:val="24"/>
              <w:lang w:val="es-MX"/>
            </w:rPr>
            <w:t>FORMATO</w:t>
          </w:r>
        </w:p>
      </w:tc>
      <w:tc>
        <w:tcPr>
          <w:tcW w:w="1199" w:type="pct"/>
          <w:vAlign w:val="center"/>
        </w:tcPr>
        <w:p w14:paraId="64214589" w14:textId="77777777" w:rsidR="00422A1C" w:rsidRPr="003131E0" w:rsidRDefault="00422A1C" w:rsidP="003131E0">
          <w:pPr>
            <w:jc w:val="center"/>
            <w:rPr>
              <w:rFonts w:cs="Arial"/>
              <w:b/>
              <w:sz w:val="20"/>
            </w:rPr>
          </w:pPr>
          <w:r w:rsidRPr="003131E0">
            <w:rPr>
              <w:rFonts w:cs="Arial"/>
              <w:b/>
              <w:sz w:val="20"/>
            </w:rPr>
            <w:t>FECHA DE EMISIÓN:</w:t>
          </w:r>
        </w:p>
        <w:p w14:paraId="16FAABE9" w14:textId="06B427B5" w:rsidR="00422A1C" w:rsidRDefault="00C35769" w:rsidP="003131E0">
          <w:pPr>
            <w:jc w:val="center"/>
            <w:rPr>
              <w:rFonts w:ascii="Tahoma" w:hAnsi="Tahoma" w:cs="Tahoma"/>
              <w:b/>
            </w:rPr>
          </w:pPr>
          <w:r>
            <w:rPr>
              <w:rFonts w:cs="Arial"/>
              <w:b/>
              <w:sz w:val="20"/>
            </w:rPr>
            <w:t>ENERO</w:t>
          </w:r>
          <w:r w:rsidR="00422A1C" w:rsidRPr="003131E0">
            <w:rPr>
              <w:rFonts w:cs="Arial"/>
              <w:b/>
              <w:sz w:val="20"/>
            </w:rPr>
            <w:t xml:space="preserve"> 202</w:t>
          </w:r>
          <w:r w:rsidR="00422A1C">
            <w:rPr>
              <w:rFonts w:ascii="Tahoma" w:hAnsi="Tahoma" w:cs="Tahoma"/>
              <w:b/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1758BA8D" wp14:editId="6109CA1E">
                <wp:simplePos x="0" y="0"/>
                <wp:positionH relativeFrom="column">
                  <wp:posOffset>6863715</wp:posOffset>
                </wp:positionH>
                <wp:positionV relativeFrom="paragraph">
                  <wp:posOffset>281940</wp:posOffset>
                </wp:positionV>
                <wp:extent cx="304165" cy="327660"/>
                <wp:effectExtent l="0" t="0" r="63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65" cy="327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2A1C">
            <w:rPr>
              <w:rFonts w:ascii="Tahoma" w:hAnsi="Tahoma" w:cs="Tahoma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80DF0E4" wp14:editId="69DF20E2">
                <wp:simplePos x="0" y="0"/>
                <wp:positionH relativeFrom="column">
                  <wp:posOffset>5600065</wp:posOffset>
                </wp:positionH>
                <wp:positionV relativeFrom="paragraph">
                  <wp:posOffset>350520</wp:posOffset>
                </wp:positionV>
                <wp:extent cx="1278255" cy="240665"/>
                <wp:effectExtent l="0" t="0" r="0" b="698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240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sz w:val="20"/>
            </w:rPr>
            <w:t>4</w:t>
          </w:r>
        </w:p>
      </w:tc>
    </w:tr>
    <w:tr w:rsidR="00972E02" w14:paraId="46EAEB08" w14:textId="77777777" w:rsidTr="00F93DA0">
      <w:trPr>
        <w:cantSplit/>
        <w:trHeight w:val="271"/>
      </w:trPr>
      <w:tc>
        <w:tcPr>
          <w:tcW w:w="1172" w:type="pct"/>
          <w:vMerge/>
        </w:tcPr>
        <w:p w14:paraId="1C3ED067" w14:textId="77777777" w:rsidR="00972E02" w:rsidRDefault="00972E02" w:rsidP="00972E02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629" w:type="pct"/>
          <w:vMerge w:val="restart"/>
          <w:vAlign w:val="center"/>
        </w:tcPr>
        <w:p w14:paraId="609972BD" w14:textId="5A5CD9CF" w:rsidR="00972E02" w:rsidRPr="00F93DA0" w:rsidRDefault="00972E02" w:rsidP="00F93DA0">
          <w:pPr>
            <w:pStyle w:val="Encabezado"/>
            <w:jc w:val="center"/>
            <w:rPr>
              <w:rFonts w:cs="Arial"/>
              <w:b/>
              <w:bCs/>
              <w:sz w:val="24"/>
              <w:szCs w:val="24"/>
              <w:lang w:val="es-MX"/>
            </w:rPr>
          </w:pPr>
          <w:r w:rsidRPr="003131E0">
            <w:rPr>
              <w:rFonts w:cs="Arial"/>
              <w:b/>
              <w:bCs/>
              <w:sz w:val="24"/>
              <w:szCs w:val="24"/>
              <w:lang w:val="es-MX"/>
            </w:rPr>
            <w:t>FORMATO ÚNICO DE CONOCIMIENTO USUARIO PARTICULAR DEPOSITOS EN EFECT</w:t>
          </w:r>
          <w:r w:rsidR="00037446" w:rsidRPr="003131E0">
            <w:rPr>
              <w:rFonts w:cs="Arial"/>
              <w:b/>
              <w:bCs/>
              <w:sz w:val="24"/>
              <w:szCs w:val="24"/>
              <w:lang w:val="es-MX"/>
            </w:rPr>
            <w:t>IVO</w:t>
          </w:r>
          <w:r w:rsidR="00037446">
            <w:rPr>
              <w:rFonts w:cs="Arial"/>
              <w:b/>
              <w:bCs/>
              <w:sz w:val="20"/>
              <w:lang w:val="es-MX"/>
            </w:rPr>
            <w:t xml:space="preserve"> </w:t>
          </w:r>
        </w:p>
      </w:tc>
      <w:tc>
        <w:tcPr>
          <w:tcW w:w="1199" w:type="pct"/>
          <w:vAlign w:val="center"/>
        </w:tcPr>
        <w:p w14:paraId="79D3A196" w14:textId="39DF4245" w:rsidR="00972E02" w:rsidRPr="003131E0" w:rsidRDefault="00422A1C" w:rsidP="004B40CC">
          <w:pPr>
            <w:jc w:val="center"/>
            <w:rPr>
              <w:rFonts w:cs="Arial"/>
              <w:b/>
              <w:sz w:val="20"/>
            </w:rPr>
          </w:pPr>
          <w:r w:rsidRPr="003131E0">
            <w:rPr>
              <w:rFonts w:cs="Arial"/>
              <w:b/>
              <w:sz w:val="20"/>
            </w:rPr>
            <w:t>VERSIÓN: 0</w:t>
          </w:r>
          <w:r w:rsidR="00C35769">
            <w:rPr>
              <w:rFonts w:cs="Arial"/>
              <w:b/>
              <w:sz w:val="20"/>
            </w:rPr>
            <w:t>5</w:t>
          </w:r>
        </w:p>
      </w:tc>
    </w:tr>
    <w:tr w:rsidR="00422A1C" w14:paraId="2DBD37C6" w14:textId="77777777" w:rsidTr="00F93DA0">
      <w:trPr>
        <w:cantSplit/>
        <w:trHeight w:val="271"/>
      </w:trPr>
      <w:tc>
        <w:tcPr>
          <w:tcW w:w="1172" w:type="pct"/>
          <w:vMerge/>
        </w:tcPr>
        <w:p w14:paraId="07BB6426" w14:textId="77777777" w:rsidR="00422A1C" w:rsidRDefault="00422A1C" w:rsidP="00972E02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629" w:type="pct"/>
          <w:vMerge/>
          <w:vAlign w:val="center"/>
        </w:tcPr>
        <w:p w14:paraId="3AFDA7E6" w14:textId="77777777" w:rsidR="00422A1C" w:rsidRPr="003131E0" w:rsidRDefault="00422A1C" w:rsidP="00972E02">
          <w:pPr>
            <w:pStyle w:val="Encabezado"/>
            <w:jc w:val="center"/>
            <w:rPr>
              <w:rFonts w:cs="Arial"/>
              <w:b/>
              <w:bCs/>
              <w:sz w:val="24"/>
              <w:szCs w:val="24"/>
              <w:lang w:val="es-MX"/>
            </w:rPr>
          </w:pPr>
        </w:p>
      </w:tc>
      <w:tc>
        <w:tcPr>
          <w:tcW w:w="1199" w:type="pct"/>
          <w:vAlign w:val="center"/>
        </w:tcPr>
        <w:p w14:paraId="301EEED5" w14:textId="22B8E227" w:rsidR="00422A1C" w:rsidRPr="003131E0" w:rsidRDefault="00422A1C" w:rsidP="004B40CC">
          <w:pPr>
            <w:jc w:val="center"/>
            <w:rPr>
              <w:rFonts w:cs="Arial"/>
              <w:b/>
              <w:sz w:val="20"/>
            </w:rPr>
          </w:pPr>
          <w:r w:rsidRPr="003131E0">
            <w:rPr>
              <w:rFonts w:cs="Arial"/>
              <w:b/>
              <w:sz w:val="20"/>
            </w:rPr>
            <w:t xml:space="preserve">CODIGO: </w:t>
          </w:r>
          <w:r w:rsidRPr="003131E0">
            <w:rPr>
              <w:rFonts w:cs="Arial"/>
              <w:b/>
              <w:bCs/>
              <w:sz w:val="20"/>
              <w:lang w:eastAsia="es-CO"/>
            </w:rPr>
            <w:t>GD-GER-F-001D</w:t>
          </w:r>
        </w:p>
      </w:tc>
    </w:tr>
    <w:tr w:rsidR="00972E02" w:rsidRPr="002C5DA6" w14:paraId="357B9824" w14:textId="77777777" w:rsidTr="00F93DA0">
      <w:trPr>
        <w:cantSplit/>
        <w:trHeight w:val="317"/>
      </w:trPr>
      <w:tc>
        <w:tcPr>
          <w:tcW w:w="1172" w:type="pct"/>
          <w:vMerge/>
        </w:tcPr>
        <w:p w14:paraId="3D476F58" w14:textId="77777777" w:rsidR="00972E02" w:rsidRDefault="00972E02" w:rsidP="00972E02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629" w:type="pct"/>
          <w:vMerge/>
        </w:tcPr>
        <w:p w14:paraId="788749D9" w14:textId="77777777" w:rsidR="00972E02" w:rsidRPr="003A6FC5" w:rsidRDefault="00972E02" w:rsidP="00972E02">
          <w:pPr>
            <w:pStyle w:val="Ttulo5"/>
            <w:jc w:val="center"/>
            <w:rPr>
              <w:i/>
            </w:rPr>
          </w:pPr>
        </w:p>
      </w:tc>
      <w:tc>
        <w:tcPr>
          <w:tcW w:w="1199" w:type="pct"/>
          <w:vAlign w:val="center"/>
        </w:tcPr>
        <w:p w14:paraId="79290396" w14:textId="242D8818" w:rsidR="00972E02" w:rsidRPr="003131E0" w:rsidRDefault="003131E0" w:rsidP="00972E02">
          <w:pPr>
            <w:jc w:val="center"/>
            <w:rPr>
              <w:rFonts w:cs="Arial"/>
              <w:sz w:val="20"/>
            </w:rPr>
          </w:pPr>
          <w:r w:rsidRPr="003131E0">
            <w:rPr>
              <w:rFonts w:cs="Arial"/>
              <w:b/>
              <w:sz w:val="20"/>
            </w:rPr>
            <w:t xml:space="preserve">PAGINA:  </w:t>
          </w:r>
          <w:r w:rsidRPr="003131E0">
            <w:rPr>
              <w:rStyle w:val="Nmerodepgina"/>
              <w:rFonts w:cs="Arial"/>
              <w:b/>
              <w:sz w:val="20"/>
            </w:rPr>
            <w:fldChar w:fldCharType="begin"/>
          </w:r>
          <w:r w:rsidRPr="003131E0">
            <w:rPr>
              <w:rStyle w:val="Nmerodepgina"/>
              <w:rFonts w:cs="Arial"/>
              <w:b/>
              <w:sz w:val="20"/>
            </w:rPr>
            <w:instrText xml:space="preserve"> PAGE </w:instrText>
          </w:r>
          <w:r w:rsidRPr="003131E0">
            <w:rPr>
              <w:rStyle w:val="Nmerodepgina"/>
              <w:rFonts w:cs="Arial"/>
              <w:b/>
              <w:sz w:val="20"/>
            </w:rPr>
            <w:fldChar w:fldCharType="separate"/>
          </w:r>
          <w:r>
            <w:rPr>
              <w:rStyle w:val="Nmerodepgina"/>
              <w:rFonts w:cs="Arial"/>
              <w:b/>
              <w:sz w:val="20"/>
            </w:rPr>
            <w:t>1</w:t>
          </w:r>
          <w:r w:rsidRPr="003131E0">
            <w:rPr>
              <w:rStyle w:val="Nmerodepgina"/>
              <w:rFonts w:cs="Arial"/>
              <w:b/>
              <w:sz w:val="20"/>
            </w:rPr>
            <w:fldChar w:fldCharType="end"/>
          </w:r>
          <w:r w:rsidRPr="003131E0">
            <w:rPr>
              <w:rStyle w:val="Nmerodepgina"/>
              <w:rFonts w:cs="Arial"/>
              <w:b/>
              <w:sz w:val="20"/>
            </w:rPr>
            <w:t xml:space="preserve"> de </w:t>
          </w:r>
          <w:r w:rsidRPr="003131E0">
            <w:rPr>
              <w:rStyle w:val="Nmerodepgina"/>
              <w:rFonts w:cs="Arial"/>
              <w:b/>
              <w:sz w:val="20"/>
            </w:rPr>
            <w:fldChar w:fldCharType="begin"/>
          </w:r>
          <w:r w:rsidRPr="003131E0">
            <w:rPr>
              <w:rStyle w:val="Nmerodepgina"/>
              <w:rFonts w:cs="Arial"/>
              <w:b/>
              <w:sz w:val="20"/>
            </w:rPr>
            <w:instrText xml:space="preserve"> NUMPAGES </w:instrText>
          </w:r>
          <w:r w:rsidRPr="003131E0">
            <w:rPr>
              <w:rStyle w:val="Nmerodepgina"/>
              <w:rFonts w:cs="Arial"/>
              <w:b/>
              <w:sz w:val="20"/>
            </w:rPr>
            <w:fldChar w:fldCharType="separate"/>
          </w:r>
          <w:r>
            <w:rPr>
              <w:rStyle w:val="Nmerodepgina"/>
              <w:rFonts w:cs="Arial"/>
              <w:b/>
              <w:sz w:val="20"/>
            </w:rPr>
            <w:t>3</w:t>
          </w:r>
          <w:r w:rsidRPr="003131E0">
            <w:rPr>
              <w:rStyle w:val="Nmerodepgina"/>
              <w:rFonts w:cs="Arial"/>
              <w:b/>
              <w:sz w:val="20"/>
            </w:rPr>
            <w:fldChar w:fldCharType="end"/>
          </w:r>
        </w:p>
      </w:tc>
    </w:tr>
  </w:tbl>
  <w:p w14:paraId="31B7E01E" w14:textId="77777777" w:rsidR="0088210F" w:rsidRPr="006B05FF" w:rsidRDefault="006B05FF" w:rsidP="00972E02">
    <w:pPr>
      <w:pStyle w:val="Encabezado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5064146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98544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tabs>
          <w:tab w:val="num" w:pos="2353"/>
        </w:tabs>
        <w:ind w:left="2353" w:hanging="792"/>
      </w:pPr>
      <w:rPr>
        <w:rFonts w:ascii="Verdana" w:hAnsi="Verdana" w:cs="Verdana"/>
        <w:b w:val="0"/>
        <w:caps w:val="0"/>
        <w:smallCap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1224"/>
      </w:p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2160"/>
      </w:pPr>
    </w:lvl>
    <w:lvl w:ilvl="4">
      <w:start w:val="1"/>
      <w:numFmt w:val="decimal"/>
      <w:lvlText w:val="%1.%2.%3.%4.%5."/>
      <w:lvlJc w:val="left"/>
      <w:pPr>
        <w:tabs>
          <w:tab w:val="num" w:pos="1614"/>
        </w:tabs>
        <w:ind w:left="1614" w:hanging="2520"/>
      </w:pPr>
    </w:lvl>
    <w:lvl w:ilvl="5">
      <w:start w:val="1"/>
      <w:numFmt w:val="decimal"/>
      <w:lvlText w:val="%1.%2.%3.%4.%5.%6."/>
      <w:lvlJc w:val="left"/>
      <w:pPr>
        <w:tabs>
          <w:tab w:val="num" w:pos="2334"/>
        </w:tabs>
        <w:ind w:left="2334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3414"/>
        </w:tabs>
        <w:ind w:left="3414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4134"/>
        </w:tabs>
        <w:ind w:left="4134" w:hanging="5040"/>
      </w:pPr>
    </w:lvl>
  </w:abstractNum>
  <w:abstractNum w:abstractNumId="2" w15:restartNumberingAfterBreak="0">
    <w:nsid w:val="0CE43429"/>
    <w:multiLevelType w:val="hybridMultilevel"/>
    <w:tmpl w:val="90DE25E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CC7B31"/>
    <w:multiLevelType w:val="hybridMultilevel"/>
    <w:tmpl w:val="97147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487"/>
    <w:multiLevelType w:val="hybridMultilevel"/>
    <w:tmpl w:val="BF4AED96"/>
    <w:lvl w:ilvl="0" w:tplc="2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9C5563F"/>
    <w:multiLevelType w:val="hybridMultilevel"/>
    <w:tmpl w:val="02362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04E"/>
    <w:multiLevelType w:val="multilevel"/>
    <w:tmpl w:val="004A67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2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8C23A26"/>
    <w:multiLevelType w:val="hybridMultilevel"/>
    <w:tmpl w:val="F57C3F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930A7D"/>
    <w:multiLevelType w:val="multilevel"/>
    <w:tmpl w:val="A3127B66"/>
    <w:lvl w:ilvl="0">
      <w:start w:val="1"/>
      <w:numFmt w:val="decimal"/>
      <w:pStyle w:val="EstiloTtulo112ptSinNegritaNegroJustificadoInterline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EstiloTtulo211pt"/>
      <w:lvlText w:val="%1.%2."/>
      <w:lvlJc w:val="left"/>
      <w:pPr>
        <w:tabs>
          <w:tab w:val="num" w:pos="3551"/>
        </w:tabs>
        <w:ind w:left="3551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648"/>
      </w:pPr>
      <w:rPr>
        <w:rFonts w:ascii="Arial Negrita" w:hAnsi="Arial Negrita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F27725B"/>
    <w:multiLevelType w:val="hybridMultilevel"/>
    <w:tmpl w:val="DF660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27D78"/>
    <w:multiLevelType w:val="hybridMultilevel"/>
    <w:tmpl w:val="500EB1A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F4B4E"/>
    <w:multiLevelType w:val="hybridMultilevel"/>
    <w:tmpl w:val="A21ECF1C"/>
    <w:lvl w:ilvl="0" w:tplc="828E13A0">
      <w:start w:val="1"/>
      <w:numFmt w:val="bullet"/>
      <w:pStyle w:val="Titulo4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824BA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CE1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A0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405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A3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E1D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7CA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6E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6197A"/>
    <w:multiLevelType w:val="hybridMultilevel"/>
    <w:tmpl w:val="AB404846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98E"/>
    <w:multiLevelType w:val="hybridMultilevel"/>
    <w:tmpl w:val="16CC1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00AD"/>
    <w:multiLevelType w:val="hybridMultilevel"/>
    <w:tmpl w:val="326CCA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6687"/>
    <w:multiLevelType w:val="hybridMultilevel"/>
    <w:tmpl w:val="2DF4323E"/>
    <w:lvl w:ilvl="0" w:tplc="DBAE5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1535">
    <w:abstractNumId w:val="0"/>
  </w:num>
  <w:num w:numId="2" w16cid:durableId="1275937401">
    <w:abstractNumId w:val="6"/>
  </w:num>
  <w:num w:numId="3" w16cid:durableId="912009357">
    <w:abstractNumId w:val="11"/>
  </w:num>
  <w:num w:numId="4" w16cid:durableId="1986277558">
    <w:abstractNumId w:val="8"/>
  </w:num>
  <w:num w:numId="5" w16cid:durableId="923955159">
    <w:abstractNumId w:val="2"/>
  </w:num>
  <w:num w:numId="6" w16cid:durableId="1830822006">
    <w:abstractNumId w:val="7"/>
  </w:num>
  <w:num w:numId="7" w16cid:durableId="83495415">
    <w:abstractNumId w:val="0"/>
  </w:num>
  <w:num w:numId="8" w16cid:durableId="2051756045">
    <w:abstractNumId w:val="12"/>
  </w:num>
  <w:num w:numId="9" w16cid:durableId="173154617">
    <w:abstractNumId w:val="4"/>
  </w:num>
  <w:num w:numId="10" w16cid:durableId="331766279">
    <w:abstractNumId w:val="13"/>
  </w:num>
  <w:num w:numId="11" w16cid:durableId="647058055">
    <w:abstractNumId w:val="1"/>
  </w:num>
  <w:num w:numId="12" w16cid:durableId="1591280007">
    <w:abstractNumId w:val="10"/>
  </w:num>
  <w:num w:numId="13" w16cid:durableId="2106531129">
    <w:abstractNumId w:val="15"/>
  </w:num>
  <w:num w:numId="14" w16cid:durableId="536507313">
    <w:abstractNumId w:val="9"/>
  </w:num>
  <w:num w:numId="15" w16cid:durableId="1830511164">
    <w:abstractNumId w:val="3"/>
  </w:num>
  <w:num w:numId="16" w16cid:durableId="828250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384190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26"/>
    <w:rsid w:val="00000BB7"/>
    <w:rsid w:val="00003B92"/>
    <w:rsid w:val="00004271"/>
    <w:rsid w:val="000042EA"/>
    <w:rsid w:val="00004A52"/>
    <w:rsid w:val="0000510B"/>
    <w:rsid w:val="00005208"/>
    <w:rsid w:val="00007066"/>
    <w:rsid w:val="00010DBB"/>
    <w:rsid w:val="00011C7A"/>
    <w:rsid w:val="0001267B"/>
    <w:rsid w:val="000128C8"/>
    <w:rsid w:val="000147C6"/>
    <w:rsid w:val="00014A0A"/>
    <w:rsid w:val="00015A6A"/>
    <w:rsid w:val="00015E21"/>
    <w:rsid w:val="000218F3"/>
    <w:rsid w:val="0002194F"/>
    <w:rsid w:val="00021F0A"/>
    <w:rsid w:val="0002236E"/>
    <w:rsid w:val="0002491A"/>
    <w:rsid w:val="00024A8E"/>
    <w:rsid w:val="000261E3"/>
    <w:rsid w:val="00026419"/>
    <w:rsid w:val="00032D53"/>
    <w:rsid w:val="0003503E"/>
    <w:rsid w:val="00037414"/>
    <w:rsid w:val="00037446"/>
    <w:rsid w:val="0004006E"/>
    <w:rsid w:val="00040F15"/>
    <w:rsid w:val="00043CDC"/>
    <w:rsid w:val="0004460A"/>
    <w:rsid w:val="00046943"/>
    <w:rsid w:val="00046AEE"/>
    <w:rsid w:val="00047B7F"/>
    <w:rsid w:val="00050990"/>
    <w:rsid w:val="000532DB"/>
    <w:rsid w:val="00054515"/>
    <w:rsid w:val="0005495E"/>
    <w:rsid w:val="00054C6D"/>
    <w:rsid w:val="00054D2B"/>
    <w:rsid w:val="000579F6"/>
    <w:rsid w:val="0006094D"/>
    <w:rsid w:val="00060ED1"/>
    <w:rsid w:val="000611A6"/>
    <w:rsid w:val="000612B3"/>
    <w:rsid w:val="000645C4"/>
    <w:rsid w:val="00065381"/>
    <w:rsid w:val="00065553"/>
    <w:rsid w:val="000660BD"/>
    <w:rsid w:val="00066658"/>
    <w:rsid w:val="00067F66"/>
    <w:rsid w:val="00067F96"/>
    <w:rsid w:val="000702C7"/>
    <w:rsid w:val="00071AC2"/>
    <w:rsid w:val="00071EEF"/>
    <w:rsid w:val="00072B65"/>
    <w:rsid w:val="00073683"/>
    <w:rsid w:val="00073D4E"/>
    <w:rsid w:val="0007680D"/>
    <w:rsid w:val="00077684"/>
    <w:rsid w:val="000809B0"/>
    <w:rsid w:val="00080B06"/>
    <w:rsid w:val="00082419"/>
    <w:rsid w:val="000824FB"/>
    <w:rsid w:val="00083E01"/>
    <w:rsid w:val="00084287"/>
    <w:rsid w:val="00085C35"/>
    <w:rsid w:val="000862AA"/>
    <w:rsid w:val="00087EAE"/>
    <w:rsid w:val="0009186D"/>
    <w:rsid w:val="000927E5"/>
    <w:rsid w:val="00092DAD"/>
    <w:rsid w:val="00096587"/>
    <w:rsid w:val="0009714E"/>
    <w:rsid w:val="000A0473"/>
    <w:rsid w:val="000A19CF"/>
    <w:rsid w:val="000A1A0B"/>
    <w:rsid w:val="000A2182"/>
    <w:rsid w:val="000A311C"/>
    <w:rsid w:val="000A42DE"/>
    <w:rsid w:val="000A4779"/>
    <w:rsid w:val="000A4D59"/>
    <w:rsid w:val="000A4EC1"/>
    <w:rsid w:val="000A5753"/>
    <w:rsid w:val="000A7353"/>
    <w:rsid w:val="000B0404"/>
    <w:rsid w:val="000B1BF6"/>
    <w:rsid w:val="000B3444"/>
    <w:rsid w:val="000B4BA2"/>
    <w:rsid w:val="000B4DE5"/>
    <w:rsid w:val="000B599F"/>
    <w:rsid w:val="000B64E2"/>
    <w:rsid w:val="000C38FB"/>
    <w:rsid w:val="000C40FB"/>
    <w:rsid w:val="000C44AA"/>
    <w:rsid w:val="000C5349"/>
    <w:rsid w:val="000C54C9"/>
    <w:rsid w:val="000C6E8E"/>
    <w:rsid w:val="000C77E5"/>
    <w:rsid w:val="000C7886"/>
    <w:rsid w:val="000D0C1A"/>
    <w:rsid w:val="000D15A8"/>
    <w:rsid w:val="000D1B2D"/>
    <w:rsid w:val="000D20C8"/>
    <w:rsid w:val="000D544A"/>
    <w:rsid w:val="000D70DD"/>
    <w:rsid w:val="000D745C"/>
    <w:rsid w:val="000D77BE"/>
    <w:rsid w:val="000E174E"/>
    <w:rsid w:val="000E1826"/>
    <w:rsid w:val="000E1ECA"/>
    <w:rsid w:val="000E3C72"/>
    <w:rsid w:val="000E52C9"/>
    <w:rsid w:val="000E5BEB"/>
    <w:rsid w:val="000E6009"/>
    <w:rsid w:val="000E60AB"/>
    <w:rsid w:val="000E6C80"/>
    <w:rsid w:val="000E7EB0"/>
    <w:rsid w:val="000F30CB"/>
    <w:rsid w:val="000F3717"/>
    <w:rsid w:val="000F5035"/>
    <w:rsid w:val="000F5B54"/>
    <w:rsid w:val="000F7C43"/>
    <w:rsid w:val="00101789"/>
    <w:rsid w:val="00103869"/>
    <w:rsid w:val="00104759"/>
    <w:rsid w:val="00105C72"/>
    <w:rsid w:val="001062E4"/>
    <w:rsid w:val="00107334"/>
    <w:rsid w:val="00107B15"/>
    <w:rsid w:val="00111732"/>
    <w:rsid w:val="0011275A"/>
    <w:rsid w:val="00113F4C"/>
    <w:rsid w:val="00114592"/>
    <w:rsid w:val="00114D9E"/>
    <w:rsid w:val="001166D5"/>
    <w:rsid w:val="00116E61"/>
    <w:rsid w:val="001204AE"/>
    <w:rsid w:val="0012217C"/>
    <w:rsid w:val="00123A4C"/>
    <w:rsid w:val="001247EB"/>
    <w:rsid w:val="00124A68"/>
    <w:rsid w:val="00124C08"/>
    <w:rsid w:val="00127210"/>
    <w:rsid w:val="001327B4"/>
    <w:rsid w:val="001360E9"/>
    <w:rsid w:val="001364C4"/>
    <w:rsid w:val="0014049A"/>
    <w:rsid w:val="00140CFD"/>
    <w:rsid w:val="00142B59"/>
    <w:rsid w:val="00152940"/>
    <w:rsid w:val="00152D30"/>
    <w:rsid w:val="001535D1"/>
    <w:rsid w:val="0015381E"/>
    <w:rsid w:val="00154B48"/>
    <w:rsid w:val="00155A4E"/>
    <w:rsid w:val="0016056C"/>
    <w:rsid w:val="00160E74"/>
    <w:rsid w:val="00166CBB"/>
    <w:rsid w:val="00171D74"/>
    <w:rsid w:val="00172B94"/>
    <w:rsid w:val="00173B19"/>
    <w:rsid w:val="0017615F"/>
    <w:rsid w:val="0017625F"/>
    <w:rsid w:val="001773F0"/>
    <w:rsid w:val="0017785C"/>
    <w:rsid w:val="00177C81"/>
    <w:rsid w:val="0018048F"/>
    <w:rsid w:val="00181CD6"/>
    <w:rsid w:val="0018352A"/>
    <w:rsid w:val="00184D52"/>
    <w:rsid w:val="001871E8"/>
    <w:rsid w:val="00190BB6"/>
    <w:rsid w:val="00193160"/>
    <w:rsid w:val="0019423D"/>
    <w:rsid w:val="001961E9"/>
    <w:rsid w:val="00196A92"/>
    <w:rsid w:val="001975D1"/>
    <w:rsid w:val="0019785C"/>
    <w:rsid w:val="00197967"/>
    <w:rsid w:val="001A1155"/>
    <w:rsid w:val="001A11AC"/>
    <w:rsid w:val="001A1DFC"/>
    <w:rsid w:val="001A3C73"/>
    <w:rsid w:val="001A4021"/>
    <w:rsid w:val="001A475D"/>
    <w:rsid w:val="001A4DB7"/>
    <w:rsid w:val="001B0C48"/>
    <w:rsid w:val="001B0D8D"/>
    <w:rsid w:val="001B179D"/>
    <w:rsid w:val="001B2EC4"/>
    <w:rsid w:val="001B3235"/>
    <w:rsid w:val="001B32D0"/>
    <w:rsid w:val="001B3984"/>
    <w:rsid w:val="001B3D03"/>
    <w:rsid w:val="001B47D7"/>
    <w:rsid w:val="001B6964"/>
    <w:rsid w:val="001B7C25"/>
    <w:rsid w:val="001C1023"/>
    <w:rsid w:val="001C3368"/>
    <w:rsid w:val="001C33FD"/>
    <w:rsid w:val="001C4276"/>
    <w:rsid w:val="001C7BF6"/>
    <w:rsid w:val="001C7C33"/>
    <w:rsid w:val="001D1E7E"/>
    <w:rsid w:val="001D4CDD"/>
    <w:rsid w:val="001D6830"/>
    <w:rsid w:val="001D76DA"/>
    <w:rsid w:val="001D7701"/>
    <w:rsid w:val="001D7744"/>
    <w:rsid w:val="001E0603"/>
    <w:rsid w:val="001E366E"/>
    <w:rsid w:val="001E4FE3"/>
    <w:rsid w:val="001E59E8"/>
    <w:rsid w:val="001E5FC7"/>
    <w:rsid w:val="001E6542"/>
    <w:rsid w:val="001E6C33"/>
    <w:rsid w:val="001E76B6"/>
    <w:rsid w:val="001E76C9"/>
    <w:rsid w:val="001F06EA"/>
    <w:rsid w:val="001F096B"/>
    <w:rsid w:val="001F11DD"/>
    <w:rsid w:val="001F2387"/>
    <w:rsid w:val="001F4E30"/>
    <w:rsid w:val="001F693B"/>
    <w:rsid w:val="00200560"/>
    <w:rsid w:val="00201FE6"/>
    <w:rsid w:val="002034D9"/>
    <w:rsid w:val="0020678B"/>
    <w:rsid w:val="00211E91"/>
    <w:rsid w:val="002139CE"/>
    <w:rsid w:val="00216255"/>
    <w:rsid w:val="0022765A"/>
    <w:rsid w:val="00227FCB"/>
    <w:rsid w:val="00230AEC"/>
    <w:rsid w:val="00232800"/>
    <w:rsid w:val="002332D2"/>
    <w:rsid w:val="00234499"/>
    <w:rsid w:val="0023593B"/>
    <w:rsid w:val="002359BF"/>
    <w:rsid w:val="00236EFA"/>
    <w:rsid w:val="00237485"/>
    <w:rsid w:val="00237666"/>
    <w:rsid w:val="00237F54"/>
    <w:rsid w:val="002428C3"/>
    <w:rsid w:val="002444D1"/>
    <w:rsid w:val="00245D1C"/>
    <w:rsid w:val="00246D1B"/>
    <w:rsid w:val="00247E92"/>
    <w:rsid w:val="0025445C"/>
    <w:rsid w:val="00257011"/>
    <w:rsid w:val="002606DA"/>
    <w:rsid w:val="00261659"/>
    <w:rsid w:val="00262479"/>
    <w:rsid w:val="002626F1"/>
    <w:rsid w:val="00262799"/>
    <w:rsid w:val="00262BB7"/>
    <w:rsid w:val="00262C25"/>
    <w:rsid w:val="002632CD"/>
    <w:rsid w:val="002647F6"/>
    <w:rsid w:val="002663D5"/>
    <w:rsid w:val="00267B56"/>
    <w:rsid w:val="00271059"/>
    <w:rsid w:val="00271089"/>
    <w:rsid w:val="00271A25"/>
    <w:rsid w:val="00273368"/>
    <w:rsid w:val="002744F2"/>
    <w:rsid w:val="00274D31"/>
    <w:rsid w:val="002750B7"/>
    <w:rsid w:val="0027681D"/>
    <w:rsid w:val="00277FE1"/>
    <w:rsid w:val="00280110"/>
    <w:rsid w:val="00280806"/>
    <w:rsid w:val="00280ECF"/>
    <w:rsid w:val="00281D17"/>
    <w:rsid w:val="002838A8"/>
    <w:rsid w:val="00291FBB"/>
    <w:rsid w:val="00292111"/>
    <w:rsid w:val="00293EE3"/>
    <w:rsid w:val="00294688"/>
    <w:rsid w:val="00294A3C"/>
    <w:rsid w:val="00294FB2"/>
    <w:rsid w:val="002950A1"/>
    <w:rsid w:val="002960A1"/>
    <w:rsid w:val="002A102C"/>
    <w:rsid w:val="002A3596"/>
    <w:rsid w:val="002A4D5C"/>
    <w:rsid w:val="002A6DBF"/>
    <w:rsid w:val="002A7C1D"/>
    <w:rsid w:val="002B0280"/>
    <w:rsid w:val="002B2545"/>
    <w:rsid w:val="002B3138"/>
    <w:rsid w:val="002B4ABF"/>
    <w:rsid w:val="002B5E93"/>
    <w:rsid w:val="002B60FD"/>
    <w:rsid w:val="002B7FB3"/>
    <w:rsid w:val="002C015D"/>
    <w:rsid w:val="002C1646"/>
    <w:rsid w:val="002C1757"/>
    <w:rsid w:val="002C1D79"/>
    <w:rsid w:val="002C234A"/>
    <w:rsid w:val="002C2553"/>
    <w:rsid w:val="002C3A3A"/>
    <w:rsid w:val="002C3F01"/>
    <w:rsid w:val="002C6C55"/>
    <w:rsid w:val="002C78D6"/>
    <w:rsid w:val="002D07AC"/>
    <w:rsid w:val="002D20D5"/>
    <w:rsid w:val="002D3593"/>
    <w:rsid w:val="002D3CE0"/>
    <w:rsid w:val="002D41AF"/>
    <w:rsid w:val="002D59FF"/>
    <w:rsid w:val="002D6887"/>
    <w:rsid w:val="002D7F91"/>
    <w:rsid w:val="002E2C67"/>
    <w:rsid w:val="002F043A"/>
    <w:rsid w:val="002F10C0"/>
    <w:rsid w:val="002F3848"/>
    <w:rsid w:val="002F57AE"/>
    <w:rsid w:val="002F601A"/>
    <w:rsid w:val="003000A2"/>
    <w:rsid w:val="003000B4"/>
    <w:rsid w:val="00300841"/>
    <w:rsid w:val="003023D3"/>
    <w:rsid w:val="0030287E"/>
    <w:rsid w:val="00303024"/>
    <w:rsid w:val="0030334E"/>
    <w:rsid w:val="0030371B"/>
    <w:rsid w:val="00303EA2"/>
    <w:rsid w:val="003040DE"/>
    <w:rsid w:val="0030419D"/>
    <w:rsid w:val="00305517"/>
    <w:rsid w:val="00305BD6"/>
    <w:rsid w:val="003110CC"/>
    <w:rsid w:val="00312F69"/>
    <w:rsid w:val="003131E0"/>
    <w:rsid w:val="0031534F"/>
    <w:rsid w:val="00315B5F"/>
    <w:rsid w:val="00317F6C"/>
    <w:rsid w:val="00321B39"/>
    <w:rsid w:val="003255FA"/>
    <w:rsid w:val="0033013D"/>
    <w:rsid w:val="00331689"/>
    <w:rsid w:val="00332A47"/>
    <w:rsid w:val="00332A95"/>
    <w:rsid w:val="003332F4"/>
    <w:rsid w:val="003352D2"/>
    <w:rsid w:val="00336C01"/>
    <w:rsid w:val="00340296"/>
    <w:rsid w:val="003405D9"/>
    <w:rsid w:val="00342180"/>
    <w:rsid w:val="00342B58"/>
    <w:rsid w:val="0034393C"/>
    <w:rsid w:val="00347CBD"/>
    <w:rsid w:val="00350C53"/>
    <w:rsid w:val="0035464E"/>
    <w:rsid w:val="003551C5"/>
    <w:rsid w:val="00355425"/>
    <w:rsid w:val="00356114"/>
    <w:rsid w:val="00356644"/>
    <w:rsid w:val="00356E88"/>
    <w:rsid w:val="003575FA"/>
    <w:rsid w:val="003628F6"/>
    <w:rsid w:val="00364023"/>
    <w:rsid w:val="00364DFE"/>
    <w:rsid w:val="00365E71"/>
    <w:rsid w:val="00366570"/>
    <w:rsid w:val="003704CD"/>
    <w:rsid w:val="00370561"/>
    <w:rsid w:val="00370D94"/>
    <w:rsid w:val="00371C38"/>
    <w:rsid w:val="00373CD0"/>
    <w:rsid w:val="00374C7D"/>
    <w:rsid w:val="00375F8F"/>
    <w:rsid w:val="003760D5"/>
    <w:rsid w:val="0037639C"/>
    <w:rsid w:val="00376CE8"/>
    <w:rsid w:val="0037720C"/>
    <w:rsid w:val="003807D9"/>
    <w:rsid w:val="00381E6E"/>
    <w:rsid w:val="00382CA4"/>
    <w:rsid w:val="003851CA"/>
    <w:rsid w:val="0038577A"/>
    <w:rsid w:val="003862A1"/>
    <w:rsid w:val="00390E41"/>
    <w:rsid w:val="00390F00"/>
    <w:rsid w:val="00395527"/>
    <w:rsid w:val="0039558B"/>
    <w:rsid w:val="0039715D"/>
    <w:rsid w:val="00397AC4"/>
    <w:rsid w:val="003A0289"/>
    <w:rsid w:val="003A1293"/>
    <w:rsid w:val="003A1D76"/>
    <w:rsid w:val="003A2FA0"/>
    <w:rsid w:val="003A3987"/>
    <w:rsid w:val="003A45E9"/>
    <w:rsid w:val="003A6038"/>
    <w:rsid w:val="003B2BA1"/>
    <w:rsid w:val="003B2F26"/>
    <w:rsid w:val="003B31A3"/>
    <w:rsid w:val="003B3AC0"/>
    <w:rsid w:val="003B5B74"/>
    <w:rsid w:val="003C2228"/>
    <w:rsid w:val="003C285E"/>
    <w:rsid w:val="003C5208"/>
    <w:rsid w:val="003C5317"/>
    <w:rsid w:val="003C5A32"/>
    <w:rsid w:val="003C6EDE"/>
    <w:rsid w:val="003C7351"/>
    <w:rsid w:val="003C73CE"/>
    <w:rsid w:val="003D115E"/>
    <w:rsid w:val="003D247B"/>
    <w:rsid w:val="003D6B63"/>
    <w:rsid w:val="003E01AE"/>
    <w:rsid w:val="003E0465"/>
    <w:rsid w:val="003E0A61"/>
    <w:rsid w:val="003E16FA"/>
    <w:rsid w:val="003E1EAA"/>
    <w:rsid w:val="003E2F46"/>
    <w:rsid w:val="003F3584"/>
    <w:rsid w:val="003F4297"/>
    <w:rsid w:val="003F432A"/>
    <w:rsid w:val="003F6137"/>
    <w:rsid w:val="003F74A0"/>
    <w:rsid w:val="004018FC"/>
    <w:rsid w:val="004021AF"/>
    <w:rsid w:val="00402D2E"/>
    <w:rsid w:val="00405225"/>
    <w:rsid w:val="0040532D"/>
    <w:rsid w:val="00411C1E"/>
    <w:rsid w:val="00411EAA"/>
    <w:rsid w:val="0041233D"/>
    <w:rsid w:val="00414504"/>
    <w:rsid w:val="00414F9B"/>
    <w:rsid w:val="004152DB"/>
    <w:rsid w:val="00420C6B"/>
    <w:rsid w:val="00421FF0"/>
    <w:rsid w:val="00422777"/>
    <w:rsid w:val="00422A1C"/>
    <w:rsid w:val="00426207"/>
    <w:rsid w:val="00426D2F"/>
    <w:rsid w:val="0042711E"/>
    <w:rsid w:val="00431EBD"/>
    <w:rsid w:val="0043338F"/>
    <w:rsid w:val="00434F10"/>
    <w:rsid w:val="00436A18"/>
    <w:rsid w:val="004405F1"/>
    <w:rsid w:val="00441F86"/>
    <w:rsid w:val="0044205C"/>
    <w:rsid w:val="004423F0"/>
    <w:rsid w:val="004431D0"/>
    <w:rsid w:val="004432C3"/>
    <w:rsid w:val="00443C71"/>
    <w:rsid w:val="00444821"/>
    <w:rsid w:val="00444ED7"/>
    <w:rsid w:val="004460D9"/>
    <w:rsid w:val="00446A70"/>
    <w:rsid w:val="00447D6A"/>
    <w:rsid w:val="004519D1"/>
    <w:rsid w:val="004526F1"/>
    <w:rsid w:val="00452B51"/>
    <w:rsid w:val="004563E0"/>
    <w:rsid w:val="0045680C"/>
    <w:rsid w:val="00456D5B"/>
    <w:rsid w:val="00460765"/>
    <w:rsid w:val="00461929"/>
    <w:rsid w:val="00461CB5"/>
    <w:rsid w:val="00461D31"/>
    <w:rsid w:val="00461EA4"/>
    <w:rsid w:val="00462A4F"/>
    <w:rsid w:val="004647D5"/>
    <w:rsid w:val="00465237"/>
    <w:rsid w:val="00465FFD"/>
    <w:rsid w:val="0046685A"/>
    <w:rsid w:val="00471FD9"/>
    <w:rsid w:val="00472E25"/>
    <w:rsid w:val="004734CF"/>
    <w:rsid w:val="00473D2D"/>
    <w:rsid w:val="004752BC"/>
    <w:rsid w:val="004753B2"/>
    <w:rsid w:val="004756B3"/>
    <w:rsid w:val="00475C18"/>
    <w:rsid w:val="0048097C"/>
    <w:rsid w:val="0048102D"/>
    <w:rsid w:val="004819A1"/>
    <w:rsid w:val="00482BE2"/>
    <w:rsid w:val="0048307E"/>
    <w:rsid w:val="00483CFD"/>
    <w:rsid w:val="00485081"/>
    <w:rsid w:val="0048576E"/>
    <w:rsid w:val="0049082C"/>
    <w:rsid w:val="0049082D"/>
    <w:rsid w:val="00490A9C"/>
    <w:rsid w:val="00491332"/>
    <w:rsid w:val="00491AF1"/>
    <w:rsid w:val="00491D19"/>
    <w:rsid w:val="00491D76"/>
    <w:rsid w:val="0049269B"/>
    <w:rsid w:val="00494688"/>
    <w:rsid w:val="004976B5"/>
    <w:rsid w:val="00497B99"/>
    <w:rsid w:val="004A0A56"/>
    <w:rsid w:val="004A12AB"/>
    <w:rsid w:val="004A2089"/>
    <w:rsid w:val="004A27D1"/>
    <w:rsid w:val="004A383B"/>
    <w:rsid w:val="004A4506"/>
    <w:rsid w:val="004B2730"/>
    <w:rsid w:val="004B2D7B"/>
    <w:rsid w:val="004B3517"/>
    <w:rsid w:val="004B40CC"/>
    <w:rsid w:val="004B6912"/>
    <w:rsid w:val="004B71B6"/>
    <w:rsid w:val="004C0C22"/>
    <w:rsid w:val="004C128A"/>
    <w:rsid w:val="004C1D4D"/>
    <w:rsid w:val="004C23E3"/>
    <w:rsid w:val="004C3EC1"/>
    <w:rsid w:val="004C3EE8"/>
    <w:rsid w:val="004C494B"/>
    <w:rsid w:val="004C5907"/>
    <w:rsid w:val="004C6C0C"/>
    <w:rsid w:val="004C70B4"/>
    <w:rsid w:val="004D09A9"/>
    <w:rsid w:val="004D1C42"/>
    <w:rsid w:val="004D364C"/>
    <w:rsid w:val="004D3758"/>
    <w:rsid w:val="004D627D"/>
    <w:rsid w:val="004E0C35"/>
    <w:rsid w:val="004E1031"/>
    <w:rsid w:val="004E2160"/>
    <w:rsid w:val="004E478A"/>
    <w:rsid w:val="004E6210"/>
    <w:rsid w:val="004E6A52"/>
    <w:rsid w:val="004E71EA"/>
    <w:rsid w:val="004F1045"/>
    <w:rsid w:val="004F16DB"/>
    <w:rsid w:val="004F2E06"/>
    <w:rsid w:val="004F3100"/>
    <w:rsid w:val="004F4662"/>
    <w:rsid w:val="004F5BB9"/>
    <w:rsid w:val="004F6C1F"/>
    <w:rsid w:val="004F6EEA"/>
    <w:rsid w:val="004F7960"/>
    <w:rsid w:val="00502A4A"/>
    <w:rsid w:val="0050367F"/>
    <w:rsid w:val="005036DD"/>
    <w:rsid w:val="00503A90"/>
    <w:rsid w:val="005041B7"/>
    <w:rsid w:val="00504523"/>
    <w:rsid w:val="00505521"/>
    <w:rsid w:val="00505638"/>
    <w:rsid w:val="00505A66"/>
    <w:rsid w:val="00505B58"/>
    <w:rsid w:val="00510512"/>
    <w:rsid w:val="00511675"/>
    <w:rsid w:val="00514A86"/>
    <w:rsid w:val="00514DAF"/>
    <w:rsid w:val="0051501C"/>
    <w:rsid w:val="00516B54"/>
    <w:rsid w:val="00517172"/>
    <w:rsid w:val="00520B08"/>
    <w:rsid w:val="00523E7D"/>
    <w:rsid w:val="0052751F"/>
    <w:rsid w:val="00527E32"/>
    <w:rsid w:val="00530728"/>
    <w:rsid w:val="00535092"/>
    <w:rsid w:val="00535A67"/>
    <w:rsid w:val="00536A0C"/>
    <w:rsid w:val="00540994"/>
    <w:rsid w:val="00542551"/>
    <w:rsid w:val="005449AD"/>
    <w:rsid w:val="00545759"/>
    <w:rsid w:val="00545900"/>
    <w:rsid w:val="00545A46"/>
    <w:rsid w:val="005478F5"/>
    <w:rsid w:val="005537F9"/>
    <w:rsid w:val="005571C4"/>
    <w:rsid w:val="005572BD"/>
    <w:rsid w:val="005600AB"/>
    <w:rsid w:val="00560F32"/>
    <w:rsid w:val="00562E31"/>
    <w:rsid w:val="00564BB1"/>
    <w:rsid w:val="00564F13"/>
    <w:rsid w:val="00565100"/>
    <w:rsid w:val="00567E2F"/>
    <w:rsid w:val="00570C50"/>
    <w:rsid w:val="005711DE"/>
    <w:rsid w:val="005713BA"/>
    <w:rsid w:val="00571F10"/>
    <w:rsid w:val="00572589"/>
    <w:rsid w:val="00573B07"/>
    <w:rsid w:val="00575984"/>
    <w:rsid w:val="00576049"/>
    <w:rsid w:val="00577261"/>
    <w:rsid w:val="005858D1"/>
    <w:rsid w:val="00587E4A"/>
    <w:rsid w:val="00591A1B"/>
    <w:rsid w:val="00593275"/>
    <w:rsid w:val="005939B0"/>
    <w:rsid w:val="00595A7D"/>
    <w:rsid w:val="005A0420"/>
    <w:rsid w:val="005A0762"/>
    <w:rsid w:val="005A0839"/>
    <w:rsid w:val="005A0A47"/>
    <w:rsid w:val="005A1323"/>
    <w:rsid w:val="005A1BFF"/>
    <w:rsid w:val="005A26A7"/>
    <w:rsid w:val="005A2979"/>
    <w:rsid w:val="005A3151"/>
    <w:rsid w:val="005A43BD"/>
    <w:rsid w:val="005A468A"/>
    <w:rsid w:val="005A57D9"/>
    <w:rsid w:val="005A78E8"/>
    <w:rsid w:val="005A7FB0"/>
    <w:rsid w:val="005B24F5"/>
    <w:rsid w:val="005B29B3"/>
    <w:rsid w:val="005B60B3"/>
    <w:rsid w:val="005C2BAA"/>
    <w:rsid w:val="005C344E"/>
    <w:rsid w:val="005C4C57"/>
    <w:rsid w:val="005C520B"/>
    <w:rsid w:val="005C5424"/>
    <w:rsid w:val="005C6503"/>
    <w:rsid w:val="005C6CD5"/>
    <w:rsid w:val="005C7E7E"/>
    <w:rsid w:val="005D003C"/>
    <w:rsid w:val="005D139B"/>
    <w:rsid w:val="005D1414"/>
    <w:rsid w:val="005D2274"/>
    <w:rsid w:val="005D347C"/>
    <w:rsid w:val="005D77FA"/>
    <w:rsid w:val="005D78BC"/>
    <w:rsid w:val="005D7D83"/>
    <w:rsid w:val="005E02FF"/>
    <w:rsid w:val="005E2ADC"/>
    <w:rsid w:val="005E364F"/>
    <w:rsid w:val="005E3AAD"/>
    <w:rsid w:val="005E5A74"/>
    <w:rsid w:val="005E6006"/>
    <w:rsid w:val="005E6532"/>
    <w:rsid w:val="005E6A8C"/>
    <w:rsid w:val="005E7074"/>
    <w:rsid w:val="005E7629"/>
    <w:rsid w:val="005F00C3"/>
    <w:rsid w:val="005F0CC3"/>
    <w:rsid w:val="005F5DAC"/>
    <w:rsid w:val="005F67D5"/>
    <w:rsid w:val="006003D2"/>
    <w:rsid w:val="00601408"/>
    <w:rsid w:val="00601CE2"/>
    <w:rsid w:val="00602CC1"/>
    <w:rsid w:val="00603D06"/>
    <w:rsid w:val="0060413B"/>
    <w:rsid w:val="00604722"/>
    <w:rsid w:val="00604F6B"/>
    <w:rsid w:val="00605502"/>
    <w:rsid w:val="00606CF8"/>
    <w:rsid w:val="00606E3B"/>
    <w:rsid w:val="00611ECB"/>
    <w:rsid w:val="00612B82"/>
    <w:rsid w:val="00613714"/>
    <w:rsid w:val="00613F57"/>
    <w:rsid w:val="0061447C"/>
    <w:rsid w:val="00615047"/>
    <w:rsid w:val="00615766"/>
    <w:rsid w:val="00616A60"/>
    <w:rsid w:val="0062089B"/>
    <w:rsid w:val="006214A6"/>
    <w:rsid w:val="00622745"/>
    <w:rsid w:val="006227F9"/>
    <w:rsid w:val="006228C2"/>
    <w:rsid w:val="00626AEA"/>
    <w:rsid w:val="0063030E"/>
    <w:rsid w:val="006319E7"/>
    <w:rsid w:val="00632F51"/>
    <w:rsid w:val="00633DB6"/>
    <w:rsid w:val="00636DA6"/>
    <w:rsid w:val="00637478"/>
    <w:rsid w:val="00637EEB"/>
    <w:rsid w:val="00640279"/>
    <w:rsid w:val="006403DC"/>
    <w:rsid w:val="00642203"/>
    <w:rsid w:val="00642C6A"/>
    <w:rsid w:val="00643334"/>
    <w:rsid w:val="00644CB2"/>
    <w:rsid w:val="00645B26"/>
    <w:rsid w:val="006507B8"/>
    <w:rsid w:val="006513E7"/>
    <w:rsid w:val="00653F94"/>
    <w:rsid w:val="00654CA1"/>
    <w:rsid w:val="00655B21"/>
    <w:rsid w:val="00657022"/>
    <w:rsid w:val="00657606"/>
    <w:rsid w:val="0065785A"/>
    <w:rsid w:val="0066200F"/>
    <w:rsid w:val="00667BB5"/>
    <w:rsid w:val="00670A4B"/>
    <w:rsid w:val="00670B08"/>
    <w:rsid w:val="00670DE8"/>
    <w:rsid w:val="006729C4"/>
    <w:rsid w:val="006760A7"/>
    <w:rsid w:val="0067758B"/>
    <w:rsid w:val="0067768B"/>
    <w:rsid w:val="00677DF8"/>
    <w:rsid w:val="00677ED6"/>
    <w:rsid w:val="006803AE"/>
    <w:rsid w:val="00680D8F"/>
    <w:rsid w:val="00683F8E"/>
    <w:rsid w:val="00684DC5"/>
    <w:rsid w:val="006856C7"/>
    <w:rsid w:val="00687DC0"/>
    <w:rsid w:val="00692209"/>
    <w:rsid w:val="0069471F"/>
    <w:rsid w:val="00696483"/>
    <w:rsid w:val="006A43C7"/>
    <w:rsid w:val="006A5903"/>
    <w:rsid w:val="006B05FF"/>
    <w:rsid w:val="006B2381"/>
    <w:rsid w:val="006B270D"/>
    <w:rsid w:val="006B28A0"/>
    <w:rsid w:val="006B32E3"/>
    <w:rsid w:val="006B4490"/>
    <w:rsid w:val="006B56E5"/>
    <w:rsid w:val="006C0842"/>
    <w:rsid w:val="006C1469"/>
    <w:rsid w:val="006C1944"/>
    <w:rsid w:val="006C1EE8"/>
    <w:rsid w:val="006C4E32"/>
    <w:rsid w:val="006C69E8"/>
    <w:rsid w:val="006D1038"/>
    <w:rsid w:val="006D202E"/>
    <w:rsid w:val="006D2EE1"/>
    <w:rsid w:val="006D3069"/>
    <w:rsid w:val="006D61DE"/>
    <w:rsid w:val="006D6CAB"/>
    <w:rsid w:val="006D7291"/>
    <w:rsid w:val="006D76AE"/>
    <w:rsid w:val="006E02C5"/>
    <w:rsid w:val="006E0558"/>
    <w:rsid w:val="006E0708"/>
    <w:rsid w:val="006E1D64"/>
    <w:rsid w:val="006E4C94"/>
    <w:rsid w:val="006E65A0"/>
    <w:rsid w:val="006E760B"/>
    <w:rsid w:val="006F0ACA"/>
    <w:rsid w:val="006F117C"/>
    <w:rsid w:val="006F1AE0"/>
    <w:rsid w:val="006F2AD2"/>
    <w:rsid w:val="006F3CE9"/>
    <w:rsid w:val="006F704D"/>
    <w:rsid w:val="006F7668"/>
    <w:rsid w:val="006F7A93"/>
    <w:rsid w:val="006F7A9F"/>
    <w:rsid w:val="007005CE"/>
    <w:rsid w:val="0070410A"/>
    <w:rsid w:val="00704698"/>
    <w:rsid w:val="00705A19"/>
    <w:rsid w:val="00705C6A"/>
    <w:rsid w:val="00705CE8"/>
    <w:rsid w:val="0070779F"/>
    <w:rsid w:val="0071147C"/>
    <w:rsid w:val="00711DAF"/>
    <w:rsid w:val="00713053"/>
    <w:rsid w:val="0072133D"/>
    <w:rsid w:val="00721781"/>
    <w:rsid w:val="00722600"/>
    <w:rsid w:val="00722630"/>
    <w:rsid w:val="00722ED4"/>
    <w:rsid w:val="007240A7"/>
    <w:rsid w:val="00724703"/>
    <w:rsid w:val="00725B3D"/>
    <w:rsid w:val="0072779C"/>
    <w:rsid w:val="00732269"/>
    <w:rsid w:val="0073275E"/>
    <w:rsid w:val="0073290C"/>
    <w:rsid w:val="0073295C"/>
    <w:rsid w:val="007329FB"/>
    <w:rsid w:val="00733C0A"/>
    <w:rsid w:val="0073405F"/>
    <w:rsid w:val="00734867"/>
    <w:rsid w:val="0073500D"/>
    <w:rsid w:val="00735626"/>
    <w:rsid w:val="007361C6"/>
    <w:rsid w:val="00737A42"/>
    <w:rsid w:val="00740965"/>
    <w:rsid w:val="0074185A"/>
    <w:rsid w:val="007463AC"/>
    <w:rsid w:val="0074793A"/>
    <w:rsid w:val="007504EA"/>
    <w:rsid w:val="0075150C"/>
    <w:rsid w:val="0075307B"/>
    <w:rsid w:val="00753A3A"/>
    <w:rsid w:val="00755167"/>
    <w:rsid w:val="00755F31"/>
    <w:rsid w:val="007568D6"/>
    <w:rsid w:val="00762C10"/>
    <w:rsid w:val="00763128"/>
    <w:rsid w:val="00764165"/>
    <w:rsid w:val="00764B24"/>
    <w:rsid w:val="0076534E"/>
    <w:rsid w:val="007657B8"/>
    <w:rsid w:val="00765FEF"/>
    <w:rsid w:val="007677D7"/>
    <w:rsid w:val="00767E07"/>
    <w:rsid w:val="00770A72"/>
    <w:rsid w:val="00771276"/>
    <w:rsid w:val="007713F6"/>
    <w:rsid w:val="00771585"/>
    <w:rsid w:val="00773A81"/>
    <w:rsid w:val="00773ECE"/>
    <w:rsid w:val="00775805"/>
    <w:rsid w:val="00776A6C"/>
    <w:rsid w:val="00780D68"/>
    <w:rsid w:val="00782619"/>
    <w:rsid w:val="00782BDB"/>
    <w:rsid w:val="00782D7E"/>
    <w:rsid w:val="00783D5D"/>
    <w:rsid w:val="0078667F"/>
    <w:rsid w:val="00786B1F"/>
    <w:rsid w:val="00792DB0"/>
    <w:rsid w:val="0079349E"/>
    <w:rsid w:val="0079430A"/>
    <w:rsid w:val="00796AEC"/>
    <w:rsid w:val="007A075D"/>
    <w:rsid w:val="007A1475"/>
    <w:rsid w:val="007A1DC4"/>
    <w:rsid w:val="007A3E26"/>
    <w:rsid w:val="007A3E9D"/>
    <w:rsid w:val="007A4010"/>
    <w:rsid w:val="007A4D9A"/>
    <w:rsid w:val="007B0204"/>
    <w:rsid w:val="007B114B"/>
    <w:rsid w:val="007B1D57"/>
    <w:rsid w:val="007B1FE3"/>
    <w:rsid w:val="007B2E28"/>
    <w:rsid w:val="007B5A46"/>
    <w:rsid w:val="007B5B03"/>
    <w:rsid w:val="007B6960"/>
    <w:rsid w:val="007B6FB8"/>
    <w:rsid w:val="007C0ACC"/>
    <w:rsid w:val="007C0E5C"/>
    <w:rsid w:val="007C364A"/>
    <w:rsid w:val="007C4853"/>
    <w:rsid w:val="007C4F6D"/>
    <w:rsid w:val="007C5FAF"/>
    <w:rsid w:val="007D0A34"/>
    <w:rsid w:val="007D0DC0"/>
    <w:rsid w:val="007D131D"/>
    <w:rsid w:val="007D18ED"/>
    <w:rsid w:val="007D1C0E"/>
    <w:rsid w:val="007D5A36"/>
    <w:rsid w:val="007D660E"/>
    <w:rsid w:val="007D6677"/>
    <w:rsid w:val="007E0A40"/>
    <w:rsid w:val="007E399B"/>
    <w:rsid w:val="007E42F5"/>
    <w:rsid w:val="007E6769"/>
    <w:rsid w:val="007F01CE"/>
    <w:rsid w:val="007F037C"/>
    <w:rsid w:val="007F0616"/>
    <w:rsid w:val="007F0CA8"/>
    <w:rsid w:val="007F3180"/>
    <w:rsid w:val="007F38E0"/>
    <w:rsid w:val="007F436C"/>
    <w:rsid w:val="007F5479"/>
    <w:rsid w:val="007F614C"/>
    <w:rsid w:val="007F79C3"/>
    <w:rsid w:val="00801BD6"/>
    <w:rsid w:val="00803BDA"/>
    <w:rsid w:val="00804EC9"/>
    <w:rsid w:val="008052A7"/>
    <w:rsid w:val="00805AC7"/>
    <w:rsid w:val="00806382"/>
    <w:rsid w:val="00806610"/>
    <w:rsid w:val="008117B2"/>
    <w:rsid w:val="00812712"/>
    <w:rsid w:val="00813726"/>
    <w:rsid w:val="00813E8E"/>
    <w:rsid w:val="00814CEA"/>
    <w:rsid w:val="008151E8"/>
    <w:rsid w:val="008156A0"/>
    <w:rsid w:val="00815E9C"/>
    <w:rsid w:val="00816739"/>
    <w:rsid w:val="00817B39"/>
    <w:rsid w:val="00820DB7"/>
    <w:rsid w:val="00821201"/>
    <w:rsid w:val="008270A3"/>
    <w:rsid w:val="008277A6"/>
    <w:rsid w:val="00827922"/>
    <w:rsid w:val="0083124E"/>
    <w:rsid w:val="00835AC2"/>
    <w:rsid w:val="0083602F"/>
    <w:rsid w:val="0083640D"/>
    <w:rsid w:val="00836595"/>
    <w:rsid w:val="008367F9"/>
    <w:rsid w:val="008370EC"/>
    <w:rsid w:val="00842C90"/>
    <w:rsid w:val="00843E21"/>
    <w:rsid w:val="008449A1"/>
    <w:rsid w:val="0085010D"/>
    <w:rsid w:val="00852618"/>
    <w:rsid w:val="008533C8"/>
    <w:rsid w:val="00854EB3"/>
    <w:rsid w:val="00855A35"/>
    <w:rsid w:val="0085768C"/>
    <w:rsid w:val="00857A3F"/>
    <w:rsid w:val="00860F79"/>
    <w:rsid w:val="00861AB6"/>
    <w:rsid w:val="00862882"/>
    <w:rsid w:val="0086316E"/>
    <w:rsid w:val="00867C73"/>
    <w:rsid w:val="00867D17"/>
    <w:rsid w:val="00870F0D"/>
    <w:rsid w:val="00872211"/>
    <w:rsid w:val="00873507"/>
    <w:rsid w:val="0087644E"/>
    <w:rsid w:val="00876786"/>
    <w:rsid w:val="00877AE7"/>
    <w:rsid w:val="0088003C"/>
    <w:rsid w:val="008805FB"/>
    <w:rsid w:val="008807C3"/>
    <w:rsid w:val="0088210F"/>
    <w:rsid w:val="008822DA"/>
    <w:rsid w:val="00882769"/>
    <w:rsid w:val="00883248"/>
    <w:rsid w:val="00885D50"/>
    <w:rsid w:val="00886CB1"/>
    <w:rsid w:val="008871AC"/>
    <w:rsid w:val="008879CB"/>
    <w:rsid w:val="00887E30"/>
    <w:rsid w:val="00890786"/>
    <w:rsid w:val="008918F6"/>
    <w:rsid w:val="00892115"/>
    <w:rsid w:val="00892567"/>
    <w:rsid w:val="008949D5"/>
    <w:rsid w:val="00894B58"/>
    <w:rsid w:val="00894F2E"/>
    <w:rsid w:val="008A05A2"/>
    <w:rsid w:val="008A084F"/>
    <w:rsid w:val="008A097E"/>
    <w:rsid w:val="008A116B"/>
    <w:rsid w:val="008A291D"/>
    <w:rsid w:val="008A30B6"/>
    <w:rsid w:val="008A3521"/>
    <w:rsid w:val="008A7E5E"/>
    <w:rsid w:val="008B238E"/>
    <w:rsid w:val="008B3A5B"/>
    <w:rsid w:val="008B4D15"/>
    <w:rsid w:val="008B4E0E"/>
    <w:rsid w:val="008B6509"/>
    <w:rsid w:val="008B7859"/>
    <w:rsid w:val="008B7912"/>
    <w:rsid w:val="008C059C"/>
    <w:rsid w:val="008C16A9"/>
    <w:rsid w:val="008C24A1"/>
    <w:rsid w:val="008C2F7A"/>
    <w:rsid w:val="008C41E3"/>
    <w:rsid w:val="008C4921"/>
    <w:rsid w:val="008C516C"/>
    <w:rsid w:val="008C52BA"/>
    <w:rsid w:val="008C55EC"/>
    <w:rsid w:val="008C64B8"/>
    <w:rsid w:val="008C6BCF"/>
    <w:rsid w:val="008C7BCB"/>
    <w:rsid w:val="008D03D3"/>
    <w:rsid w:val="008D25E2"/>
    <w:rsid w:val="008D3F59"/>
    <w:rsid w:val="008D5658"/>
    <w:rsid w:val="008D5859"/>
    <w:rsid w:val="008D6735"/>
    <w:rsid w:val="008D7003"/>
    <w:rsid w:val="008E17C8"/>
    <w:rsid w:val="008E2EA0"/>
    <w:rsid w:val="008E3303"/>
    <w:rsid w:val="008E3B21"/>
    <w:rsid w:val="008E44DD"/>
    <w:rsid w:val="008E740D"/>
    <w:rsid w:val="008F0286"/>
    <w:rsid w:val="008F304A"/>
    <w:rsid w:val="008F42F5"/>
    <w:rsid w:val="008F5B4C"/>
    <w:rsid w:val="008F7807"/>
    <w:rsid w:val="00900E68"/>
    <w:rsid w:val="0090192A"/>
    <w:rsid w:val="00901D46"/>
    <w:rsid w:val="00902838"/>
    <w:rsid w:val="009047EA"/>
    <w:rsid w:val="009050AC"/>
    <w:rsid w:val="009063B4"/>
    <w:rsid w:val="00907122"/>
    <w:rsid w:val="00907A4D"/>
    <w:rsid w:val="009116D0"/>
    <w:rsid w:val="009141B5"/>
    <w:rsid w:val="00914219"/>
    <w:rsid w:val="00914525"/>
    <w:rsid w:val="00914C2F"/>
    <w:rsid w:val="00914D4D"/>
    <w:rsid w:val="00920F75"/>
    <w:rsid w:val="0092253E"/>
    <w:rsid w:val="0092482D"/>
    <w:rsid w:val="00927ED7"/>
    <w:rsid w:val="00930731"/>
    <w:rsid w:val="00930847"/>
    <w:rsid w:val="00931CD2"/>
    <w:rsid w:val="0093219E"/>
    <w:rsid w:val="00933044"/>
    <w:rsid w:val="00934C8E"/>
    <w:rsid w:val="00934EF9"/>
    <w:rsid w:val="00935F35"/>
    <w:rsid w:val="009418E8"/>
    <w:rsid w:val="00942922"/>
    <w:rsid w:val="0094368C"/>
    <w:rsid w:val="0094488D"/>
    <w:rsid w:val="00945B10"/>
    <w:rsid w:val="0094618A"/>
    <w:rsid w:val="009470B8"/>
    <w:rsid w:val="00947931"/>
    <w:rsid w:val="00950A93"/>
    <w:rsid w:val="00951180"/>
    <w:rsid w:val="00952179"/>
    <w:rsid w:val="00952963"/>
    <w:rsid w:val="00952A10"/>
    <w:rsid w:val="00955013"/>
    <w:rsid w:val="00955A6C"/>
    <w:rsid w:val="00955F92"/>
    <w:rsid w:val="009572F9"/>
    <w:rsid w:val="00964BD8"/>
    <w:rsid w:val="00967123"/>
    <w:rsid w:val="00967C81"/>
    <w:rsid w:val="00970AE3"/>
    <w:rsid w:val="00971986"/>
    <w:rsid w:val="00972BC4"/>
    <w:rsid w:val="00972CA6"/>
    <w:rsid w:val="00972E02"/>
    <w:rsid w:val="009735A2"/>
    <w:rsid w:val="0097378F"/>
    <w:rsid w:val="0097447F"/>
    <w:rsid w:val="0097598E"/>
    <w:rsid w:val="00977394"/>
    <w:rsid w:val="009835DB"/>
    <w:rsid w:val="00984319"/>
    <w:rsid w:val="00986C65"/>
    <w:rsid w:val="00987042"/>
    <w:rsid w:val="00990A37"/>
    <w:rsid w:val="00990D8C"/>
    <w:rsid w:val="00991189"/>
    <w:rsid w:val="00991A22"/>
    <w:rsid w:val="00991DB7"/>
    <w:rsid w:val="009923BD"/>
    <w:rsid w:val="00994528"/>
    <w:rsid w:val="00997177"/>
    <w:rsid w:val="009A0079"/>
    <w:rsid w:val="009A1374"/>
    <w:rsid w:val="009A1CE9"/>
    <w:rsid w:val="009A370B"/>
    <w:rsid w:val="009A4210"/>
    <w:rsid w:val="009A4D0C"/>
    <w:rsid w:val="009B1AAC"/>
    <w:rsid w:val="009B1CB5"/>
    <w:rsid w:val="009B347D"/>
    <w:rsid w:val="009B392B"/>
    <w:rsid w:val="009B4C59"/>
    <w:rsid w:val="009B68D4"/>
    <w:rsid w:val="009C0492"/>
    <w:rsid w:val="009C0A65"/>
    <w:rsid w:val="009C0E07"/>
    <w:rsid w:val="009C0E5B"/>
    <w:rsid w:val="009C1A9A"/>
    <w:rsid w:val="009C2406"/>
    <w:rsid w:val="009C26ED"/>
    <w:rsid w:val="009C2B85"/>
    <w:rsid w:val="009C6FA8"/>
    <w:rsid w:val="009D0CD5"/>
    <w:rsid w:val="009D1595"/>
    <w:rsid w:val="009D277C"/>
    <w:rsid w:val="009D27E7"/>
    <w:rsid w:val="009D395D"/>
    <w:rsid w:val="009E1E67"/>
    <w:rsid w:val="009E2EFC"/>
    <w:rsid w:val="009E4519"/>
    <w:rsid w:val="009E5608"/>
    <w:rsid w:val="009E6237"/>
    <w:rsid w:val="009E68C0"/>
    <w:rsid w:val="009E71FC"/>
    <w:rsid w:val="009F0C0A"/>
    <w:rsid w:val="009F203C"/>
    <w:rsid w:val="009F4362"/>
    <w:rsid w:val="009F4D7B"/>
    <w:rsid w:val="009F7515"/>
    <w:rsid w:val="00A01637"/>
    <w:rsid w:val="00A01850"/>
    <w:rsid w:val="00A02800"/>
    <w:rsid w:val="00A034C2"/>
    <w:rsid w:val="00A036BC"/>
    <w:rsid w:val="00A05368"/>
    <w:rsid w:val="00A069FF"/>
    <w:rsid w:val="00A07121"/>
    <w:rsid w:val="00A075F9"/>
    <w:rsid w:val="00A10722"/>
    <w:rsid w:val="00A1168F"/>
    <w:rsid w:val="00A1201F"/>
    <w:rsid w:val="00A201C6"/>
    <w:rsid w:val="00A205F6"/>
    <w:rsid w:val="00A226D2"/>
    <w:rsid w:val="00A246C6"/>
    <w:rsid w:val="00A253E0"/>
    <w:rsid w:val="00A25654"/>
    <w:rsid w:val="00A26119"/>
    <w:rsid w:val="00A27482"/>
    <w:rsid w:val="00A3044E"/>
    <w:rsid w:val="00A3220E"/>
    <w:rsid w:val="00A32B14"/>
    <w:rsid w:val="00A32B72"/>
    <w:rsid w:val="00A32D6C"/>
    <w:rsid w:val="00A32ED6"/>
    <w:rsid w:val="00A335BD"/>
    <w:rsid w:val="00A34BDC"/>
    <w:rsid w:val="00A37207"/>
    <w:rsid w:val="00A37556"/>
    <w:rsid w:val="00A41196"/>
    <w:rsid w:val="00A415F9"/>
    <w:rsid w:val="00A41CFB"/>
    <w:rsid w:val="00A42B43"/>
    <w:rsid w:val="00A43518"/>
    <w:rsid w:val="00A4425E"/>
    <w:rsid w:val="00A450FA"/>
    <w:rsid w:val="00A45FB2"/>
    <w:rsid w:val="00A46F00"/>
    <w:rsid w:val="00A520B7"/>
    <w:rsid w:val="00A524D9"/>
    <w:rsid w:val="00A530FF"/>
    <w:rsid w:val="00A53751"/>
    <w:rsid w:val="00A538B6"/>
    <w:rsid w:val="00A540E9"/>
    <w:rsid w:val="00A549BB"/>
    <w:rsid w:val="00A551B0"/>
    <w:rsid w:val="00A56A9D"/>
    <w:rsid w:val="00A56BAA"/>
    <w:rsid w:val="00A57624"/>
    <w:rsid w:val="00A57C7B"/>
    <w:rsid w:val="00A61532"/>
    <w:rsid w:val="00A63A6B"/>
    <w:rsid w:val="00A65C5B"/>
    <w:rsid w:val="00A662D0"/>
    <w:rsid w:val="00A66426"/>
    <w:rsid w:val="00A66DBB"/>
    <w:rsid w:val="00A67E09"/>
    <w:rsid w:val="00A71A78"/>
    <w:rsid w:val="00A7319A"/>
    <w:rsid w:val="00A75136"/>
    <w:rsid w:val="00A7635B"/>
    <w:rsid w:val="00A763E0"/>
    <w:rsid w:val="00A76C09"/>
    <w:rsid w:val="00A76F02"/>
    <w:rsid w:val="00A80CDB"/>
    <w:rsid w:val="00A815C1"/>
    <w:rsid w:val="00A81E54"/>
    <w:rsid w:val="00A829DC"/>
    <w:rsid w:val="00A8368B"/>
    <w:rsid w:val="00A853D5"/>
    <w:rsid w:val="00A8606E"/>
    <w:rsid w:val="00A90C73"/>
    <w:rsid w:val="00A91032"/>
    <w:rsid w:val="00A9104E"/>
    <w:rsid w:val="00A91655"/>
    <w:rsid w:val="00A916F1"/>
    <w:rsid w:val="00A91ADE"/>
    <w:rsid w:val="00A91BCE"/>
    <w:rsid w:val="00A92181"/>
    <w:rsid w:val="00A926A6"/>
    <w:rsid w:val="00A92A73"/>
    <w:rsid w:val="00A9522C"/>
    <w:rsid w:val="00AA026A"/>
    <w:rsid w:val="00AA04F3"/>
    <w:rsid w:val="00AA05A9"/>
    <w:rsid w:val="00AA1E15"/>
    <w:rsid w:val="00AA3FAE"/>
    <w:rsid w:val="00AB117E"/>
    <w:rsid w:val="00AB196D"/>
    <w:rsid w:val="00AB48DB"/>
    <w:rsid w:val="00AB666F"/>
    <w:rsid w:val="00AB6EB4"/>
    <w:rsid w:val="00AC00EC"/>
    <w:rsid w:val="00AC423D"/>
    <w:rsid w:val="00AC56B5"/>
    <w:rsid w:val="00AC6E2B"/>
    <w:rsid w:val="00AD009C"/>
    <w:rsid w:val="00AD081A"/>
    <w:rsid w:val="00AD12CB"/>
    <w:rsid w:val="00AD1B2E"/>
    <w:rsid w:val="00AD2057"/>
    <w:rsid w:val="00AD23BA"/>
    <w:rsid w:val="00AD2694"/>
    <w:rsid w:val="00AD2EF2"/>
    <w:rsid w:val="00AD6335"/>
    <w:rsid w:val="00AD6F0D"/>
    <w:rsid w:val="00AD75CA"/>
    <w:rsid w:val="00AE000F"/>
    <w:rsid w:val="00AE0233"/>
    <w:rsid w:val="00AE0D5E"/>
    <w:rsid w:val="00AE3D83"/>
    <w:rsid w:val="00AE4244"/>
    <w:rsid w:val="00AE7194"/>
    <w:rsid w:val="00AE7C1E"/>
    <w:rsid w:val="00AE7C4F"/>
    <w:rsid w:val="00AE7FF8"/>
    <w:rsid w:val="00AF071A"/>
    <w:rsid w:val="00AF0841"/>
    <w:rsid w:val="00AF0B6D"/>
    <w:rsid w:val="00AF0CD3"/>
    <w:rsid w:val="00AF1987"/>
    <w:rsid w:val="00AF2283"/>
    <w:rsid w:val="00AF380C"/>
    <w:rsid w:val="00AF6F04"/>
    <w:rsid w:val="00AF7163"/>
    <w:rsid w:val="00B0124D"/>
    <w:rsid w:val="00B0335E"/>
    <w:rsid w:val="00B03A4F"/>
    <w:rsid w:val="00B040E5"/>
    <w:rsid w:val="00B1078B"/>
    <w:rsid w:val="00B11301"/>
    <w:rsid w:val="00B11F5D"/>
    <w:rsid w:val="00B158CF"/>
    <w:rsid w:val="00B169FB"/>
    <w:rsid w:val="00B17610"/>
    <w:rsid w:val="00B17901"/>
    <w:rsid w:val="00B17FD9"/>
    <w:rsid w:val="00B20B45"/>
    <w:rsid w:val="00B227B1"/>
    <w:rsid w:val="00B23055"/>
    <w:rsid w:val="00B239A1"/>
    <w:rsid w:val="00B23AD1"/>
    <w:rsid w:val="00B2625B"/>
    <w:rsid w:val="00B2796E"/>
    <w:rsid w:val="00B30EBB"/>
    <w:rsid w:val="00B32B91"/>
    <w:rsid w:val="00B33555"/>
    <w:rsid w:val="00B35369"/>
    <w:rsid w:val="00B35BB6"/>
    <w:rsid w:val="00B35EFE"/>
    <w:rsid w:val="00B37880"/>
    <w:rsid w:val="00B37B68"/>
    <w:rsid w:val="00B37FAD"/>
    <w:rsid w:val="00B37FE9"/>
    <w:rsid w:val="00B417B2"/>
    <w:rsid w:val="00B42425"/>
    <w:rsid w:val="00B47054"/>
    <w:rsid w:val="00B47553"/>
    <w:rsid w:val="00B50B41"/>
    <w:rsid w:val="00B51B9B"/>
    <w:rsid w:val="00B522C4"/>
    <w:rsid w:val="00B52614"/>
    <w:rsid w:val="00B526DD"/>
    <w:rsid w:val="00B52BA0"/>
    <w:rsid w:val="00B535E1"/>
    <w:rsid w:val="00B53C9F"/>
    <w:rsid w:val="00B543B1"/>
    <w:rsid w:val="00B557DC"/>
    <w:rsid w:val="00B55A9C"/>
    <w:rsid w:val="00B55C79"/>
    <w:rsid w:val="00B56457"/>
    <w:rsid w:val="00B57BC3"/>
    <w:rsid w:val="00B628A9"/>
    <w:rsid w:val="00B633B6"/>
    <w:rsid w:val="00B63892"/>
    <w:rsid w:val="00B64706"/>
    <w:rsid w:val="00B65E96"/>
    <w:rsid w:val="00B669DB"/>
    <w:rsid w:val="00B670B4"/>
    <w:rsid w:val="00B70393"/>
    <w:rsid w:val="00B70B9C"/>
    <w:rsid w:val="00B72902"/>
    <w:rsid w:val="00B7679E"/>
    <w:rsid w:val="00B76DC7"/>
    <w:rsid w:val="00B804F5"/>
    <w:rsid w:val="00B80A45"/>
    <w:rsid w:val="00B82600"/>
    <w:rsid w:val="00B82DB1"/>
    <w:rsid w:val="00B844A7"/>
    <w:rsid w:val="00B86C0C"/>
    <w:rsid w:val="00B90108"/>
    <w:rsid w:val="00B901B9"/>
    <w:rsid w:val="00B92069"/>
    <w:rsid w:val="00B925EB"/>
    <w:rsid w:val="00B96260"/>
    <w:rsid w:val="00BA03EA"/>
    <w:rsid w:val="00BA15F2"/>
    <w:rsid w:val="00BA1DC6"/>
    <w:rsid w:val="00BA2A72"/>
    <w:rsid w:val="00BA4C9F"/>
    <w:rsid w:val="00BA6808"/>
    <w:rsid w:val="00BA756C"/>
    <w:rsid w:val="00BB137B"/>
    <w:rsid w:val="00BB15E5"/>
    <w:rsid w:val="00BB1A6F"/>
    <w:rsid w:val="00BB1B5F"/>
    <w:rsid w:val="00BB2E75"/>
    <w:rsid w:val="00BB35A3"/>
    <w:rsid w:val="00BB3C31"/>
    <w:rsid w:val="00BB4345"/>
    <w:rsid w:val="00BB57DF"/>
    <w:rsid w:val="00BB7040"/>
    <w:rsid w:val="00BC184A"/>
    <w:rsid w:val="00BC2955"/>
    <w:rsid w:val="00BC4B72"/>
    <w:rsid w:val="00BC5CEA"/>
    <w:rsid w:val="00BC6C00"/>
    <w:rsid w:val="00BC7564"/>
    <w:rsid w:val="00BD0C39"/>
    <w:rsid w:val="00BD0EB3"/>
    <w:rsid w:val="00BD11A5"/>
    <w:rsid w:val="00BD11BE"/>
    <w:rsid w:val="00BD23A5"/>
    <w:rsid w:val="00BD38D8"/>
    <w:rsid w:val="00BD3E28"/>
    <w:rsid w:val="00BD4ADD"/>
    <w:rsid w:val="00BD54F7"/>
    <w:rsid w:val="00BD66D6"/>
    <w:rsid w:val="00BE098B"/>
    <w:rsid w:val="00BE1842"/>
    <w:rsid w:val="00BE1E98"/>
    <w:rsid w:val="00BE3BA3"/>
    <w:rsid w:val="00BE3BCC"/>
    <w:rsid w:val="00BE5446"/>
    <w:rsid w:val="00BF151F"/>
    <w:rsid w:val="00BF22C7"/>
    <w:rsid w:val="00BF4AF7"/>
    <w:rsid w:val="00BF6C57"/>
    <w:rsid w:val="00C00190"/>
    <w:rsid w:val="00C00975"/>
    <w:rsid w:val="00C00C4F"/>
    <w:rsid w:val="00C01ADC"/>
    <w:rsid w:val="00C02D28"/>
    <w:rsid w:val="00C058E1"/>
    <w:rsid w:val="00C059AA"/>
    <w:rsid w:val="00C0621D"/>
    <w:rsid w:val="00C06512"/>
    <w:rsid w:val="00C065F5"/>
    <w:rsid w:val="00C06F23"/>
    <w:rsid w:val="00C113C9"/>
    <w:rsid w:val="00C117C0"/>
    <w:rsid w:val="00C12408"/>
    <w:rsid w:val="00C124E0"/>
    <w:rsid w:val="00C13D4A"/>
    <w:rsid w:val="00C16705"/>
    <w:rsid w:val="00C16F66"/>
    <w:rsid w:val="00C2003C"/>
    <w:rsid w:val="00C222DB"/>
    <w:rsid w:val="00C22866"/>
    <w:rsid w:val="00C228E8"/>
    <w:rsid w:val="00C23FA5"/>
    <w:rsid w:val="00C24AA6"/>
    <w:rsid w:val="00C250C3"/>
    <w:rsid w:val="00C27D1E"/>
    <w:rsid w:val="00C27F77"/>
    <w:rsid w:val="00C3159D"/>
    <w:rsid w:val="00C328FF"/>
    <w:rsid w:val="00C3333D"/>
    <w:rsid w:val="00C333A1"/>
    <w:rsid w:val="00C34E22"/>
    <w:rsid w:val="00C352AA"/>
    <w:rsid w:val="00C35769"/>
    <w:rsid w:val="00C35D41"/>
    <w:rsid w:val="00C43D63"/>
    <w:rsid w:val="00C44A71"/>
    <w:rsid w:val="00C47F65"/>
    <w:rsid w:val="00C50F6D"/>
    <w:rsid w:val="00C5152D"/>
    <w:rsid w:val="00C51FF3"/>
    <w:rsid w:val="00C53D28"/>
    <w:rsid w:val="00C57E40"/>
    <w:rsid w:val="00C601B5"/>
    <w:rsid w:val="00C6187E"/>
    <w:rsid w:val="00C62576"/>
    <w:rsid w:val="00C6400F"/>
    <w:rsid w:val="00C65179"/>
    <w:rsid w:val="00C65985"/>
    <w:rsid w:val="00C67B37"/>
    <w:rsid w:val="00C70CD0"/>
    <w:rsid w:val="00C7209A"/>
    <w:rsid w:val="00C76F1C"/>
    <w:rsid w:val="00C77689"/>
    <w:rsid w:val="00C80462"/>
    <w:rsid w:val="00C8054F"/>
    <w:rsid w:val="00C80F05"/>
    <w:rsid w:val="00C82E04"/>
    <w:rsid w:val="00C8303B"/>
    <w:rsid w:val="00C83F5A"/>
    <w:rsid w:val="00C865A6"/>
    <w:rsid w:val="00C9277E"/>
    <w:rsid w:val="00C9371B"/>
    <w:rsid w:val="00C93B69"/>
    <w:rsid w:val="00C93EFA"/>
    <w:rsid w:val="00C945EE"/>
    <w:rsid w:val="00C94CC5"/>
    <w:rsid w:val="00C963B3"/>
    <w:rsid w:val="00C96937"/>
    <w:rsid w:val="00C96E09"/>
    <w:rsid w:val="00CA1D29"/>
    <w:rsid w:val="00CA26E0"/>
    <w:rsid w:val="00CA3C7D"/>
    <w:rsid w:val="00CA403F"/>
    <w:rsid w:val="00CA46FD"/>
    <w:rsid w:val="00CA4D95"/>
    <w:rsid w:val="00CA5C2F"/>
    <w:rsid w:val="00CB05E0"/>
    <w:rsid w:val="00CB07CA"/>
    <w:rsid w:val="00CB4447"/>
    <w:rsid w:val="00CB476E"/>
    <w:rsid w:val="00CB58CD"/>
    <w:rsid w:val="00CB6608"/>
    <w:rsid w:val="00CB7039"/>
    <w:rsid w:val="00CC1E0C"/>
    <w:rsid w:val="00CC1E16"/>
    <w:rsid w:val="00CC2050"/>
    <w:rsid w:val="00CC287D"/>
    <w:rsid w:val="00CC564A"/>
    <w:rsid w:val="00CC69C1"/>
    <w:rsid w:val="00CC7C44"/>
    <w:rsid w:val="00CD0401"/>
    <w:rsid w:val="00CD20B3"/>
    <w:rsid w:val="00CD2ADA"/>
    <w:rsid w:val="00CD34C2"/>
    <w:rsid w:val="00CD4F19"/>
    <w:rsid w:val="00CD5AC7"/>
    <w:rsid w:val="00CD6085"/>
    <w:rsid w:val="00CE0D31"/>
    <w:rsid w:val="00CE11E9"/>
    <w:rsid w:val="00CE1ED6"/>
    <w:rsid w:val="00CE27AA"/>
    <w:rsid w:val="00CE2EF3"/>
    <w:rsid w:val="00CE4C30"/>
    <w:rsid w:val="00CE7156"/>
    <w:rsid w:val="00CE7D1F"/>
    <w:rsid w:val="00CE7D27"/>
    <w:rsid w:val="00CF52D0"/>
    <w:rsid w:val="00CF59D5"/>
    <w:rsid w:val="00CF70DA"/>
    <w:rsid w:val="00CF7D4C"/>
    <w:rsid w:val="00D01011"/>
    <w:rsid w:val="00D02821"/>
    <w:rsid w:val="00D0286B"/>
    <w:rsid w:val="00D02CFB"/>
    <w:rsid w:val="00D11197"/>
    <w:rsid w:val="00D1174D"/>
    <w:rsid w:val="00D12ACD"/>
    <w:rsid w:val="00D12CA2"/>
    <w:rsid w:val="00D15919"/>
    <w:rsid w:val="00D1685E"/>
    <w:rsid w:val="00D168E8"/>
    <w:rsid w:val="00D17ECE"/>
    <w:rsid w:val="00D20232"/>
    <w:rsid w:val="00D207FA"/>
    <w:rsid w:val="00D224CD"/>
    <w:rsid w:val="00D2321F"/>
    <w:rsid w:val="00D24F20"/>
    <w:rsid w:val="00D25036"/>
    <w:rsid w:val="00D258EB"/>
    <w:rsid w:val="00D272E5"/>
    <w:rsid w:val="00D30441"/>
    <w:rsid w:val="00D3079B"/>
    <w:rsid w:val="00D30C7D"/>
    <w:rsid w:val="00D30FD6"/>
    <w:rsid w:val="00D314E0"/>
    <w:rsid w:val="00D329A2"/>
    <w:rsid w:val="00D35890"/>
    <w:rsid w:val="00D3735A"/>
    <w:rsid w:val="00D42BBB"/>
    <w:rsid w:val="00D43535"/>
    <w:rsid w:val="00D46E64"/>
    <w:rsid w:val="00D50E17"/>
    <w:rsid w:val="00D50E65"/>
    <w:rsid w:val="00D50EAE"/>
    <w:rsid w:val="00D53B62"/>
    <w:rsid w:val="00D54128"/>
    <w:rsid w:val="00D55A27"/>
    <w:rsid w:val="00D61A74"/>
    <w:rsid w:val="00D62599"/>
    <w:rsid w:val="00D63656"/>
    <w:rsid w:val="00D645CE"/>
    <w:rsid w:val="00D674F6"/>
    <w:rsid w:val="00D6792B"/>
    <w:rsid w:val="00D67CC3"/>
    <w:rsid w:val="00D7025B"/>
    <w:rsid w:val="00D72020"/>
    <w:rsid w:val="00D74394"/>
    <w:rsid w:val="00D74B9D"/>
    <w:rsid w:val="00D752B7"/>
    <w:rsid w:val="00D77394"/>
    <w:rsid w:val="00D77786"/>
    <w:rsid w:val="00D82563"/>
    <w:rsid w:val="00D8576B"/>
    <w:rsid w:val="00D859B0"/>
    <w:rsid w:val="00D86519"/>
    <w:rsid w:val="00D903D8"/>
    <w:rsid w:val="00D909EA"/>
    <w:rsid w:val="00D916FC"/>
    <w:rsid w:val="00D96586"/>
    <w:rsid w:val="00D971C1"/>
    <w:rsid w:val="00D9755D"/>
    <w:rsid w:val="00DA0FF9"/>
    <w:rsid w:val="00DA1C65"/>
    <w:rsid w:val="00DA2CB3"/>
    <w:rsid w:val="00DA4EBA"/>
    <w:rsid w:val="00DA73BB"/>
    <w:rsid w:val="00DB0F54"/>
    <w:rsid w:val="00DB1D4F"/>
    <w:rsid w:val="00DB30F6"/>
    <w:rsid w:val="00DB52FF"/>
    <w:rsid w:val="00DB63D3"/>
    <w:rsid w:val="00DB6DF6"/>
    <w:rsid w:val="00DC0C00"/>
    <w:rsid w:val="00DC12E4"/>
    <w:rsid w:val="00DC17C9"/>
    <w:rsid w:val="00DC1E89"/>
    <w:rsid w:val="00DC36FD"/>
    <w:rsid w:val="00DC5CAF"/>
    <w:rsid w:val="00DC6990"/>
    <w:rsid w:val="00DD04AB"/>
    <w:rsid w:val="00DD0A9A"/>
    <w:rsid w:val="00DD0ED3"/>
    <w:rsid w:val="00DD2C49"/>
    <w:rsid w:val="00DD4540"/>
    <w:rsid w:val="00DD4618"/>
    <w:rsid w:val="00DE19CD"/>
    <w:rsid w:val="00DE278E"/>
    <w:rsid w:val="00DE5E7F"/>
    <w:rsid w:val="00DE64DC"/>
    <w:rsid w:val="00DE774E"/>
    <w:rsid w:val="00DF2DB4"/>
    <w:rsid w:val="00DF42FD"/>
    <w:rsid w:val="00DF5A9E"/>
    <w:rsid w:val="00DF5BB2"/>
    <w:rsid w:val="00E001D2"/>
    <w:rsid w:val="00E00E8D"/>
    <w:rsid w:val="00E01AB1"/>
    <w:rsid w:val="00E0208B"/>
    <w:rsid w:val="00E0212F"/>
    <w:rsid w:val="00E0587D"/>
    <w:rsid w:val="00E06A99"/>
    <w:rsid w:val="00E06C4B"/>
    <w:rsid w:val="00E10287"/>
    <w:rsid w:val="00E10319"/>
    <w:rsid w:val="00E118A9"/>
    <w:rsid w:val="00E11F0E"/>
    <w:rsid w:val="00E1492B"/>
    <w:rsid w:val="00E14B3F"/>
    <w:rsid w:val="00E1750E"/>
    <w:rsid w:val="00E2127E"/>
    <w:rsid w:val="00E26008"/>
    <w:rsid w:val="00E3037B"/>
    <w:rsid w:val="00E31AF3"/>
    <w:rsid w:val="00E329AF"/>
    <w:rsid w:val="00E352EF"/>
    <w:rsid w:val="00E357CF"/>
    <w:rsid w:val="00E374FD"/>
    <w:rsid w:val="00E375ED"/>
    <w:rsid w:val="00E37D16"/>
    <w:rsid w:val="00E405BB"/>
    <w:rsid w:val="00E40B39"/>
    <w:rsid w:val="00E411CB"/>
    <w:rsid w:val="00E41BF2"/>
    <w:rsid w:val="00E41E58"/>
    <w:rsid w:val="00E42576"/>
    <w:rsid w:val="00E42C8C"/>
    <w:rsid w:val="00E4482C"/>
    <w:rsid w:val="00E44FA7"/>
    <w:rsid w:val="00E465CF"/>
    <w:rsid w:val="00E46975"/>
    <w:rsid w:val="00E46A10"/>
    <w:rsid w:val="00E46CD2"/>
    <w:rsid w:val="00E47864"/>
    <w:rsid w:val="00E503E2"/>
    <w:rsid w:val="00E50910"/>
    <w:rsid w:val="00E52872"/>
    <w:rsid w:val="00E5300F"/>
    <w:rsid w:val="00E537B4"/>
    <w:rsid w:val="00E56D1E"/>
    <w:rsid w:val="00E57474"/>
    <w:rsid w:val="00E61576"/>
    <w:rsid w:val="00E622B0"/>
    <w:rsid w:val="00E6279F"/>
    <w:rsid w:val="00E6281F"/>
    <w:rsid w:val="00E63765"/>
    <w:rsid w:val="00E64031"/>
    <w:rsid w:val="00E644F5"/>
    <w:rsid w:val="00E654FE"/>
    <w:rsid w:val="00E655E5"/>
    <w:rsid w:val="00E659F1"/>
    <w:rsid w:val="00E66ED3"/>
    <w:rsid w:val="00E675B1"/>
    <w:rsid w:val="00E730A5"/>
    <w:rsid w:val="00E74A13"/>
    <w:rsid w:val="00E7500E"/>
    <w:rsid w:val="00E75878"/>
    <w:rsid w:val="00E76A38"/>
    <w:rsid w:val="00E77E0B"/>
    <w:rsid w:val="00E81533"/>
    <w:rsid w:val="00E815FA"/>
    <w:rsid w:val="00E82A4F"/>
    <w:rsid w:val="00E82D26"/>
    <w:rsid w:val="00E83B2B"/>
    <w:rsid w:val="00E84460"/>
    <w:rsid w:val="00E84A73"/>
    <w:rsid w:val="00E85067"/>
    <w:rsid w:val="00E86426"/>
    <w:rsid w:val="00E867CD"/>
    <w:rsid w:val="00E86D85"/>
    <w:rsid w:val="00E87704"/>
    <w:rsid w:val="00E87DB4"/>
    <w:rsid w:val="00E90464"/>
    <w:rsid w:val="00E92D54"/>
    <w:rsid w:val="00E92DA5"/>
    <w:rsid w:val="00E93BD5"/>
    <w:rsid w:val="00E94482"/>
    <w:rsid w:val="00E95682"/>
    <w:rsid w:val="00E95CE6"/>
    <w:rsid w:val="00E96CBF"/>
    <w:rsid w:val="00E96ECF"/>
    <w:rsid w:val="00E97CC1"/>
    <w:rsid w:val="00EA0239"/>
    <w:rsid w:val="00EA0654"/>
    <w:rsid w:val="00EA1312"/>
    <w:rsid w:val="00EA3307"/>
    <w:rsid w:val="00EA528B"/>
    <w:rsid w:val="00EA73E5"/>
    <w:rsid w:val="00EB0020"/>
    <w:rsid w:val="00EB0C30"/>
    <w:rsid w:val="00EB0E3A"/>
    <w:rsid w:val="00EB1E82"/>
    <w:rsid w:val="00EB2368"/>
    <w:rsid w:val="00EB25A7"/>
    <w:rsid w:val="00EB2645"/>
    <w:rsid w:val="00EB5BFD"/>
    <w:rsid w:val="00EB648E"/>
    <w:rsid w:val="00EB7079"/>
    <w:rsid w:val="00EB752A"/>
    <w:rsid w:val="00EC05A2"/>
    <w:rsid w:val="00EC0D14"/>
    <w:rsid w:val="00EC0D4A"/>
    <w:rsid w:val="00EC2574"/>
    <w:rsid w:val="00EC26BA"/>
    <w:rsid w:val="00EC3038"/>
    <w:rsid w:val="00EC4A5B"/>
    <w:rsid w:val="00EC715F"/>
    <w:rsid w:val="00ED17A3"/>
    <w:rsid w:val="00ED1DDE"/>
    <w:rsid w:val="00ED20D8"/>
    <w:rsid w:val="00ED22FA"/>
    <w:rsid w:val="00ED2D92"/>
    <w:rsid w:val="00ED3542"/>
    <w:rsid w:val="00ED3614"/>
    <w:rsid w:val="00ED3AA5"/>
    <w:rsid w:val="00ED409D"/>
    <w:rsid w:val="00ED5E7F"/>
    <w:rsid w:val="00ED749B"/>
    <w:rsid w:val="00ED7646"/>
    <w:rsid w:val="00ED7AB4"/>
    <w:rsid w:val="00ED7BB2"/>
    <w:rsid w:val="00EE0663"/>
    <w:rsid w:val="00EE0D23"/>
    <w:rsid w:val="00EE6588"/>
    <w:rsid w:val="00EF1AB1"/>
    <w:rsid w:val="00EF2932"/>
    <w:rsid w:val="00EF33E7"/>
    <w:rsid w:val="00EF360B"/>
    <w:rsid w:val="00EF4765"/>
    <w:rsid w:val="00EF6279"/>
    <w:rsid w:val="00F00664"/>
    <w:rsid w:val="00F013D2"/>
    <w:rsid w:val="00F02314"/>
    <w:rsid w:val="00F0294B"/>
    <w:rsid w:val="00F040E1"/>
    <w:rsid w:val="00F0600D"/>
    <w:rsid w:val="00F07187"/>
    <w:rsid w:val="00F07430"/>
    <w:rsid w:val="00F10F2D"/>
    <w:rsid w:val="00F120BC"/>
    <w:rsid w:val="00F1343E"/>
    <w:rsid w:val="00F14918"/>
    <w:rsid w:val="00F162D9"/>
    <w:rsid w:val="00F16AC7"/>
    <w:rsid w:val="00F17145"/>
    <w:rsid w:val="00F20C29"/>
    <w:rsid w:val="00F2244D"/>
    <w:rsid w:val="00F23599"/>
    <w:rsid w:val="00F25A78"/>
    <w:rsid w:val="00F276C6"/>
    <w:rsid w:val="00F30AE6"/>
    <w:rsid w:val="00F312E2"/>
    <w:rsid w:val="00F32424"/>
    <w:rsid w:val="00F32C4B"/>
    <w:rsid w:val="00F3424F"/>
    <w:rsid w:val="00F3497B"/>
    <w:rsid w:val="00F44964"/>
    <w:rsid w:val="00F4732A"/>
    <w:rsid w:val="00F5137B"/>
    <w:rsid w:val="00F53D66"/>
    <w:rsid w:val="00F55822"/>
    <w:rsid w:val="00F55F02"/>
    <w:rsid w:val="00F572B9"/>
    <w:rsid w:val="00F57D2D"/>
    <w:rsid w:val="00F60B70"/>
    <w:rsid w:val="00F632C5"/>
    <w:rsid w:val="00F63958"/>
    <w:rsid w:val="00F65BBF"/>
    <w:rsid w:val="00F70178"/>
    <w:rsid w:val="00F72504"/>
    <w:rsid w:val="00F7268A"/>
    <w:rsid w:val="00F73A78"/>
    <w:rsid w:val="00F75490"/>
    <w:rsid w:val="00F7587A"/>
    <w:rsid w:val="00F768A6"/>
    <w:rsid w:val="00F806E2"/>
    <w:rsid w:val="00F830EF"/>
    <w:rsid w:val="00F83144"/>
    <w:rsid w:val="00F83F53"/>
    <w:rsid w:val="00F8605E"/>
    <w:rsid w:val="00F862F3"/>
    <w:rsid w:val="00F876A7"/>
    <w:rsid w:val="00F90F33"/>
    <w:rsid w:val="00F936B2"/>
    <w:rsid w:val="00F93DA0"/>
    <w:rsid w:val="00F94627"/>
    <w:rsid w:val="00F955DD"/>
    <w:rsid w:val="00F97AF3"/>
    <w:rsid w:val="00FA003C"/>
    <w:rsid w:val="00FA0910"/>
    <w:rsid w:val="00FA292E"/>
    <w:rsid w:val="00FA2B8D"/>
    <w:rsid w:val="00FA56AD"/>
    <w:rsid w:val="00FA62D8"/>
    <w:rsid w:val="00FA6C8A"/>
    <w:rsid w:val="00FA739F"/>
    <w:rsid w:val="00FB0278"/>
    <w:rsid w:val="00FB0D30"/>
    <w:rsid w:val="00FB1B27"/>
    <w:rsid w:val="00FB2331"/>
    <w:rsid w:val="00FB234D"/>
    <w:rsid w:val="00FB36DB"/>
    <w:rsid w:val="00FB6BD9"/>
    <w:rsid w:val="00FB7590"/>
    <w:rsid w:val="00FC2EDB"/>
    <w:rsid w:val="00FC3D84"/>
    <w:rsid w:val="00FC4E24"/>
    <w:rsid w:val="00FC5776"/>
    <w:rsid w:val="00FC6DB6"/>
    <w:rsid w:val="00FC7205"/>
    <w:rsid w:val="00FD1984"/>
    <w:rsid w:val="00FD2036"/>
    <w:rsid w:val="00FD3048"/>
    <w:rsid w:val="00FD58DD"/>
    <w:rsid w:val="00FD5B45"/>
    <w:rsid w:val="00FE0A26"/>
    <w:rsid w:val="00FE13C2"/>
    <w:rsid w:val="00FE16B8"/>
    <w:rsid w:val="00FE1989"/>
    <w:rsid w:val="00FE19A2"/>
    <w:rsid w:val="00FE3AFF"/>
    <w:rsid w:val="00FF0645"/>
    <w:rsid w:val="00FF09A1"/>
    <w:rsid w:val="00FF27BF"/>
    <w:rsid w:val="00FF2CBE"/>
    <w:rsid w:val="00FF5112"/>
    <w:rsid w:val="00FF513E"/>
    <w:rsid w:val="00FF5B8A"/>
    <w:rsid w:val="0B060223"/>
    <w:rsid w:val="0BC7775C"/>
    <w:rsid w:val="0FE91A86"/>
    <w:rsid w:val="1247F0B7"/>
    <w:rsid w:val="14BC8BA9"/>
    <w:rsid w:val="158F9E5B"/>
    <w:rsid w:val="2254F906"/>
    <w:rsid w:val="2A80BB2C"/>
    <w:rsid w:val="3F95555D"/>
    <w:rsid w:val="4044EAAF"/>
    <w:rsid w:val="434283FD"/>
    <w:rsid w:val="4CD03DE6"/>
    <w:rsid w:val="5EB47FCB"/>
    <w:rsid w:val="6025EFF8"/>
    <w:rsid w:val="6533688F"/>
    <w:rsid w:val="6BA2456C"/>
    <w:rsid w:val="714D5ECD"/>
    <w:rsid w:val="73D8C13C"/>
    <w:rsid w:val="7AE7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EF301"/>
  <w15:docId w15:val="{6DE03F50-ECD0-4DE5-AF09-306FF4D2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95E"/>
    <w:pPr>
      <w:widowControl w:val="0"/>
      <w:spacing w:line="240" w:lineRule="atLeast"/>
      <w:jc w:val="both"/>
    </w:pPr>
    <w:rPr>
      <w:rFonts w:ascii="Arial" w:hAnsi="Arial"/>
      <w:sz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11,Header 11,12,Header 12,II+2,I2,H13,13,Header 13,II+3,I3,H14,14,Header 14,II+4,I4,H15,15,Header 15"/>
    <w:basedOn w:val="Normal"/>
    <w:next w:val="Normal"/>
    <w:uiPriority w:val="99"/>
    <w:qFormat/>
    <w:rsid w:val="0005495E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Ttulo2">
    <w:name w:val="heading 2"/>
    <w:aliases w:val="h2,Level 2 Head,H2,Sub-Head1,L2,Head2A,2,Heading 2 Hidden,l2,Section,Chapter Title,Section1,Chapter Title1,H21,Section2,Chapter Title2,H22,Section11,Chapter Title11,H211,heading 2,A,A.B.C.,A1,h21,A.B.C.1,Level 2 Topic Heading,DO NOT USE_h2,chn"/>
    <w:basedOn w:val="Ttulo1"/>
    <w:next w:val="Normal"/>
    <w:qFormat/>
    <w:rsid w:val="0005495E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,H"/>
    <w:basedOn w:val="Ttulo1"/>
    <w:next w:val="Normal"/>
    <w:autoRedefine/>
    <w:uiPriority w:val="99"/>
    <w:qFormat/>
    <w:rsid w:val="00085C35"/>
    <w:pPr>
      <w:widowControl/>
      <w:numPr>
        <w:ilvl w:val="1"/>
        <w:numId w:val="11"/>
      </w:numPr>
      <w:tabs>
        <w:tab w:val="clear" w:pos="2353"/>
      </w:tabs>
      <w:suppressAutoHyphens/>
      <w:spacing w:after="120" w:line="240" w:lineRule="auto"/>
      <w:ind w:left="113" w:hanging="113"/>
      <w:jc w:val="left"/>
      <w:outlineLvl w:val="2"/>
    </w:pPr>
    <w:rPr>
      <w:rFonts w:cs="Arial"/>
      <w:sz w:val="22"/>
      <w:szCs w:val="22"/>
    </w:rPr>
  </w:style>
  <w:style w:type="paragraph" w:styleId="Ttulo4">
    <w:name w:val="heading 4"/>
    <w:aliases w:val="H4,h4,First Subheading,Ref Heading 1,rh1,h41,h42,h411,h43,H41,h44,H42,4,41,42,43,H43,44,H44,h45,45,H45,h46,46,H46,h47,47,H47,411,H411,h421,421,H421,h431,431,H431,h441,441,H441,h451,451,H451,h461,461,H461,h48,48,H48,h412,412,H412,h422,422,H422"/>
    <w:basedOn w:val="Normal"/>
    <w:next w:val="Normal"/>
    <w:uiPriority w:val="99"/>
    <w:qFormat/>
    <w:rsid w:val="0005495E"/>
    <w:pPr>
      <w:numPr>
        <w:ilvl w:val="3"/>
        <w:numId w:val="4"/>
      </w:numPr>
      <w:outlineLvl w:val="3"/>
    </w:pPr>
    <w:rPr>
      <w:lang w:eastAsia="es-ES"/>
    </w:rPr>
  </w:style>
  <w:style w:type="paragraph" w:styleId="Ttulo5">
    <w:name w:val="heading 5"/>
    <w:aliases w:val="h5,Second Subheading,H5,h51,H51,h52,H52,Ref Heading 2,rh2,茗cond Subheading,PIM 5,5,51,52,h53,53,H53,h54,54,H54,h55,55,H55,h56,56,H56,h57,57,H57,h511,511,H511,h521,521,H521,h531,531,H531,h541,541,H541,h551,551,H551,h561,561,H561,h58,58,H58,h512"/>
    <w:basedOn w:val="Normal"/>
    <w:next w:val="Normal"/>
    <w:link w:val="Ttulo5Car"/>
    <w:uiPriority w:val="99"/>
    <w:qFormat/>
    <w:rsid w:val="0005495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uiPriority w:val="99"/>
    <w:qFormat/>
    <w:rsid w:val="0005495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aliases w:val="h7,st,SDL title,PIM 7"/>
    <w:basedOn w:val="Normal"/>
    <w:next w:val="Normal"/>
    <w:uiPriority w:val="99"/>
    <w:qFormat/>
    <w:rsid w:val="0005495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uiPriority w:val="99"/>
    <w:qFormat/>
    <w:rsid w:val="0005495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aliases w:val="PIM 9"/>
    <w:basedOn w:val="Normal"/>
    <w:next w:val="Normal"/>
    <w:uiPriority w:val="99"/>
    <w:qFormat/>
    <w:rsid w:val="0005495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1CarCarCharChar">
    <w:name w:val="Char Char1 Car Car Char Char"/>
    <w:basedOn w:val="Normal"/>
    <w:rsid w:val="0005495E"/>
    <w:pPr>
      <w:widowControl/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customStyle="1" w:styleId="Paragraph2">
    <w:name w:val="Paragraph2"/>
    <w:basedOn w:val="Normal"/>
    <w:rsid w:val="0005495E"/>
    <w:pPr>
      <w:spacing w:before="80"/>
      <w:ind w:left="720"/>
    </w:pPr>
    <w:rPr>
      <w:color w:val="000000"/>
      <w:lang w:val="en-AU"/>
    </w:rPr>
  </w:style>
  <w:style w:type="paragraph" w:customStyle="1" w:styleId="Ttulo10">
    <w:name w:val="Título1"/>
    <w:basedOn w:val="Normal"/>
    <w:next w:val="Normal"/>
    <w:link w:val="TtuloCar"/>
    <w:qFormat/>
    <w:rsid w:val="0005495E"/>
    <w:pPr>
      <w:spacing w:line="240" w:lineRule="auto"/>
      <w:jc w:val="center"/>
    </w:pPr>
    <w:rPr>
      <w:b/>
      <w:sz w:val="36"/>
      <w:lang w:val="es-CO"/>
    </w:rPr>
  </w:style>
  <w:style w:type="paragraph" w:styleId="Subttulo">
    <w:name w:val="Subtitle"/>
    <w:basedOn w:val="Normal"/>
    <w:qFormat/>
    <w:rsid w:val="0005495E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rsid w:val="0005495E"/>
    <w:pPr>
      <w:ind w:left="900" w:hanging="900"/>
    </w:pPr>
  </w:style>
  <w:style w:type="paragraph" w:styleId="TDC1">
    <w:name w:val="toc 1"/>
    <w:basedOn w:val="Normal"/>
    <w:next w:val="Normal"/>
    <w:uiPriority w:val="39"/>
    <w:rsid w:val="00414504"/>
    <w:pPr>
      <w:spacing w:before="120" w:after="120" w:line="240" w:lineRule="auto"/>
    </w:pPr>
    <w:rPr>
      <w:b/>
      <w:sz w:val="24"/>
    </w:rPr>
  </w:style>
  <w:style w:type="paragraph" w:styleId="TDC2">
    <w:name w:val="toc 2"/>
    <w:basedOn w:val="Normal"/>
    <w:next w:val="Normal"/>
    <w:uiPriority w:val="39"/>
    <w:rsid w:val="00414504"/>
    <w:pPr>
      <w:spacing w:line="240" w:lineRule="auto"/>
    </w:pPr>
  </w:style>
  <w:style w:type="paragraph" w:styleId="TDC3">
    <w:name w:val="toc 3"/>
    <w:basedOn w:val="Normal"/>
    <w:next w:val="Normal"/>
    <w:uiPriority w:val="39"/>
    <w:rsid w:val="00414504"/>
    <w:rPr>
      <w:i/>
    </w:rPr>
  </w:style>
  <w:style w:type="paragraph" w:styleId="Encabezado">
    <w:name w:val="header"/>
    <w:basedOn w:val="Normal"/>
    <w:rsid w:val="0005495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05495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5495E"/>
  </w:style>
  <w:style w:type="paragraph" w:customStyle="1" w:styleId="Bullet1">
    <w:name w:val="Bullet1"/>
    <w:basedOn w:val="Normal"/>
    <w:rsid w:val="0005495E"/>
    <w:pPr>
      <w:ind w:left="720" w:hanging="432"/>
    </w:pPr>
  </w:style>
  <w:style w:type="paragraph" w:customStyle="1" w:styleId="Bullet2">
    <w:name w:val="Bullet2"/>
    <w:basedOn w:val="Normal"/>
    <w:rsid w:val="0005495E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uiPriority w:val="99"/>
    <w:rsid w:val="0005495E"/>
    <w:pPr>
      <w:keepLines/>
      <w:spacing w:after="120"/>
    </w:pPr>
  </w:style>
  <w:style w:type="paragraph" w:styleId="Textoindependiente">
    <w:name w:val="Body Text"/>
    <w:basedOn w:val="Normal"/>
    <w:rsid w:val="0005495E"/>
    <w:pPr>
      <w:keepLines/>
      <w:spacing w:after="120"/>
      <w:ind w:left="720"/>
    </w:pPr>
  </w:style>
  <w:style w:type="paragraph" w:styleId="Mapadeldocumento">
    <w:name w:val="Document Map"/>
    <w:basedOn w:val="Normal"/>
    <w:semiHidden/>
    <w:rsid w:val="0005495E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semiHidden/>
    <w:rsid w:val="0005495E"/>
    <w:rPr>
      <w:sz w:val="20"/>
      <w:vertAlign w:val="superscript"/>
    </w:rPr>
  </w:style>
  <w:style w:type="paragraph" w:styleId="Textonotapie">
    <w:name w:val="footnote text"/>
    <w:basedOn w:val="Normal"/>
    <w:semiHidden/>
    <w:rsid w:val="0005495E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5495E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5495E"/>
    <w:pPr>
      <w:spacing w:before="80" w:line="240" w:lineRule="auto"/>
    </w:pPr>
  </w:style>
  <w:style w:type="paragraph" w:customStyle="1" w:styleId="Paragraph3">
    <w:name w:val="Paragraph3"/>
    <w:basedOn w:val="Normal"/>
    <w:rsid w:val="0005495E"/>
    <w:pPr>
      <w:spacing w:before="80" w:line="240" w:lineRule="auto"/>
      <w:ind w:left="1530"/>
    </w:pPr>
  </w:style>
  <w:style w:type="paragraph" w:customStyle="1" w:styleId="Paragraph4">
    <w:name w:val="Paragraph4"/>
    <w:basedOn w:val="Normal"/>
    <w:rsid w:val="0005495E"/>
    <w:pPr>
      <w:spacing w:before="80" w:line="240" w:lineRule="auto"/>
      <w:ind w:left="2250"/>
    </w:pPr>
  </w:style>
  <w:style w:type="paragraph" w:styleId="TDC4">
    <w:name w:val="toc 4"/>
    <w:basedOn w:val="Normal"/>
    <w:next w:val="Normal"/>
    <w:semiHidden/>
    <w:rsid w:val="0005495E"/>
    <w:pPr>
      <w:ind w:left="600"/>
    </w:pPr>
  </w:style>
  <w:style w:type="paragraph" w:styleId="TDC5">
    <w:name w:val="toc 5"/>
    <w:basedOn w:val="Normal"/>
    <w:next w:val="Normal"/>
    <w:semiHidden/>
    <w:rsid w:val="0005495E"/>
    <w:pPr>
      <w:ind w:left="800"/>
    </w:pPr>
  </w:style>
  <w:style w:type="paragraph" w:styleId="TDC6">
    <w:name w:val="toc 6"/>
    <w:basedOn w:val="Normal"/>
    <w:next w:val="Normal"/>
    <w:semiHidden/>
    <w:rsid w:val="0005495E"/>
    <w:pPr>
      <w:ind w:left="1000"/>
    </w:pPr>
  </w:style>
  <w:style w:type="paragraph" w:styleId="TDC7">
    <w:name w:val="toc 7"/>
    <w:basedOn w:val="Normal"/>
    <w:next w:val="Normal"/>
    <w:semiHidden/>
    <w:rsid w:val="0005495E"/>
    <w:pPr>
      <w:ind w:left="1200"/>
    </w:pPr>
  </w:style>
  <w:style w:type="paragraph" w:styleId="TDC8">
    <w:name w:val="toc 8"/>
    <w:basedOn w:val="Normal"/>
    <w:next w:val="Normal"/>
    <w:semiHidden/>
    <w:rsid w:val="0005495E"/>
    <w:pPr>
      <w:ind w:left="1400"/>
    </w:pPr>
  </w:style>
  <w:style w:type="paragraph" w:styleId="TDC9">
    <w:name w:val="toc 9"/>
    <w:basedOn w:val="Normal"/>
    <w:next w:val="Normal"/>
    <w:semiHidden/>
    <w:rsid w:val="0005495E"/>
    <w:pPr>
      <w:ind w:left="1600"/>
    </w:pPr>
  </w:style>
  <w:style w:type="paragraph" w:styleId="Textoindependiente2">
    <w:name w:val="Body Text 2"/>
    <w:basedOn w:val="Normal"/>
    <w:rsid w:val="0005495E"/>
    <w:rPr>
      <w:i/>
      <w:color w:val="0000FF"/>
    </w:rPr>
  </w:style>
  <w:style w:type="paragraph" w:styleId="Sangradetextonormal">
    <w:name w:val="Body Text Indent"/>
    <w:basedOn w:val="Normal"/>
    <w:rsid w:val="0005495E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5495E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Normal"/>
    <w:rsid w:val="0005495E"/>
    <w:pPr>
      <w:widowControl/>
      <w:tabs>
        <w:tab w:val="num" w:pos="360"/>
        <w:tab w:val="left" w:pos="720"/>
      </w:tabs>
      <w:spacing w:before="120" w:line="240" w:lineRule="auto"/>
      <w:ind w:left="720" w:right="360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05495E"/>
    <w:pPr>
      <w:tabs>
        <w:tab w:val="left" w:pos="1260"/>
      </w:tabs>
      <w:spacing w:after="120"/>
      <w:ind w:left="765"/>
    </w:pPr>
    <w:rPr>
      <w:i/>
      <w:color w:val="0000FF"/>
    </w:rPr>
  </w:style>
  <w:style w:type="character" w:styleId="Hipervnculo">
    <w:name w:val="Hyperlink"/>
    <w:uiPriority w:val="99"/>
    <w:rsid w:val="0005495E"/>
    <w:rPr>
      <w:color w:val="0000FF"/>
      <w:u w:val="single"/>
    </w:rPr>
  </w:style>
  <w:style w:type="character" w:styleId="Textoennegrita">
    <w:name w:val="Strong"/>
    <w:qFormat/>
    <w:rsid w:val="0005495E"/>
    <w:rPr>
      <w:b/>
      <w:bCs/>
    </w:rPr>
  </w:style>
  <w:style w:type="paragraph" w:styleId="Sangra2detindependiente">
    <w:name w:val="Body Text Indent 2"/>
    <w:basedOn w:val="Normal"/>
    <w:rsid w:val="0005495E"/>
    <w:pPr>
      <w:ind w:left="720"/>
    </w:pPr>
    <w:rPr>
      <w:b/>
      <w:bCs/>
      <w:i/>
      <w:color w:val="0000FF"/>
    </w:rPr>
  </w:style>
  <w:style w:type="table" w:styleId="Tablaconcuadrcula">
    <w:name w:val="Table Grid"/>
    <w:basedOn w:val="Tablanormal"/>
    <w:uiPriority w:val="39"/>
    <w:rsid w:val="000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11pt">
    <w:name w:val="Estilo Título 1 + 11 pt"/>
    <w:basedOn w:val="Ttulo1"/>
    <w:rsid w:val="0005495E"/>
    <w:rPr>
      <w:bCs/>
    </w:rPr>
  </w:style>
  <w:style w:type="numbering" w:customStyle="1" w:styleId="Sinlista1">
    <w:name w:val="Sin lista1"/>
    <w:next w:val="Sinlista"/>
    <w:semiHidden/>
    <w:rsid w:val="0005495E"/>
  </w:style>
  <w:style w:type="character" w:styleId="Refdecomentario">
    <w:name w:val="annotation reference"/>
    <w:semiHidden/>
    <w:rsid w:val="00054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5495E"/>
  </w:style>
  <w:style w:type="paragraph" w:styleId="Asuntodelcomentario">
    <w:name w:val="annotation subject"/>
    <w:basedOn w:val="Textocomentario"/>
    <w:next w:val="Textocomentario"/>
    <w:semiHidden/>
    <w:rsid w:val="0005495E"/>
    <w:rPr>
      <w:b/>
      <w:bCs/>
    </w:rPr>
  </w:style>
  <w:style w:type="paragraph" w:styleId="Textodeglobo">
    <w:name w:val="Balloon Text"/>
    <w:basedOn w:val="Normal"/>
    <w:semiHidden/>
    <w:rsid w:val="0005495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C13D4A"/>
    <w:rPr>
      <w:rFonts w:ascii="Arial" w:hAnsi="Arial"/>
      <w:sz w:val="22"/>
      <w:lang w:val="es-ES" w:eastAsia="en-US"/>
    </w:rPr>
  </w:style>
  <w:style w:type="paragraph" w:customStyle="1" w:styleId="EstiloTtulo4Negrita">
    <w:name w:val="Estilo Título 4 + Negrita"/>
    <w:basedOn w:val="Ttulo4"/>
    <w:rsid w:val="0005495E"/>
    <w:rPr>
      <w:bCs/>
    </w:rPr>
  </w:style>
  <w:style w:type="paragraph" w:customStyle="1" w:styleId="Titulo2">
    <w:name w:val="Titulo 2"/>
    <w:basedOn w:val="Normal"/>
    <w:next w:val="Normal"/>
    <w:autoRedefine/>
    <w:rsid w:val="009E2EFC"/>
    <w:pPr>
      <w:widowControl/>
      <w:numPr>
        <w:ilvl w:val="1"/>
        <w:numId w:val="2"/>
      </w:numPr>
      <w:tabs>
        <w:tab w:val="clear" w:pos="0"/>
        <w:tab w:val="num" w:pos="567"/>
      </w:tabs>
      <w:spacing w:before="120" w:after="60" w:line="240" w:lineRule="auto"/>
      <w:jc w:val="left"/>
      <w:outlineLvl w:val="1"/>
    </w:pPr>
    <w:rPr>
      <w:szCs w:val="24"/>
      <w:lang w:val="en-US"/>
    </w:rPr>
  </w:style>
  <w:style w:type="paragraph" w:customStyle="1" w:styleId="Car">
    <w:name w:val="Car"/>
    <w:basedOn w:val="Normal"/>
    <w:rsid w:val="009E2EF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character" w:customStyle="1" w:styleId="TtuloCar">
    <w:name w:val="Título Car"/>
    <w:link w:val="Ttulo10"/>
    <w:locked/>
    <w:rsid w:val="003C2228"/>
    <w:rPr>
      <w:rFonts w:ascii="Arial" w:hAnsi="Arial"/>
      <w:b/>
      <w:sz w:val="36"/>
      <w:lang w:val="es-CO" w:eastAsia="en-US" w:bidi="ar-SA"/>
    </w:rPr>
  </w:style>
  <w:style w:type="paragraph" w:customStyle="1" w:styleId="CharChar1CarCarCharChar1">
    <w:name w:val="Char Char1 Car Car Char Char1"/>
    <w:basedOn w:val="Normal"/>
    <w:rsid w:val="003C2228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">
    <w:name w:val="Car Car Car Car Car Car Car"/>
    <w:basedOn w:val="Normal"/>
    <w:rsid w:val="008A084F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1">
    <w:name w:val="Car Car Car Car Car Car Car1"/>
    <w:basedOn w:val="Normal"/>
    <w:rsid w:val="00536A0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2">
    <w:name w:val="Car2"/>
    <w:basedOn w:val="Normal"/>
    <w:rsid w:val="00E93BD5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1">
    <w:name w:val="Car1"/>
    <w:basedOn w:val="Normal"/>
    <w:rsid w:val="00AE7194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Epgrafe1">
    <w:name w:val="Epígrafe1"/>
    <w:basedOn w:val="Normal"/>
    <w:next w:val="Normal"/>
    <w:uiPriority w:val="35"/>
    <w:qFormat/>
    <w:rsid w:val="0007680D"/>
    <w:pPr>
      <w:jc w:val="left"/>
    </w:pPr>
    <w:rPr>
      <w:rFonts w:ascii="Times New Roman" w:hAnsi="Times New Roman"/>
      <w:b/>
      <w:bCs/>
      <w:sz w:val="20"/>
      <w:lang w:val="es-CO"/>
    </w:rPr>
  </w:style>
  <w:style w:type="paragraph" w:customStyle="1" w:styleId="Default">
    <w:name w:val="Default"/>
    <w:rsid w:val="009E6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8156A0"/>
    <w:pPr>
      <w:ind w:left="720"/>
      <w:contextualSpacing/>
    </w:pPr>
  </w:style>
  <w:style w:type="paragraph" w:customStyle="1" w:styleId="EstiloTtulo112ptSinNegritaNegroJustificadoInterlinea">
    <w:name w:val="Estilo Título 1 + 12 pt Sin Negrita Negro Justificado Interlinea"/>
    <w:basedOn w:val="Ttulo1"/>
    <w:rsid w:val="007F3180"/>
    <w:pPr>
      <w:widowControl/>
      <w:numPr>
        <w:numId w:val="4"/>
      </w:numPr>
      <w:spacing w:before="0" w:after="0" w:line="360" w:lineRule="auto"/>
    </w:pPr>
    <w:rPr>
      <w:color w:val="000000"/>
      <w:sz w:val="22"/>
      <w:lang w:eastAsia="es-ES"/>
    </w:rPr>
  </w:style>
  <w:style w:type="paragraph" w:customStyle="1" w:styleId="Normal1">
    <w:name w:val="Normal1"/>
    <w:basedOn w:val="Normal"/>
    <w:uiPriority w:val="99"/>
    <w:rsid w:val="00F936B2"/>
    <w:pPr>
      <w:widowControl/>
      <w:tabs>
        <w:tab w:val="left" w:pos="709"/>
      </w:tabs>
      <w:suppressAutoHyphens/>
      <w:spacing w:after="240" w:line="240" w:lineRule="auto"/>
      <w:ind w:left="720"/>
    </w:pPr>
    <w:rPr>
      <w:spacing w:val="-3"/>
      <w:lang w:val="es-ES_tradnl" w:eastAsia="es-ES"/>
    </w:rPr>
  </w:style>
  <w:style w:type="paragraph" w:customStyle="1" w:styleId="Titulo4">
    <w:name w:val="Titulo 4"/>
    <w:basedOn w:val="Normal"/>
    <w:rsid w:val="00F936B2"/>
    <w:pPr>
      <w:widowControl/>
      <w:numPr>
        <w:numId w:val="3"/>
      </w:numPr>
      <w:spacing w:line="240" w:lineRule="auto"/>
      <w:jc w:val="left"/>
    </w:pPr>
    <w:rPr>
      <w:sz w:val="20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6C0842"/>
    <w:rPr>
      <w:rFonts w:ascii="Arial" w:hAnsi="Arial"/>
      <w:sz w:val="22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E644F5"/>
    <w:pPr>
      <w:widowControl/>
      <w:spacing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rsid w:val="00E644F5"/>
    <w:rPr>
      <w:rFonts w:ascii="Arial" w:hAnsi="Arial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EF627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804EC9"/>
    <w:rPr>
      <w:rFonts w:ascii="Arial" w:hAnsi="Arial"/>
      <w:sz w:val="22"/>
      <w:lang w:val="es-ES" w:eastAsia="en-US"/>
    </w:rPr>
  </w:style>
  <w:style w:type="character" w:customStyle="1" w:styleId="ms-sitemapdirectional">
    <w:name w:val="ms-sitemapdirectional"/>
    <w:basedOn w:val="Fuentedeprrafopredeter"/>
    <w:rsid w:val="00D752B7"/>
  </w:style>
  <w:style w:type="paragraph" w:customStyle="1" w:styleId="TablaPC">
    <w:name w:val="Tabla PC"/>
    <w:basedOn w:val="Normal"/>
    <w:link w:val="TablaPCCar"/>
    <w:qFormat/>
    <w:rsid w:val="000B4BA2"/>
    <w:pPr>
      <w:jc w:val="center"/>
    </w:pPr>
    <w:rPr>
      <w:rFonts w:cs="Arial"/>
      <w:b/>
      <w:sz w:val="18"/>
      <w:szCs w:val="18"/>
      <w:lang w:val="es-CO"/>
    </w:rPr>
  </w:style>
  <w:style w:type="character" w:customStyle="1" w:styleId="TablaPCCar">
    <w:name w:val="Tabla PC Car"/>
    <w:link w:val="TablaPC"/>
    <w:rsid w:val="000B4BA2"/>
    <w:rPr>
      <w:rFonts w:ascii="Arial" w:hAnsi="Arial" w:cs="Arial"/>
      <w:b/>
      <w:sz w:val="18"/>
      <w:szCs w:val="18"/>
      <w:lang w:eastAsia="en-US"/>
    </w:rPr>
  </w:style>
  <w:style w:type="paragraph" w:customStyle="1" w:styleId="EstiloTtulo310pt">
    <w:name w:val="Estilo Título 3 + 10 pt"/>
    <w:basedOn w:val="Ttulo3"/>
    <w:rsid w:val="00AD6335"/>
    <w:pPr>
      <w:numPr>
        <w:ilvl w:val="0"/>
        <w:numId w:val="0"/>
      </w:numPr>
      <w:tabs>
        <w:tab w:val="left" w:pos="709"/>
        <w:tab w:val="num" w:pos="3551"/>
      </w:tabs>
      <w:spacing w:after="60" w:line="240" w:lineRule="atLeast"/>
      <w:ind w:left="3551" w:hanging="432"/>
    </w:pPr>
    <w:rPr>
      <w:bCs/>
      <w:i/>
      <w:iCs/>
      <w:szCs w:val="20"/>
      <w:lang w:val="es-CO"/>
    </w:rPr>
  </w:style>
  <w:style w:type="paragraph" w:customStyle="1" w:styleId="EstiloTtulo211pt">
    <w:name w:val="Estilo Título 2 + 11 pt"/>
    <w:basedOn w:val="Ttulo2"/>
    <w:rsid w:val="00AD6335"/>
    <w:pPr>
      <w:numPr>
        <w:numId w:val="4"/>
      </w:numPr>
      <w:tabs>
        <w:tab w:val="left" w:pos="567"/>
      </w:tabs>
      <w:jc w:val="left"/>
    </w:pPr>
    <w:rPr>
      <w:bCs/>
      <w:sz w:val="22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AF084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extodetabla">
    <w:name w:val="Texto de tabla"/>
    <w:basedOn w:val="Normal"/>
    <w:rsid w:val="00C9277E"/>
    <w:pPr>
      <w:widowControl/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sz w:val="24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1773F0"/>
    <w:rPr>
      <w:color w:val="808080"/>
    </w:rPr>
  </w:style>
  <w:style w:type="character" w:customStyle="1" w:styleId="Ttulo5Car">
    <w:name w:val="Título 5 Car"/>
    <w:aliases w:val="h5 Car,Second Subheading Car,H5 Car,h51 Car,H51 Car,h52 Car,H52 Car,Ref Heading 2 Car,rh2 Car,茗cond Subheading Car,PIM 5 Car,5 Car,51 Car,52 Car,h53 Car,53 Car,H53 Car,h54 Car,54 Car,H54 Car,h55 Car,55 Car,H55 Car,h56 Car,56 Car,H56 Car"/>
    <w:basedOn w:val="Fuentedeprrafopredeter"/>
    <w:link w:val="Ttulo5"/>
    <w:uiPriority w:val="99"/>
    <w:rsid w:val="00972E02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8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2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9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5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talneiv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ropbox\DROP%20BOX\Metodologia\FS%20PPC\Procedimientos\SQA%20y%20CQ\Mejoras\Informes%20cierre\20140516\FSDIAN_%5bAbrevProyecto%5d_InformemMensualAvanceProyecto_%5bFecha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028006AA8C4DD6BD07E81C4410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6316-44D6-4795-8223-90C65C52DA4C}"/>
      </w:docPartPr>
      <w:docPartBody>
        <w:p w:rsidR="00855D01" w:rsidRDefault="00855D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CB3"/>
    <w:rsid w:val="0000254A"/>
    <w:rsid w:val="000C3D9A"/>
    <w:rsid w:val="00400A88"/>
    <w:rsid w:val="006D2349"/>
    <w:rsid w:val="00835F70"/>
    <w:rsid w:val="00855D01"/>
    <w:rsid w:val="0090412C"/>
    <w:rsid w:val="00917768"/>
    <w:rsid w:val="009A6BAF"/>
    <w:rsid w:val="00AE3CB3"/>
    <w:rsid w:val="00AF0A9D"/>
    <w:rsid w:val="00AF62C4"/>
    <w:rsid w:val="00BF7D8B"/>
    <w:rsid w:val="00C25DC1"/>
    <w:rsid w:val="00D068F6"/>
    <w:rsid w:val="00E338E4"/>
    <w:rsid w:val="00F60A6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1cdd506-8ac4-4d78-b195-5ba585eb9ba5" xsi:nil="true"/>
    <_dlc_DocId xmlns="9a6a5516-693b-4869-beb0-4afe43e92147">P2S6Q3T77DWW-8-20161</_dlc_DocId>
    <_dlc_DocIdUrl xmlns="9a6a5516-693b-4869-beb0-4afe43e92147">
      <Url>http://gdocumental.dian.gov.co/cliente/DIAN/SGT/_layouts/15/DocIdRedir.aspx?ID=P2S6Q3T77DWW-8-20161</Url>
      <Description>P2S6Q3T77DWW-8-20161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87970D1E91984E99CD85CA3477F111" ma:contentTypeVersion="3" ma:contentTypeDescription="Crear nuevo documento." ma:contentTypeScope="" ma:versionID="39fd63c9ebb46c4734685237a4ea3a85">
  <xsd:schema xmlns:xsd="http://www.w3.org/2001/XMLSchema" xmlns:xs="http://www.w3.org/2001/XMLSchema" xmlns:p="http://schemas.microsoft.com/office/2006/metadata/properties" xmlns:ns2="41cdd506-8ac4-4d78-b195-5ba585eb9ba5" xmlns:ns4="9a6a5516-693b-4869-beb0-4afe43e92147" targetNamespace="http://schemas.microsoft.com/office/2006/metadata/properties" ma:root="true" ma:fieldsID="2408934a5c165adf713922f8144b9b14" ns2:_="" ns4:_="">
    <xsd:import namespace="41cdd506-8ac4-4d78-b195-5ba585eb9ba5"/>
    <xsd:import namespace="9a6a5516-693b-4869-beb0-4afe43e9214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d506-8ac4-4d78-b195-5ba585eb9ba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5516-693b-4869-beb0-4afe43e9214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77F72-79EE-493A-9FF7-303219CB306F}">
  <ds:schemaRefs>
    <ds:schemaRef ds:uri="http://schemas.microsoft.com/office/2006/metadata/properties"/>
    <ds:schemaRef ds:uri="http://schemas.microsoft.com/office/infopath/2007/PartnerControls"/>
    <ds:schemaRef ds:uri="41cdd506-8ac4-4d78-b195-5ba585eb9ba5"/>
    <ds:schemaRef ds:uri="9a6a5516-693b-4869-beb0-4afe43e92147"/>
  </ds:schemaRefs>
</ds:datastoreItem>
</file>

<file path=customXml/itemProps2.xml><?xml version="1.0" encoding="utf-8"?>
<ds:datastoreItem xmlns:ds="http://schemas.openxmlformats.org/officeDocument/2006/customXml" ds:itemID="{87464FAF-EDDD-42B7-BD11-3B05742F8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5A833-92B0-4AC1-A631-341860F31A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DB12C0-9E9E-4FD3-A4DC-62F083F6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d506-8ac4-4d78-b195-5ba585eb9ba5"/>
    <ds:schemaRef ds:uri="9a6a5516-693b-4869-beb0-4afe43e92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B3C0D9-FE82-4E7E-832F-703D72EA7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FSDIAN_[AbrevProyecto]_InformemMensualAvanceProyecto_[Fecha]</Template>
  <TotalTime>1</TotalTime>
  <Pages>2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FSDIAN_[AbrevProyecto]_InformemMensualAvanceProyecto_[Fecha]</vt:lpstr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FSDIAN_[AbrevProyecto]_InformemMensualAvanceProyecto_[Fecha]</dc:title>
  <dc:creator>Administrador</dc:creator>
  <cp:lastModifiedBy>Grace Aranza  García Mosquera</cp:lastModifiedBy>
  <cp:revision>2</cp:revision>
  <cp:lastPrinted>2023-05-09T16:25:00Z</cp:lastPrinted>
  <dcterms:created xsi:type="dcterms:W3CDTF">2024-01-23T20:23:00Z</dcterms:created>
  <dcterms:modified xsi:type="dcterms:W3CDTF">2024-01-23T20:23:00Z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0x010100D187970D1E91984E99CD85CA3477F111</vt:lpwstr>
  </property>
  <property fmtid="{D5CDD505-2E9C-101B-9397-08002B2CF9AE}" pid="3" name="Descripción">
    <vt:lpwstr/>
  </property>
  <property fmtid="{D5CDD505-2E9C-101B-9397-08002B2CF9AE}" pid="4" name="_dlc_DocIdItemGuid">
    <vt:lpwstr>c6712ae3-5037-4cbe-8215-87426971df63</vt:lpwstr>
  </property>
</Properties>
</file>