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282"/>
        <w:gridCol w:w="1277"/>
        <w:gridCol w:w="283"/>
        <w:gridCol w:w="660"/>
        <w:gridCol w:w="617"/>
        <w:gridCol w:w="992"/>
        <w:gridCol w:w="568"/>
        <w:gridCol w:w="1559"/>
        <w:gridCol w:w="1562"/>
      </w:tblGrid>
      <w:tr w:rsidR="0058585F" w:rsidRPr="0058585F" w14:paraId="78B85609" w14:textId="77777777" w:rsidTr="008618D3">
        <w:trPr>
          <w:trHeight w:val="148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767EC77F" w14:textId="77777777" w:rsidR="00A7635B" w:rsidRPr="002F768B" w:rsidRDefault="00B8375A" w:rsidP="00B8375A">
            <w:pPr>
              <w:jc w:val="center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PERSONA NATURAL</w:t>
            </w:r>
          </w:p>
        </w:tc>
      </w:tr>
      <w:tr w:rsidR="0058585F" w:rsidRPr="0058585F" w14:paraId="71A590C0" w14:textId="77777777" w:rsidTr="00227FCB">
        <w:trPr>
          <w:trHeight w:val="425"/>
        </w:trPr>
        <w:tc>
          <w:tcPr>
            <w:tcW w:w="3116" w:type="dxa"/>
            <w:gridSpan w:val="2"/>
            <w:vAlign w:val="center"/>
          </w:tcPr>
          <w:p w14:paraId="52C97DB2" w14:textId="77777777" w:rsidR="00A7635B" w:rsidRPr="002F768B" w:rsidRDefault="00A7635B" w:rsidP="000D20C8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Primer apellido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>:</w:t>
            </w:r>
          </w:p>
          <w:p w14:paraId="16E7FB32" w14:textId="77777777" w:rsidR="00A7635B" w:rsidRPr="002F768B" w:rsidRDefault="00A7635B" w:rsidP="000D20C8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gridSpan w:val="6"/>
          </w:tcPr>
          <w:p w14:paraId="5C9C655C" w14:textId="77777777" w:rsidR="00A7635B" w:rsidRPr="002F768B" w:rsidRDefault="00A7635B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Segundo apellido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>:</w:t>
            </w:r>
          </w:p>
        </w:tc>
        <w:tc>
          <w:tcPr>
            <w:tcW w:w="3689" w:type="dxa"/>
            <w:gridSpan w:val="3"/>
          </w:tcPr>
          <w:p w14:paraId="76E95D19" w14:textId="77777777" w:rsidR="00A7635B" w:rsidRPr="002F768B" w:rsidRDefault="00A7635B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Nombre(s)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>:</w:t>
            </w:r>
          </w:p>
        </w:tc>
      </w:tr>
      <w:tr w:rsidR="0058585F" w:rsidRPr="0058585F" w14:paraId="65545831" w14:textId="77777777" w:rsidTr="0088210F">
        <w:trPr>
          <w:trHeight w:val="75"/>
        </w:trPr>
        <w:tc>
          <w:tcPr>
            <w:tcW w:w="3398" w:type="dxa"/>
            <w:gridSpan w:val="3"/>
            <w:vMerge w:val="restart"/>
            <w:vAlign w:val="center"/>
          </w:tcPr>
          <w:p w14:paraId="77AEFB93" w14:textId="77777777" w:rsidR="00A71A78" w:rsidRPr="002F768B" w:rsidRDefault="00A71A78" w:rsidP="00441F8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DOCUMENTO DE IDENTIDAD </w:t>
            </w:r>
          </w:p>
          <w:p w14:paraId="0EF630EA" w14:textId="2542F350" w:rsidR="00A71A78" w:rsidRPr="002F768B" w:rsidRDefault="00D456F0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C.C</w:t>
            </w:r>
            <w:r w:rsidR="00A71A78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2993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78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 C.E</w:t>
            </w:r>
            <w:r w:rsidR="00A71A78" w:rsidRPr="002F768B">
              <w:rPr>
                <w:rFonts w:cs="Arial"/>
                <w:sz w:val="18"/>
                <w:szCs w:val="18"/>
                <w:lang w:val="es-CO"/>
              </w:rPr>
              <w:t>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5451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DAF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  <w:p w14:paraId="15BF33E3" w14:textId="4C1A1F93" w:rsidR="00A71A78" w:rsidRPr="002F768B" w:rsidRDefault="00D456F0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T.I</w:t>
            </w:r>
            <w:r w:rsidR="00A71A78" w:rsidRPr="002F768B">
              <w:rPr>
                <w:rFonts w:cs="Arial"/>
                <w:sz w:val="18"/>
                <w:szCs w:val="18"/>
                <w:lang w:val="es-CO"/>
              </w:rPr>
              <w:t>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7150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78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P.P</w:t>
            </w:r>
            <w:r w:rsidR="00A71A78" w:rsidRPr="002F768B">
              <w:rPr>
                <w:rFonts w:cs="Arial"/>
                <w:sz w:val="18"/>
                <w:szCs w:val="18"/>
                <w:lang w:val="es-CO"/>
              </w:rPr>
              <w:t xml:space="preserve">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7013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B1C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  <w:p w14:paraId="63364BC0" w14:textId="77777777" w:rsidR="00711DAF" w:rsidRPr="002F768B" w:rsidRDefault="00711DAF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proofErr w:type="gramStart"/>
            <w:r w:rsidRPr="002F768B">
              <w:rPr>
                <w:rFonts w:cs="Arial"/>
                <w:sz w:val="18"/>
                <w:szCs w:val="18"/>
                <w:lang w:val="es-CO"/>
              </w:rPr>
              <w:t>Carnet</w:t>
            </w:r>
            <w:proofErr w:type="gramEnd"/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Diplomático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4907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  <w:p w14:paraId="3504FF1C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No. _________________________________</w:t>
            </w:r>
          </w:p>
          <w:p w14:paraId="1BBBA067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Lugar de expedición:  _____________________</w:t>
            </w:r>
          </w:p>
          <w:p w14:paraId="080550FC" w14:textId="77777777" w:rsidR="00A71A78" w:rsidRPr="002F768B" w:rsidRDefault="00A71A78" w:rsidP="00640279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Fecha de expedición: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DD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MM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AA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837" w:type="dxa"/>
            <w:gridSpan w:val="4"/>
            <w:vAlign w:val="center"/>
          </w:tcPr>
          <w:p w14:paraId="4F00848D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Fecha de nacimiento: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DD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MM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AA</w:t>
            </w:r>
          </w:p>
        </w:tc>
        <w:tc>
          <w:tcPr>
            <w:tcW w:w="4681" w:type="dxa"/>
            <w:gridSpan w:val="4"/>
            <w:vAlign w:val="center"/>
          </w:tcPr>
          <w:p w14:paraId="61E9E71E" w14:textId="77777777" w:rsidR="00A71A78" w:rsidRPr="002F768B" w:rsidRDefault="000B6A72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Oficio,</w:t>
            </w:r>
            <w:r w:rsidR="00A71A78" w:rsidRPr="002F768B">
              <w:rPr>
                <w:rFonts w:cs="Arial"/>
                <w:sz w:val="18"/>
                <w:szCs w:val="18"/>
                <w:lang w:val="es-CO"/>
              </w:rPr>
              <w:t xml:space="preserve"> profesión</w:t>
            </w:r>
            <w:r w:rsidR="005B11C2" w:rsidRPr="002F768B">
              <w:rPr>
                <w:rFonts w:cs="Arial"/>
                <w:sz w:val="18"/>
                <w:szCs w:val="18"/>
                <w:lang w:val="es-CO"/>
              </w:rPr>
              <w:t>:</w:t>
            </w:r>
          </w:p>
        </w:tc>
      </w:tr>
      <w:tr w:rsidR="0058585F" w:rsidRPr="0058585F" w14:paraId="5AE6BDCC" w14:textId="77777777" w:rsidTr="00CA570D">
        <w:trPr>
          <w:trHeight w:val="112"/>
        </w:trPr>
        <w:tc>
          <w:tcPr>
            <w:tcW w:w="3398" w:type="dxa"/>
            <w:gridSpan w:val="3"/>
            <w:vMerge/>
            <w:vAlign w:val="center"/>
          </w:tcPr>
          <w:p w14:paraId="6FC83806" w14:textId="77777777" w:rsidR="0013523C" w:rsidRPr="002F768B" w:rsidRDefault="0013523C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518" w:type="dxa"/>
            <w:gridSpan w:val="8"/>
            <w:vAlign w:val="center"/>
          </w:tcPr>
          <w:p w14:paraId="6F1A316B" w14:textId="77777777" w:rsidR="0013523C" w:rsidRPr="002F768B" w:rsidRDefault="0013523C" w:rsidP="00A71A78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Lugar de nacimiento:</w:t>
            </w:r>
          </w:p>
        </w:tc>
      </w:tr>
      <w:tr w:rsidR="0058585F" w:rsidRPr="0058585F" w14:paraId="0B482A2B" w14:textId="77777777" w:rsidTr="00C56CD9">
        <w:trPr>
          <w:trHeight w:val="112"/>
        </w:trPr>
        <w:tc>
          <w:tcPr>
            <w:tcW w:w="3398" w:type="dxa"/>
            <w:gridSpan w:val="3"/>
            <w:vMerge/>
            <w:vAlign w:val="center"/>
          </w:tcPr>
          <w:p w14:paraId="610C128D" w14:textId="77777777" w:rsidR="00D53CE2" w:rsidRPr="002F768B" w:rsidRDefault="00D53CE2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518" w:type="dxa"/>
            <w:gridSpan w:val="8"/>
            <w:vAlign w:val="center"/>
          </w:tcPr>
          <w:p w14:paraId="27308417" w14:textId="77777777" w:rsidR="00D53CE2" w:rsidRPr="002F768B" w:rsidRDefault="00D53CE2" w:rsidP="00D53CE2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Dirección de residencia:</w:t>
            </w:r>
          </w:p>
        </w:tc>
      </w:tr>
      <w:tr w:rsidR="0058585F" w:rsidRPr="0058585F" w14:paraId="1AAD7F09" w14:textId="77777777" w:rsidTr="0088210F">
        <w:trPr>
          <w:trHeight w:val="112"/>
        </w:trPr>
        <w:tc>
          <w:tcPr>
            <w:tcW w:w="3398" w:type="dxa"/>
            <w:gridSpan w:val="3"/>
            <w:vMerge/>
            <w:vAlign w:val="center"/>
          </w:tcPr>
          <w:p w14:paraId="6A8675DB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43644247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Ciudad:</w:t>
            </w:r>
          </w:p>
        </w:tc>
        <w:tc>
          <w:tcPr>
            <w:tcW w:w="4681" w:type="dxa"/>
            <w:gridSpan w:val="4"/>
            <w:vAlign w:val="center"/>
          </w:tcPr>
          <w:p w14:paraId="784F70F6" w14:textId="77777777" w:rsidR="00A71A78" w:rsidRPr="002F768B" w:rsidRDefault="00A71A78" w:rsidP="00505521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Cargo:</w:t>
            </w:r>
          </w:p>
        </w:tc>
      </w:tr>
      <w:tr w:rsidR="0058585F" w:rsidRPr="0058585F" w14:paraId="64A3BB82" w14:textId="77777777" w:rsidTr="0088210F">
        <w:trPr>
          <w:trHeight w:val="490"/>
        </w:trPr>
        <w:tc>
          <w:tcPr>
            <w:tcW w:w="3398" w:type="dxa"/>
            <w:gridSpan w:val="3"/>
            <w:vMerge/>
            <w:vAlign w:val="center"/>
          </w:tcPr>
          <w:p w14:paraId="0CEF44E1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52321F96" w14:textId="77777777" w:rsidR="00A71A78" w:rsidRPr="002F768B" w:rsidRDefault="00A71A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Teléfono fijo:</w:t>
            </w:r>
          </w:p>
        </w:tc>
        <w:tc>
          <w:tcPr>
            <w:tcW w:w="4681" w:type="dxa"/>
            <w:gridSpan w:val="4"/>
            <w:vAlign w:val="center"/>
          </w:tcPr>
          <w:p w14:paraId="67F2B201" w14:textId="77777777" w:rsidR="00A71A78" w:rsidRPr="002F768B" w:rsidRDefault="00A71A78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Teléfono móvil:</w:t>
            </w:r>
          </w:p>
        </w:tc>
      </w:tr>
      <w:tr w:rsidR="0058585F" w:rsidRPr="0058585F" w14:paraId="5D108D74" w14:textId="77777777" w:rsidTr="007042A5">
        <w:trPr>
          <w:trHeight w:val="70"/>
        </w:trPr>
        <w:tc>
          <w:tcPr>
            <w:tcW w:w="3398" w:type="dxa"/>
            <w:gridSpan w:val="3"/>
            <w:vMerge/>
            <w:vAlign w:val="center"/>
          </w:tcPr>
          <w:p w14:paraId="785D60AF" w14:textId="77777777" w:rsidR="00711DAF" w:rsidRPr="002F768B" w:rsidRDefault="00711DAF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518" w:type="dxa"/>
            <w:gridSpan w:val="8"/>
            <w:vAlign w:val="center"/>
          </w:tcPr>
          <w:p w14:paraId="31532072" w14:textId="77777777" w:rsidR="00711DAF" w:rsidRPr="002F768B" w:rsidRDefault="00711DAF" w:rsidP="00711DAF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E-mail para notificaciones:</w:t>
            </w:r>
          </w:p>
        </w:tc>
      </w:tr>
      <w:tr w:rsidR="0058585F" w:rsidRPr="0058585F" w14:paraId="717D1688" w14:textId="77777777" w:rsidTr="00A205F6">
        <w:trPr>
          <w:trHeight w:val="212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5F0F8563" w14:textId="77777777" w:rsidR="00637478" w:rsidRPr="002F768B" w:rsidRDefault="00637478" w:rsidP="00D456F0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INFORMACIÓN FINANCIERA </w:t>
            </w:r>
            <w:r w:rsidR="000147C6" w:rsidRPr="002F768B">
              <w:rPr>
                <w:rFonts w:cs="Arial"/>
                <w:b/>
                <w:sz w:val="18"/>
                <w:szCs w:val="18"/>
                <w:lang w:val="es-CO"/>
              </w:rPr>
              <w:t>Y TRIBUTARIA</w:t>
            </w:r>
            <w:r w:rsidR="000F30CB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  <w:tr w:rsidR="0058585F" w:rsidRPr="0058585F" w14:paraId="447C0A6D" w14:textId="77777777" w:rsidTr="0088210F">
        <w:trPr>
          <w:trHeight w:val="116"/>
        </w:trPr>
        <w:tc>
          <w:tcPr>
            <w:tcW w:w="5618" w:type="dxa"/>
            <w:gridSpan w:val="6"/>
            <w:vAlign w:val="center"/>
          </w:tcPr>
          <w:p w14:paraId="66D64B00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Patrimonio (Pesos):</w:t>
            </w:r>
          </w:p>
        </w:tc>
        <w:tc>
          <w:tcPr>
            <w:tcW w:w="5298" w:type="dxa"/>
            <w:gridSpan w:val="5"/>
            <w:vAlign w:val="center"/>
          </w:tcPr>
          <w:p w14:paraId="460838E9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Pasivos (Pesos):</w:t>
            </w:r>
          </w:p>
        </w:tc>
      </w:tr>
      <w:tr w:rsidR="0058585F" w:rsidRPr="0058585F" w14:paraId="52372928" w14:textId="77777777" w:rsidTr="0088210F">
        <w:trPr>
          <w:trHeight w:val="115"/>
        </w:trPr>
        <w:tc>
          <w:tcPr>
            <w:tcW w:w="5618" w:type="dxa"/>
            <w:gridSpan w:val="6"/>
            <w:vAlign w:val="center"/>
          </w:tcPr>
          <w:p w14:paraId="65A8D1E2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Activos (Pesos):</w:t>
            </w:r>
          </w:p>
        </w:tc>
        <w:tc>
          <w:tcPr>
            <w:tcW w:w="5298" w:type="dxa"/>
            <w:gridSpan w:val="5"/>
            <w:vAlign w:val="center"/>
          </w:tcPr>
          <w:p w14:paraId="1888C696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Egresos mensuales (Pesos):</w:t>
            </w:r>
          </w:p>
        </w:tc>
      </w:tr>
      <w:tr w:rsidR="0058585F" w:rsidRPr="0058585F" w14:paraId="70F9AB21" w14:textId="77777777" w:rsidTr="0088210F">
        <w:trPr>
          <w:trHeight w:val="115"/>
        </w:trPr>
        <w:tc>
          <w:tcPr>
            <w:tcW w:w="5618" w:type="dxa"/>
            <w:gridSpan w:val="6"/>
            <w:vAlign w:val="center"/>
          </w:tcPr>
          <w:p w14:paraId="2932B402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Ingresos mensuales (Pesos):</w:t>
            </w:r>
          </w:p>
        </w:tc>
        <w:tc>
          <w:tcPr>
            <w:tcW w:w="5298" w:type="dxa"/>
            <w:gridSpan w:val="5"/>
            <w:vAlign w:val="center"/>
          </w:tcPr>
          <w:p w14:paraId="1930675A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Otros ingresos (Pesos):</w:t>
            </w:r>
          </w:p>
        </w:tc>
      </w:tr>
      <w:tr w:rsidR="0058585F" w:rsidRPr="0058585F" w14:paraId="33C8F935" w14:textId="77777777" w:rsidTr="0088210F">
        <w:trPr>
          <w:trHeight w:val="115"/>
        </w:trPr>
        <w:tc>
          <w:tcPr>
            <w:tcW w:w="10916" w:type="dxa"/>
            <w:gridSpan w:val="11"/>
            <w:vAlign w:val="center"/>
          </w:tcPr>
          <w:p w14:paraId="3526FD1C" w14:textId="77777777" w:rsidR="00637478" w:rsidRPr="002F768B" w:rsidRDefault="00637478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Concepto/otros ingresos: </w:t>
            </w:r>
          </w:p>
        </w:tc>
      </w:tr>
      <w:tr w:rsidR="0058585F" w:rsidRPr="0058585F" w14:paraId="57244D1B" w14:textId="77777777" w:rsidTr="0088210F">
        <w:trPr>
          <w:trHeight w:val="75"/>
        </w:trPr>
        <w:tc>
          <w:tcPr>
            <w:tcW w:w="10916" w:type="dxa"/>
            <w:gridSpan w:val="11"/>
            <w:vAlign w:val="center"/>
          </w:tcPr>
          <w:p w14:paraId="400D3E85" w14:textId="77777777" w:rsidR="000147C6" w:rsidRPr="002F768B" w:rsidRDefault="000147C6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Declarante de renta: Si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6640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2695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Régimen general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3802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Régimen especial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3750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58585F" w:rsidRPr="0058585F" w14:paraId="1F07A7D0" w14:textId="77777777" w:rsidTr="007042A5">
        <w:trPr>
          <w:trHeight w:val="417"/>
        </w:trPr>
        <w:tc>
          <w:tcPr>
            <w:tcW w:w="10916" w:type="dxa"/>
            <w:gridSpan w:val="11"/>
            <w:shd w:val="clear" w:color="auto" w:fill="FFFFFF" w:themeFill="background1"/>
            <w:vAlign w:val="center"/>
          </w:tcPr>
          <w:p w14:paraId="26AEE804" w14:textId="4E37C7DE" w:rsidR="007B1A27" w:rsidRPr="002F768B" w:rsidRDefault="007B1A27" w:rsidP="003B3BCA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Activos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: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Son todos aquellos bienes</w:t>
            </w:r>
            <w:r w:rsidR="00A64F81" w:rsidRPr="002F768B">
              <w:rPr>
                <w:rFonts w:cs="Arial"/>
                <w:sz w:val="18"/>
                <w:szCs w:val="18"/>
                <w:lang w:val="es-CO"/>
              </w:rPr>
              <w:t xml:space="preserve"> y derechos (vehículos, dinero en efectivo bien raíces, terrenos, Cdt´s, inversiones, acciones) que se poseen independiente a que se deban o no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.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Pasivos</w:t>
            </w:r>
            <w:r w:rsidR="00D456F0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: </w:t>
            </w:r>
            <w:r w:rsidR="00D456F0" w:rsidRPr="002F768B">
              <w:rPr>
                <w:rFonts w:cs="Arial"/>
                <w:sz w:val="18"/>
                <w:szCs w:val="18"/>
                <w:lang w:val="es-CO"/>
              </w:rPr>
              <w:t>Representa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todas nuestras deudas con las diferentes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entidades bancarias o </w:t>
            </w:r>
            <w:r w:rsidR="00B34D8C" w:rsidRPr="002F768B">
              <w:rPr>
                <w:rFonts w:cs="Arial"/>
                <w:sz w:val="18"/>
                <w:szCs w:val="18"/>
                <w:lang w:val="es-CO"/>
              </w:rPr>
              <w:t>con terceros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.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Patrimonio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: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Son todos aquellos bienes que son de</w:t>
            </w:r>
            <w:r w:rsidR="003A2885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nuestra pr</w:t>
            </w:r>
            <w:r w:rsidR="001B56F8" w:rsidRPr="002F768B">
              <w:rPr>
                <w:rFonts w:cs="Arial"/>
                <w:sz w:val="18"/>
                <w:szCs w:val="18"/>
                <w:lang w:val="es-CO"/>
              </w:rPr>
              <w:t>op</w:t>
            </w:r>
            <w:r w:rsidR="00B34D8C" w:rsidRPr="002F768B">
              <w:rPr>
                <w:rFonts w:cs="Arial"/>
                <w:sz w:val="18"/>
                <w:szCs w:val="18"/>
                <w:lang w:val="es-CO"/>
              </w:rPr>
              <w:t>iedad, de los cuales no se tiene ning</w:t>
            </w:r>
            <w:r w:rsidR="00E9466D" w:rsidRPr="002F768B">
              <w:rPr>
                <w:rFonts w:cs="Arial"/>
                <w:sz w:val="18"/>
                <w:szCs w:val="18"/>
                <w:lang w:val="es-CO"/>
              </w:rPr>
              <w:t>una</w:t>
            </w:r>
            <w:r w:rsidR="00B34D8C" w:rsidRPr="002F768B">
              <w:rPr>
                <w:rFonts w:cs="Arial"/>
                <w:sz w:val="18"/>
                <w:szCs w:val="18"/>
                <w:lang w:val="es-CO"/>
              </w:rPr>
              <w:t xml:space="preserve"> deuda.</w:t>
            </w:r>
            <w:r w:rsidR="001B56F8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</w:tc>
      </w:tr>
      <w:tr w:rsidR="0058585F" w:rsidRPr="0058585F" w14:paraId="1C9E6E31" w14:textId="77777777" w:rsidTr="00A205F6">
        <w:trPr>
          <w:trHeight w:val="263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03BD9F8C" w14:textId="77777777" w:rsidR="00A10722" w:rsidRPr="002F768B" w:rsidRDefault="00637478" w:rsidP="00892370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PERSONA</w:t>
            </w:r>
            <w:r w:rsidR="00892370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EXPUESTA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POLÍTICAMENTE</w:t>
            </w:r>
          </w:p>
        </w:tc>
      </w:tr>
      <w:tr w:rsidR="0058585F" w:rsidRPr="0058585F" w14:paraId="152D79C4" w14:textId="77777777" w:rsidTr="00BB3284">
        <w:trPr>
          <w:trHeight w:val="319"/>
        </w:trPr>
        <w:tc>
          <w:tcPr>
            <w:tcW w:w="4958" w:type="dxa"/>
            <w:gridSpan w:val="5"/>
            <w:shd w:val="clear" w:color="auto" w:fill="auto"/>
            <w:vAlign w:val="center"/>
          </w:tcPr>
          <w:p w14:paraId="65E39E4C" w14:textId="77777777" w:rsidR="00286B38" w:rsidRPr="002F768B" w:rsidRDefault="000147C6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¿Por su cargo o actividad maneja </w:t>
            </w:r>
            <w:r w:rsidR="002D0891" w:rsidRPr="002F768B">
              <w:rPr>
                <w:rFonts w:cs="Arial"/>
                <w:sz w:val="18"/>
                <w:szCs w:val="18"/>
                <w:lang w:val="es-CO"/>
              </w:rPr>
              <w:t xml:space="preserve">o manejó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recursos públicos? 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  <w:p w14:paraId="04F6075A" w14:textId="55D84BDF" w:rsidR="000147C6" w:rsidRPr="002F768B" w:rsidRDefault="004C128A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Sí</w:t>
            </w:r>
            <w:r w:rsidR="000147C6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448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7C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0147C6"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8151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7C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5958" w:type="dxa"/>
            <w:gridSpan w:val="6"/>
            <w:shd w:val="clear" w:color="auto" w:fill="auto"/>
            <w:vAlign w:val="center"/>
          </w:tcPr>
          <w:p w14:paraId="6D84A7FD" w14:textId="77777777" w:rsidR="000147C6" w:rsidRPr="002F768B" w:rsidRDefault="000147C6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¿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>Por su cargo o actividad ejer</w:t>
            </w:r>
            <w:r w:rsidR="00591A1B" w:rsidRPr="002F768B">
              <w:rPr>
                <w:rFonts w:cs="Arial"/>
                <w:sz w:val="18"/>
                <w:szCs w:val="18"/>
                <w:lang w:val="es-CO"/>
              </w:rPr>
              <w:t>ce</w:t>
            </w:r>
            <w:r w:rsidR="002D0891" w:rsidRPr="002F768B">
              <w:rPr>
                <w:rFonts w:cs="Arial"/>
                <w:sz w:val="18"/>
                <w:szCs w:val="18"/>
                <w:lang w:val="es-CO"/>
              </w:rPr>
              <w:t xml:space="preserve"> o ejerció</w:t>
            </w:r>
            <w:r w:rsidR="00591A1B" w:rsidRPr="002F768B">
              <w:rPr>
                <w:rFonts w:cs="Arial"/>
                <w:sz w:val="18"/>
                <w:szCs w:val="18"/>
                <w:lang w:val="es-CO"/>
              </w:rPr>
              <w:t xml:space="preserve"> algún grado de poder público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? </w:t>
            </w:r>
            <w:r w:rsidR="004C128A" w:rsidRPr="002F768B">
              <w:rPr>
                <w:rFonts w:cs="Arial"/>
                <w:sz w:val="18"/>
                <w:szCs w:val="18"/>
                <w:lang w:val="es-CO"/>
              </w:rPr>
              <w:t>Sí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11317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BF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5768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BF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58585F" w:rsidRPr="0058585F" w14:paraId="7C3A96BC" w14:textId="77777777" w:rsidTr="00871411">
        <w:trPr>
          <w:trHeight w:val="577"/>
        </w:trPr>
        <w:tc>
          <w:tcPr>
            <w:tcW w:w="4958" w:type="dxa"/>
            <w:gridSpan w:val="5"/>
            <w:shd w:val="clear" w:color="auto" w:fill="auto"/>
            <w:vAlign w:val="center"/>
          </w:tcPr>
          <w:p w14:paraId="7E8D0870" w14:textId="77777777" w:rsidR="00286B38" w:rsidRPr="002F768B" w:rsidRDefault="000B1BF6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¿Por su cargo o actividad goza</w:t>
            </w:r>
            <w:r w:rsidR="002D0891" w:rsidRPr="002F768B">
              <w:rPr>
                <w:rFonts w:cs="Arial"/>
                <w:sz w:val="18"/>
                <w:szCs w:val="18"/>
                <w:lang w:val="es-CO"/>
              </w:rPr>
              <w:t xml:space="preserve"> o gozó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de reconocimiento público? </w:t>
            </w:r>
          </w:p>
          <w:p w14:paraId="0CA51A90" w14:textId="51D37A95" w:rsidR="000B1BF6" w:rsidRPr="002F768B" w:rsidRDefault="004C128A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Sí</w:t>
            </w:r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593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2FA" w:rsidRPr="002F768B"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0B1BF6"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18130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BF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5958" w:type="dxa"/>
            <w:gridSpan w:val="6"/>
            <w:shd w:val="clear" w:color="auto" w:fill="auto"/>
            <w:vAlign w:val="center"/>
          </w:tcPr>
          <w:p w14:paraId="34F8CF4B" w14:textId="18D1A247" w:rsidR="000B1BF6" w:rsidRPr="002F768B" w:rsidRDefault="000B1BF6" w:rsidP="003A2885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En caso de respuesta afirmativa, especifique:</w:t>
            </w:r>
          </w:p>
          <w:p w14:paraId="483546F0" w14:textId="77777777" w:rsidR="00AA6989" w:rsidRPr="002F768B" w:rsidRDefault="00AA6989" w:rsidP="000F30CB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  <w:p w14:paraId="3EEF4519" w14:textId="77777777" w:rsidR="00AA6989" w:rsidRPr="002F768B" w:rsidRDefault="00AA6989" w:rsidP="000F30CB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58585F" w:rsidRPr="0058585F" w14:paraId="694C791E" w14:textId="77777777" w:rsidTr="0088210F">
        <w:trPr>
          <w:trHeight w:val="8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4C014F4F" w14:textId="2D95891E" w:rsidR="006B05FF" w:rsidRPr="002F768B" w:rsidRDefault="004C0C22" w:rsidP="000B1BF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¿Existe un vínculo entre usted y una p</w:t>
            </w:r>
            <w:r w:rsidR="004C128A" w:rsidRPr="002F768B">
              <w:rPr>
                <w:rFonts w:cs="Arial"/>
                <w:sz w:val="18"/>
                <w:szCs w:val="18"/>
                <w:lang w:val="es-CO"/>
              </w:rPr>
              <w:t>ersona políticamente expuesta Sí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4744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8501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253A76" w:rsidRPr="002F768B">
              <w:rPr>
                <w:rFonts w:cs="Arial"/>
                <w:sz w:val="18"/>
                <w:szCs w:val="18"/>
                <w:lang w:val="es-CO"/>
              </w:rPr>
              <w:t xml:space="preserve">  /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Indique en caso de respuesta afirmativa (nombre completo e identificación)</w:t>
            </w:r>
          </w:p>
        </w:tc>
      </w:tr>
      <w:tr w:rsidR="0058585F" w:rsidRPr="0058585F" w14:paraId="4B0737B1" w14:textId="77777777" w:rsidTr="0088210F">
        <w:trPr>
          <w:trHeight w:val="8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5528A301" w14:textId="31D97039" w:rsidR="00286B38" w:rsidRPr="002F768B" w:rsidRDefault="00D456F0" w:rsidP="007042A5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>NOTA</w:t>
            </w:r>
            <w:r w:rsidR="002D0891"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 xml:space="preserve">: </w:t>
            </w:r>
            <w:r w:rsidR="00286B38" w:rsidRPr="002F768B">
              <w:rPr>
                <w:rFonts w:cs="Arial"/>
                <w:sz w:val="18"/>
                <w:szCs w:val="18"/>
                <w:lang w:val="es-CO"/>
              </w:rPr>
              <w:t xml:space="preserve"> Dando cumplimiento a lo establecido por el Decreto 830 del 2021 donde regula que, durante el ejercicio del cargo y por dos años más desde la dejación, renuncia, despido o declaración de insubsistencia del nombramiento, o de cualquier otra forma de desvinculación, o terminación del contrato se catalogará como Persona Expuesta Políticamente.</w:t>
            </w:r>
          </w:p>
          <w:p w14:paraId="6D78B6BC" w14:textId="0A911EE8" w:rsidR="00AA6989" w:rsidRPr="002F768B" w:rsidRDefault="00286B38" w:rsidP="007042A5">
            <w:pPr>
              <w:spacing w:line="276" w:lineRule="auto"/>
              <w:rPr>
                <w:rFonts w:cs="Arial"/>
                <w:i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 xml:space="preserve">NOTA 1: </w:t>
            </w:r>
            <w:r w:rsidR="002D0891"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>En</w:t>
            </w:r>
            <w:r w:rsidR="00D456F0" w:rsidRPr="002F768B">
              <w:rPr>
                <w:rFonts w:cs="Arial"/>
                <w:sz w:val="18"/>
                <w:szCs w:val="18"/>
                <w:lang w:val="es-CO"/>
              </w:rPr>
              <w:t xml:space="preserve"> caso de presentar respuesta afirmativa, favor diligenciar el FORMATO DE CONOCIMIENTO AMPLIADO DE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PERSONA EXPUESTA</w:t>
            </w:r>
            <w:r w:rsidR="00892370" w:rsidRPr="002F768B">
              <w:rPr>
                <w:rFonts w:cs="Arial"/>
                <w:sz w:val="18"/>
                <w:szCs w:val="18"/>
                <w:lang w:val="es-CO"/>
              </w:rPr>
              <w:t xml:space="preserve"> POLITICAMENTE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.</w:t>
            </w:r>
          </w:p>
        </w:tc>
      </w:tr>
      <w:tr w:rsidR="0058585F" w:rsidRPr="0058585F" w14:paraId="1704B8D2" w14:textId="77777777" w:rsidTr="00A205F6">
        <w:trPr>
          <w:trHeight w:val="87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6EF062A1" w14:textId="77777777" w:rsidR="00A10722" w:rsidRPr="002F768B" w:rsidRDefault="00A10722" w:rsidP="000F30CB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OPERACIONES INTERNACIONALES</w:t>
            </w:r>
          </w:p>
        </w:tc>
      </w:tr>
      <w:tr w:rsidR="0058585F" w:rsidRPr="0058585F" w14:paraId="7669ECF1" w14:textId="77777777" w:rsidTr="0088210F">
        <w:trPr>
          <w:trHeight w:val="8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60943752" w14:textId="0AF467F9" w:rsidR="003B2F26" w:rsidRPr="002F768B" w:rsidRDefault="00E867CD" w:rsidP="003B2F2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¿Realiza transacciones en moneda extranjera? </w:t>
            </w:r>
            <w:r w:rsidR="00A075F9" w:rsidRPr="002F768B">
              <w:rPr>
                <w:rFonts w:cs="Arial"/>
                <w:sz w:val="18"/>
                <w:szCs w:val="18"/>
                <w:lang w:val="es-CO"/>
              </w:rPr>
              <w:t>Sí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10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2076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="003B2F26" w:rsidRPr="002F768B">
              <w:rPr>
                <w:rFonts w:cs="Arial"/>
                <w:sz w:val="18"/>
                <w:szCs w:val="18"/>
                <w:lang w:val="es-CO"/>
              </w:rPr>
              <w:t>¿En caso afirmativo</w:t>
            </w:r>
            <w:r w:rsidR="00BA0132" w:rsidRPr="002F768B">
              <w:rPr>
                <w:rFonts w:cs="Arial"/>
                <w:sz w:val="18"/>
                <w:szCs w:val="18"/>
                <w:lang w:val="es-CO"/>
              </w:rPr>
              <w:t xml:space="preserve">, </w:t>
            </w:r>
            <w:r w:rsidR="003B2F26" w:rsidRPr="002F768B">
              <w:rPr>
                <w:rFonts w:cs="Arial"/>
                <w:sz w:val="18"/>
                <w:szCs w:val="18"/>
                <w:lang w:val="es-CO"/>
              </w:rPr>
              <w:t>señal</w:t>
            </w:r>
            <w:r w:rsidR="00BA0132" w:rsidRPr="002F768B">
              <w:rPr>
                <w:rFonts w:cs="Arial"/>
                <w:sz w:val="18"/>
                <w:szCs w:val="18"/>
                <w:lang w:val="es-CO"/>
              </w:rPr>
              <w:t>e</w:t>
            </w:r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que tipo de transacciones? </w:t>
            </w:r>
          </w:p>
          <w:p w14:paraId="311B27C5" w14:textId="1915917E" w:rsidR="003B2F26" w:rsidRPr="002F768B" w:rsidRDefault="00000000" w:rsidP="003B2F2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49631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4F3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Importaciones  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3109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Exportaciones  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473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Inversiones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8935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Préstamos 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3802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Envío y/o Recepción de Giros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20239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B40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Pago de Servicios  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6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Transferencias       </w:t>
            </w:r>
          </w:p>
          <w:p w14:paraId="79D18861" w14:textId="4FD25A54" w:rsidR="00286B38" w:rsidRPr="002F768B" w:rsidRDefault="00000000" w:rsidP="003B2F2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4683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26"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 Otras </w:t>
            </w:r>
            <w:proofErr w:type="gramStart"/>
            <w:r w:rsidR="003B2F26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="00B80B4E" w:rsidRPr="002F768B">
              <w:rPr>
                <w:rFonts w:cs="Arial"/>
                <w:sz w:val="18"/>
                <w:szCs w:val="18"/>
                <w:lang w:val="es-CO"/>
              </w:rPr>
              <w:t xml:space="preserve">  ¿</w:t>
            </w:r>
            <w:proofErr w:type="gramEnd"/>
            <w:r w:rsidR="003B2F26" w:rsidRPr="002F768B">
              <w:rPr>
                <w:rFonts w:cs="Arial"/>
                <w:sz w:val="18"/>
                <w:szCs w:val="18"/>
                <w:lang w:val="es-CO"/>
              </w:rPr>
              <w:t>Cuál?  ________________________________________________________________</w:t>
            </w:r>
          </w:p>
        </w:tc>
      </w:tr>
      <w:tr w:rsidR="0058585F" w:rsidRPr="0058585F" w14:paraId="06149A1B" w14:textId="77777777" w:rsidTr="0088210F">
        <w:trPr>
          <w:trHeight w:val="75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58B3D58E" w14:textId="77777777" w:rsidR="00E867CD" w:rsidRPr="002F768B" w:rsidRDefault="00E867CD" w:rsidP="00A075F9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¿Posee productos financieros en el exterior y/o cuentas en moneda extranjera? S</w:t>
            </w:r>
            <w:r w:rsidR="00A075F9" w:rsidRPr="002F768B">
              <w:rPr>
                <w:rFonts w:cs="Arial"/>
                <w:sz w:val="18"/>
                <w:szCs w:val="18"/>
                <w:lang w:val="es-CO"/>
              </w:rPr>
              <w:t>í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2054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9968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68B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En caso afirmativo, indique:</w:t>
            </w:r>
          </w:p>
        </w:tc>
      </w:tr>
      <w:tr w:rsidR="0058585F" w:rsidRPr="0058585F" w14:paraId="2C8D6B17" w14:textId="77777777" w:rsidTr="0088210F">
        <w:trPr>
          <w:trHeight w:val="39"/>
        </w:trPr>
        <w:tc>
          <w:tcPr>
            <w:tcW w:w="1558" w:type="dxa"/>
            <w:shd w:val="clear" w:color="auto" w:fill="auto"/>
            <w:vAlign w:val="center"/>
          </w:tcPr>
          <w:p w14:paraId="5F68B867" w14:textId="77777777" w:rsidR="00E867CD" w:rsidRPr="002F768B" w:rsidRDefault="00E867CD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Tipo de 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lastRenderedPageBreak/>
              <w:t>producto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7722E8" w14:textId="77777777" w:rsidR="00E867CD" w:rsidRPr="002F768B" w:rsidRDefault="00E867CD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lastRenderedPageBreak/>
              <w:t xml:space="preserve">No. del 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lastRenderedPageBreak/>
              <w:t>producto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82EFCE" w14:textId="77777777" w:rsidR="00E867CD" w:rsidRPr="002F768B" w:rsidRDefault="00E867CD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lastRenderedPageBreak/>
              <w:t>Entidad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2367D4A" w14:textId="77777777" w:rsidR="00E867CD" w:rsidRPr="002F768B" w:rsidRDefault="00E659F1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Monto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F71565A" w14:textId="77777777" w:rsidR="00E867CD" w:rsidRPr="002F768B" w:rsidRDefault="00E659F1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Moneda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A85B2" w14:textId="77777777" w:rsidR="00E867CD" w:rsidRPr="002F768B" w:rsidRDefault="00E659F1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Ciudad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0B7F70D" w14:textId="77777777" w:rsidR="00E867CD" w:rsidRPr="002F768B" w:rsidRDefault="00E659F1" w:rsidP="00E867CD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País</w:t>
            </w:r>
          </w:p>
        </w:tc>
      </w:tr>
      <w:tr w:rsidR="0058585F" w:rsidRPr="0058585F" w14:paraId="124A97C2" w14:textId="77777777" w:rsidTr="0088210F">
        <w:trPr>
          <w:trHeight w:val="37"/>
        </w:trPr>
        <w:tc>
          <w:tcPr>
            <w:tcW w:w="1558" w:type="dxa"/>
            <w:shd w:val="clear" w:color="auto" w:fill="auto"/>
            <w:vAlign w:val="center"/>
          </w:tcPr>
          <w:p w14:paraId="48522221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1F429FD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FB908C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3E52931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96A30F1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E45602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7C45702" w14:textId="77777777" w:rsidR="00E867CD" w:rsidRPr="002F768B" w:rsidRDefault="00E867CD" w:rsidP="000147C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</w:p>
        </w:tc>
      </w:tr>
      <w:tr w:rsidR="0058585F" w:rsidRPr="0058585F" w14:paraId="766CC145" w14:textId="77777777" w:rsidTr="00811A8F">
        <w:trPr>
          <w:trHeight w:val="37"/>
        </w:trPr>
        <w:tc>
          <w:tcPr>
            <w:tcW w:w="10916" w:type="dxa"/>
            <w:gridSpan w:val="11"/>
            <w:shd w:val="clear" w:color="auto" w:fill="C9C9C9" w:themeFill="accent3" w:themeFillTint="99"/>
            <w:vAlign w:val="center"/>
          </w:tcPr>
          <w:p w14:paraId="763550E1" w14:textId="77777777" w:rsidR="00811A8F" w:rsidRPr="002F768B" w:rsidRDefault="00811A8F" w:rsidP="00811A8F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ANEXO DE DOCUMENTOS</w:t>
            </w:r>
          </w:p>
        </w:tc>
      </w:tr>
      <w:tr w:rsidR="0058585F" w:rsidRPr="0058585F" w14:paraId="2C3465A5" w14:textId="77777777" w:rsidTr="00811A8F">
        <w:trPr>
          <w:trHeight w:val="3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453F65E2" w14:textId="77777777" w:rsidR="00811A8F" w:rsidRPr="002F768B" w:rsidRDefault="00811A8F" w:rsidP="00811A8F">
            <w:pPr>
              <w:widowControl/>
              <w:spacing w:line="240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</w:rPr>
              <w:t xml:space="preserve">Una (1) fotocopia del documento de identidad. </w:t>
            </w:r>
          </w:p>
        </w:tc>
      </w:tr>
      <w:tr w:rsidR="0058585F" w:rsidRPr="0058585F" w14:paraId="4929ABE8" w14:textId="77777777" w:rsidTr="00811A8F">
        <w:trPr>
          <w:trHeight w:val="3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712C3CE9" w14:textId="5C1F25DD" w:rsidR="00811A8F" w:rsidRPr="002F768B" w:rsidRDefault="00811A8F" w:rsidP="00811A8F">
            <w:pPr>
              <w:widowControl/>
              <w:spacing w:line="240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</w:rPr>
              <w:t xml:space="preserve">Declaración de renta de los dos últimos años </w:t>
            </w:r>
            <w:r w:rsidR="001078E0" w:rsidRPr="002F768B">
              <w:rPr>
                <w:rFonts w:cs="Arial"/>
                <w:sz w:val="18"/>
                <w:szCs w:val="18"/>
              </w:rPr>
              <w:t>(si</w:t>
            </w:r>
            <w:r w:rsidRPr="002F768B">
              <w:rPr>
                <w:rFonts w:cs="Arial"/>
                <w:sz w:val="18"/>
                <w:szCs w:val="18"/>
              </w:rPr>
              <w:t xml:space="preserve"> </w:t>
            </w:r>
            <w:r w:rsidR="00B80B4E" w:rsidRPr="002F768B">
              <w:rPr>
                <w:rFonts w:cs="Arial"/>
                <w:sz w:val="18"/>
                <w:szCs w:val="18"/>
              </w:rPr>
              <w:t>aplica)</w:t>
            </w:r>
          </w:p>
        </w:tc>
      </w:tr>
      <w:tr w:rsidR="0058585F" w:rsidRPr="0058585F" w14:paraId="18C29DA1" w14:textId="77777777" w:rsidTr="00811A8F">
        <w:trPr>
          <w:trHeight w:val="37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311F4C65" w14:textId="3F0C6672" w:rsidR="004A056B" w:rsidRPr="002F768B" w:rsidRDefault="004A056B" w:rsidP="00811A8F">
            <w:pPr>
              <w:widowControl/>
              <w:spacing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Declaración de B</w:t>
            </w:r>
            <w:r w:rsidR="007D0A22" w:rsidRPr="002F768B">
              <w:rPr>
                <w:rFonts w:cs="Arial"/>
                <w:sz w:val="18"/>
                <w:szCs w:val="18"/>
              </w:rPr>
              <w:t>i</w:t>
            </w:r>
            <w:r w:rsidRPr="002F768B">
              <w:rPr>
                <w:rFonts w:cs="Arial"/>
                <w:sz w:val="18"/>
                <w:szCs w:val="18"/>
              </w:rPr>
              <w:t>enes y Rentas de la plataforma SIGEP 2.</w:t>
            </w:r>
          </w:p>
        </w:tc>
      </w:tr>
      <w:tr w:rsidR="0058585F" w:rsidRPr="0058585F" w14:paraId="5854CE16" w14:textId="77777777" w:rsidTr="00A205F6">
        <w:trPr>
          <w:trHeight w:val="290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5EB4C775" w14:textId="1D711193" w:rsidR="00811A8F" w:rsidRPr="002F768B" w:rsidRDefault="00115FD3" w:rsidP="00811A8F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AUTORIZACIONES</w:t>
            </w:r>
            <w:r w:rsidR="00811A8F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  <w:tr w:rsidR="0058585F" w:rsidRPr="0058585F" w14:paraId="36C3DFDE" w14:textId="77777777" w:rsidTr="0088210F">
        <w:trPr>
          <w:trHeight w:val="384"/>
        </w:trPr>
        <w:tc>
          <w:tcPr>
            <w:tcW w:w="10916" w:type="dxa"/>
            <w:gridSpan w:val="11"/>
            <w:vAlign w:val="center"/>
          </w:tcPr>
          <w:p w14:paraId="382E32F1" w14:textId="7F715F7C" w:rsidR="007042A5" w:rsidRPr="002F768B" w:rsidRDefault="00115FD3" w:rsidP="00115FD3">
            <w:pPr>
              <w:spacing w:line="240" w:lineRule="auto"/>
              <w:rPr>
                <w:rFonts w:cs="Arial"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Cs/>
                <w:sz w:val="18"/>
                <w:szCs w:val="18"/>
                <w:lang w:val="es-CO"/>
              </w:rPr>
              <w:t>Autorizo en forma previa, expresa e informada a la E.S.E Hospital Universitario Hernando Moncaleano Perdomo de Neiva (Huila), el tratamiento de mis datos personales</w:t>
            </w:r>
            <w:r w:rsidR="008F6D8E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</w:rPr>
              <w:t xml:space="preserve">incluidos los sensibles, </w:t>
            </w:r>
            <w:r w:rsidRPr="002F768B">
              <w:rPr>
                <w:rFonts w:cs="Arial"/>
                <w:bCs/>
                <w:sz w:val="18"/>
                <w:szCs w:val="18"/>
                <w:lang w:val="es-CO"/>
              </w:rPr>
              <w:t>para que soliciten, procese, verifiquen, consulten</w:t>
            </w:r>
            <w:r w:rsidR="008F6D8E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y </w:t>
            </w:r>
            <w:r w:rsidRPr="002F768B">
              <w:rPr>
                <w:rFonts w:cs="Arial"/>
                <w:bCs/>
                <w:sz w:val="18"/>
                <w:szCs w:val="18"/>
                <w:lang w:val="es-CO"/>
              </w:rPr>
              <w:t>reporten</w:t>
            </w:r>
            <w:r w:rsidR="004A056B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</w:t>
            </w:r>
            <w:r w:rsidR="00B960B0" w:rsidRPr="002F768B">
              <w:rPr>
                <w:rFonts w:cs="Arial"/>
                <w:bCs/>
                <w:sz w:val="18"/>
                <w:szCs w:val="18"/>
                <w:lang w:val="es-CO"/>
              </w:rPr>
              <w:t>al órgano competente</w:t>
            </w:r>
            <w:r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</w:t>
            </w:r>
            <w:r w:rsidR="004A056B" w:rsidRPr="002F768B">
              <w:rPr>
                <w:rFonts w:cs="Arial"/>
                <w:bCs/>
                <w:sz w:val="18"/>
                <w:szCs w:val="18"/>
                <w:lang w:val="es-CO"/>
              </w:rPr>
              <w:t>conforme</w:t>
            </w:r>
            <w:r w:rsidR="008F6D8E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</w:t>
            </w:r>
            <w:r w:rsidR="007E7D1C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a </w:t>
            </w:r>
            <w:r w:rsidR="008F6D8E" w:rsidRPr="002F768B">
              <w:rPr>
                <w:rFonts w:cs="Arial"/>
                <w:bCs/>
                <w:sz w:val="18"/>
                <w:szCs w:val="18"/>
                <w:lang w:val="es-CO"/>
              </w:rPr>
              <w:t>la ley 1581 del 2018</w:t>
            </w:r>
            <w:r w:rsidR="00A46674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, </w:t>
            </w:r>
            <w:r w:rsidR="004A056B" w:rsidRPr="002F768B">
              <w:rPr>
                <w:rFonts w:cs="Arial"/>
                <w:sz w:val="18"/>
                <w:szCs w:val="18"/>
              </w:rPr>
              <w:t>C.E. 009 de 2016 y C.E 20211700000005-5/2021</w:t>
            </w:r>
            <w:r w:rsidR="00A46674" w:rsidRPr="002F768B">
              <w:rPr>
                <w:rFonts w:cs="Arial"/>
                <w:sz w:val="18"/>
                <w:szCs w:val="18"/>
              </w:rPr>
              <w:t xml:space="preserve"> expedida por la Supersalud </w:t>
            </w:r>
            <w:r w:rsidR="00A46674" w:rsidRPr="002F768B">
              <w:rPr>
                <w:rFonts w:cs="Arial"/>
                <w:bCs/>
                <w:sz w:val="18"/>
                <w:szCs w:val="18"/>
                <w:lang w:val="es-CO"/>
              </w:rPr>
              <w:t>y</w:t>
            </w:r>
            <w:r w:rsidR="00C1777D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la</w:t>
            </w:r>
            <w:r w:rsidR="00A46674" w:rsidRPr="002F768B">
              <w:rPr>
                <w:rFonts w:cs="Arial"/>
                <w:bCs/>
                <w:sz w:val="18"/>
                <w:szCs w:val="18"/>
                <w:lang w:val="es-CO"/>
              </w:rPr>
              <w:t xml:space="preserve"> normatividad vigente</w:t>
            </w:r>
            <w:r w:rsidR="00C1777D" w:rsidRPr="002F768B">
              <w:rPr>
                <w:rFonts w:cs="Arial"/>
                <w:sz w:val="18"/>
                <w:szCs w:val="18"/>
              </w:rPr>
              <w:t>.</w:t>
            </w:r>
          </w:p>
          <w:p w14:paraId="580E46ED" w14:textId="7AF23027" w:rsidR="00811A8F" w:rsidRPr="002F768B" w:rsidRDefault="00E9466D" w:rsidP="00115FD3">
            <w:pPr>
              <w:spacing w:line="240" w:lineRule="auto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Si </w:t>
            </w:r>
            <w:r w:rsidRPr="002F768B">
              <w:rPr>
                <w:rFonts w:ascii="Segoe UI Symbol" w:eastAsia="MS Gothic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eastAsia="MS Gothic"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No</w:t>
            </w:r>
            <w:r w:rsidRPr="002F768B">
              <w:rPr>
                <w:rFonts w:eastAsia="MS Gothic"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ascii="Segoe UI Symbol" w:eastAsia="MS Gothic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.</w:t>
            </w:r>
          </w:p>
        </w:tc>
      </w:tr>
      <w:tr w:rsidR="0058585F" w:rsidRPr="0058585F" w14:paraId="5E379929" w14:textId="77777777" w:rsidTr="00E81BAB">
        <w:trPr>
          <w:trHeight w:val="198"/>
        </w:trPr>
        <w:tc>
          <w:tcPr>
            <w:tcW w:w="10916" w:type="dxa"/>
            <w:gridSpan w:val="11"/>
            <w:shd w:val="clear" w:color="auto" w:fill="AEAAAA" w:themeFill="background2" w:themeFillShade="BF"/>
            <w:vAlign w:val="center"/>
          </w:tcPr>
          <w:p w14:paraId="028FB5A1" w14:textId="4A66DE98" w:rsidR="004F7E1C" w:rsidRPr="002F768B" w:rsidRDefault="004F7E1C" w:rsidP="004F7E1C">
            <w:pPr>
              <w:jc w:val="center"/>
              <w:rPr>
                <w:rFonts w:cs="Arial"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  <w:highlight w:val="darkGray"/>
              </w:rPr>
              <w:t>CLAUSULA DE PROTECCION DE DATOS</w:t>
            </w:r>
          </w:p>
        </w:tc>
      </w:tr>
      <w:tr w:rsidR="0058585F" w:rsidRPr="0058585F" w14:paraId="668B2D7C" w14:textId="77777777" w:rsidTr="00606A06">
        <w:tc>
          <w:tcPr>
            <w:tcW w:w="10916" w:type="dxa"/>
            <w:gridSpan w:val="11"/>
            <w:vAlign w:val="center"/>
          </w:tcPr>
          <w:p w14:paraId="7DEDA22D" w14:textId="77777777" w:rsidR="004F7E1C" w:rsidRPr="002F768B" w:rsidRDefault="004F7E1C" w:rsidP="00EA348B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De conformidad con</w:t>
            </w:r>
            <w:r w:rsidR="00367E1B" w:rsidRPr="002F768B">
              <w:rPr>
                <w:rFonts w:cs="Arial"/>
                <w:sz w:val="18"/>
                <w:szCs w:val="18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</w:rPr>
              <w:t xml:space="preserve">lo dispuesto </w:t>
            </w:r>
            <w:r w:rsidR="00367E1B" w:rsidRPr="002F768B">
              <w:rPr>
                <w:rFonts w:cs="Arial"/>
                <w:sz w:val="18"/>
                <w:szCs w:val="18"/>
              </w:rPr>
              <w:t xml:space="preserve">en el </w:t>
            </w:r>
            <w:r w:rsidR="00367E1B" w:rsidRPr="002F768B">
              <w:rPr>
                <w:rFonts w:cs="Arial"/>
                <w:b/>
                <w:bCs/>
                <w:sz w:val="18"/>
                <w:szCs w:val="18"/>
              </w:rPr>
              <w:t>articulo 4 de la ley 1581/2012</w:t>
            </w:r>
            <w:r w:rsidR="00367E1B" w:rsidRPr="002F768B">
              <w:rPr>
                <w:rFonts w:cs="Arial"/>
                <w:sz w:val="18"/>
                <w:szCs w:val="18"/>
              </w:rPr>
              <w:t xml:space="preserve"> por medio del cual menciona los principios para el tratamiento de datos personales</w:t>
            </w:r>
            <w:r w:rsidR="00367E1B" w:rsidRPr="002F768B">
              <w:rPr>
                <w:rFonts w:cs="Arial"/>
                <w:color w:val="FF0000"/>
                <w:sz w:val="18"/>
                <w:szCs w:val="18"/>
              </w:rPr>
              <w:t xml:space="preserve">, </w:t>
            </w:r>
            <w:r w:rsidR="00367E1B" w:rsidRPr="002F768B">
              <w:rPr>
                <w:rFonts w:cs="Arial"/>
                <w:sz w:val="18"/>
                <w:szCs w:val="18"/>
              </w:rPr>
              <w:t>en su numeral</w:t>
            </w:r>
            <w:r w:rsidR="00367E1B" w:rsidRPr="002F768B">
              <w:rPr>
                <w:sz w:val="18"/>
                <w:szCs w:val="18"/>
              </w:rPr>
              <w:t xml:space="preserve"> “</w:t>
            </w:r>
            <w:r w:rsidR="00367E1B" w:rsidRPr="002F768B">
              <w:rPr>
                <w:rFonts w:cs="Arial"/>
                <w:i/>
                <w:iCs/>
                <w:sz w:val="18"/>
                <w:szCs w:val="18"/>
                <w:u w:val="single"/>
              </w:rPr>
              <w:t>h) Principio de confidencialidad</w:t>
            </w:r>
            <w:r w:rsidR="00367E1B" w:rsidRPr="002F768B">
              <w:rPr>
                <w:rFonts w:cs="Arial"/>
                <w:i/>
                <w:iCs/>
                <w:sz w:val="18"/>
                <w:szCs w:val="18"/>
              </w:rPr>
              <w:t>: Todas las personas que intervengan en el Tratamiento de datos personales que no tengan la naturaleza de públicos están obligadas a garantizar la reserva de la información, inclusive después de finalizada su relación con alguna de las labores que</w:t>
            </w:r>
            <w:r w:rsidR="00CB4C09" w:rsidRPr="002F768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367E1B" w:rsidRPr="002F768B">
              <w:rPr>
                <w:rFonts w:cs="Arial"/>
                <w:i/>
                <w:iCs/>
                <w:sz w:val="18"/>
                <w:szCs w:val="18"/>
              </w:rPr>
              <w:t>comprende el Tratamiento, pudiendo sólo realizar suministro o comunicación de datos personales cuando ello corresponda al desarrollo de las</w:t>
            </w:r>
            <w:r w:rsidR="00CB4C09" w:rsidRPr="002F768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367E1B" w:rsidRPr="002F768B">
              <w:rPr>
                <w:rFonts w:cs="Arial"/>
                <w:i/>
                <w:iCs/>
                <w:sz w:val="18"/>
                <w:szCs w:val="18"/>
              </w:rPr>
              <w:t>actividades autorizadas en la presente ley y en los términos de la misma”.</w:t>
            </w:r>
          </w:p>
          <w:p w14:paraId="5C3E8BEF" w14:textId="67A6DFD5" w:rsidR="00621022" w:rsidRPr="002F768B" w:rsidRDefault="00621022" w:rsidP="00EA348B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Para efectos de la presente autorización, entiéndase que los datos personales solicitados en el presente formato de conocimiento del cliente y/o contraparte – SARLAFT/FPADM son recogidos atendiendo las disposiciones e instrucciones de la Superintendencia Nacional de Salud para prevenir y controlar el Lavado de Activos, la Financiación del Terrorismo y la proliferación de armas de destrucción masiva- LA/FT/FPADM.</w:t>
            </w:r>
          </w:p>
        </w:tc>
      </w:tr>
      <w:tr w:rsidR="0058585F" w:rsidRPr="0058585F" w14:paraId="53E7636A" w14:textId="77777777" w:rsidTr="00164A9E">
        <w:tc>
          <w:tcPr>
            <w:tcW w:w="10916" w:type="dxa"/>
            <w:gridSpan w:val="11"/>
            <w:shd w:val="clear" w:color="auto" w:fill="AEAAAA" w:themeFill="background2" w:themeFillShade="BF"/>
            <w:vAlign w:val="center"/>
          </w:tcPr>
          <w:p w14:paraId="4F5390D0" w14:textId="58415566" w:rsidR="00115FD3" w:rsidRPr="002F768B" w:rsidRDefault="00115FD3" w:rsidP="00115FD3">
            <w:pPr>
              <w:widowControl/>
              <w:shd w:val="clear" w:color="auto" w:fill="FFFFFF" w:themeFill="background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</w:rPr>
              <w:t>DECLARACIONES</w:t>
            </w:r>
          </w:p>
        </w:tc>
      </w:tr>
      <w:tr w:rsidR="0058585F" w:rsidRPr="0058585F" w14:paraId="17E5611E" w14:textId="77777777" w:rsidTr="00606A06">
        <w:tc>
          <w:tcPr>
            <w:tcW w:w="10916" w:type="dxa"/>
            <w:gridSpan w:val="11"/>
            <w:vAlign w:val="center"/>
          </w:tcPr>
          <w:p w14:paraId="13189417" w14:textId="5EA073A7" w:rsidR="00737C70" w:rsidRPr="002F768B" w:rsidRDefault="00737C70" w:rsidP="004F7E1C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 xml:space="preserve">En aplicación al Manual del </w:t>
            </w:r>
            <w:r w:rsidR="00304FA1" w:rsidRPr="002F768B">
              <w:rPr>
                <w:rFonts w:cs="Arial"/>
                <w:sz w:val="18"/>
                <w:szCs w:val="18"/>
              </w:rPr>
              <w:t>Sistema de Administración de Riesgo de Lavado de Activos y de la Financiación del Terrorismo</w:t>
            </w:r>
            <w:r w:rsidR="009A3E32" w:rsidRPr="002F768B">
              <w:rPr>
                <w:rFonts w:cs="Arial"/>
                <w:sz w:val="18"/>
                <w:szCs w:val="18"/>
              </w:rPr>
              <w:t xml:space="preserve"> y </w:t>
            </w:r>
            <w:r w:rsidR="00621022" w:rsidRPr="002F768B">
              <w:rPr>
                <w:rFonts w:cs="Arial"/>
                <w:sz w:val="18"/>
                <w:szCs w:val="18"/>
              </w:rPr>
              <w:t>Financiación</w:t>
            </w:r>
            <w:r w:rsidR="009A3E32" w:rsidRPr="002F768B">
              <w:rPr>
                <w:rFonts w:cs="Arial"/>
                <w:sz w:val="18"/>
                <w:szCs w:val="18"/>
              </w:rPr>
              <w:t xml:space="preserve"> de la Proliferación de Armas de Destrucción Masiva</w:t>
            </w:r>
            <w:r w:rsidR="00C506AD" w:rsidRPr="002F768B">
              <w:rPr>
                <w:rFonts w:cs="Arial"/>
                <w:sz w:val="18"/>
                <w:szCs w:val="18"/>
              </w:rPr>
              <w:t xml:space="preserve"> aprobado por la Junta Directiva mediante acuerdo </w:t>
            </w:r>
            <w:r w:rsidR="001530DD" w:rsidRPr="002F768B">
              <w:rPr>
                <w:rFonts w:cs="Arial"/>
                <w:sz w:val="18"/>
                <w:szCs w:val="18"/>
              </w:rPr>
              <w:t>0013/2022 del 27 de mayo de 2022</w:t>
            </w:r>
            <w:r w:rsidR="009A3E32" w:rsidRPr="002F768B">
              <w:rPr>
                <w:rFonts w:cs="Arial"/>
                <w:sz w:val="18"/>
                <w:szCs w:val="18"/>
              </w:rPr>
              <w:t>, la E.S.E HOSPITAL UNIVERSITARIO HERNANDO MONCALEANO PERDOMO, llevará a cabo la consulta de alertas</w:t>
            </w:r>
            <w:r w:rsidR="00FD7DEB" w:rsidRPr="002F768B">
              <w:rPr>
                <w:rFonts w:cs="Arial"/>
                <w:sz w:val="18"/>
                <w:szCs w:val="18"/>
              </w:rPr>
              <w:t xml:space="preserve"> y Debida diligencia (SI APLICA), así como el seguimiento y monitoreo esencial para controlar </w:t>
            </w:r>
            <w:r w:rsidR="000D7B17" w:rsidRPr="002F768B">
              <w:rPr>
                <w:rFonts w:cs="Arial"/>
                <w:sz w:val="18"/>
                <w:szCs w:val="18"/>
              </w:rPr>
              <w:t>los riesgos LAFT/FPADM que pudiese llegar a tener la Institución Hospitalaria con motivo de relaciones contractuales con contrapartes que presenten alertas restrictivas y vinculantes</w:t>
            </w:r>
            <w:r w:rsidR="005C7C25" w:rsidRPr="002F768B">
              <w:rPr>
                <w:rFonts w:cs="Arial"/>
                <w:sz w:val="18"/>
                <w:szCs w:val="18"/>
              </w:rPr>
              <w:t xml:space="preserve"> p</w:t>
            </w:r>
            <w:r w:rsidR="00F14502" w:rsidRPr="002F768B">
              <w:rPr>
                <w:rFonts w:cs="Arial"/>
                <w:sz w:val="18"/>
                <w:szCs w:val="18"/>
              </w:rPr>
              <w:t>ara de esta manera, llevar a cabo el debido proceso de acuerdo a los resultados que se obtengan</w:t>
            </w:r>
            <w:r w:rsidR="00D47E2B" w:rsidRPr="002F768B">
              <w:rPr>
                <w:rFonts w:cs="Arial"/>
                <w:sz w:val="18"/>
                <w:szCs w:val="18"/>
              </w:rPr>
              <w:t>.</w:t>
            </w:r>
            <w:r w:rsidR="00565432" w:rsidRPr="002F768B">
              <w:rPr>
                <w:rFonts w:cs="Arial"/>
                <w:sz w:val="18"/>
                <w:szCs w:val="18"/>
              </w:rPr>
              <w:t xml:space="preserve"> </w:t>
            </w:r>
            <w:r w:rsidR="00D47E2B" w:rsidRPr="002F768B">
              <w:rPr>
                <w:rFonts w:cs="Arial"/>
                <w:sz w:val="18"/>
                <w:szCs w:val="18"/>
              </w:rPr>
              <w:t>E</w:t>
            </w:r>
            <w:r w:rsidR="00565432" w:rsidRPr="002F768B">
              <w:rPr>
                <w:rFonts w:cs="Arial"/>
                <w:sz w:val="18"/>
                <w:szCs w:val="18"/>
              </w:rPr>
              <w:t>ntre estos</w:t>
            </w:r>
            <w:r w:rsidR="00D47E2B" w:rsidRPr="002F768B">
              <w:rPr>
                <w:rFonts w:cs="Arial"/>
                <w:sz w:val="18"/>
                <w:szCs w:val="18"/>
              </w:rPr>
              <w:t xml:space="preserve"> pudieren estar</w:t>
            </w:r>
            <w:r w:rsidR="00565432" w:rsidRPr="002F768B">
              <w:rPr>
                <w:rFonts w:cs="Arial"/>
                <w:sz w:val="18"/>
                <w:szCs w:val="18"/>
              </w:rPr>
              <w:t>:</w:t>
            </w:r>
          </w:p>
          <w:p w14:paraId="50E8BF1D" w14:textId="77777777" w:rsidR="004F7E1C" w:rsidRPr="002F768B" w:rsidRDefault="004F7E1C" w:rsidP="004F7E1C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 xml:space="preserve">* Aparezcan vinculados por parte de las autoridades competentes a cualquier tipo de investigación por LA/FT/FPADM y sus delitos fuente; además por delitos como testaferrato, corrupción, opacidad o fraude. </w:t>
            </w:r>
          </w:p>
          <w:p w14:paraId="0BF89A2C" w14:textId="733DB416" w:rsidR="004F7E1C" w:rsidRPr="002F768B" w:rsidRDefault="004F7E1C" w:rsidP="004F7E1C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* Sean incluidos en listas vinculantes de acuerdo con lo estipulado en la C.E. 009 de 2016 y C.E 20211700000005-5/2021- SARLAFT</w:t>
            </w:r>
            <w:r w:rsidR="00E400EF" w:rsidRPr="002F768B">
              <w:rPr>
                <w:rFonts w:cs="Arial"/>
                <w:sz w:val="18"/>
                <w:szCs w:val="18"/>
              </w:rPr>
              <w:t>/FPADM</w:t>
            </w:r>
            <w:r w:rsidRPr="002F768B">
              <w:rPr>
                <w:rFonts w:cs="Arial"/>
                <w:sz w:val="18"/>
                <w:szCs w:val="18"/>
              </w:rPr>
              <w:t xml:space="preserve"> de la Superintendencia Nacional de Salud. </w:t>
            </w:r>
          </w:p>
          <w:p w14:paraId="26842E41" w14:textId="60FA5DF5" w:rsidR="004F7E1C" w:rsidRPr="002F768B" w:rsidRDefault="004F7E1C" w:rsidP="004F7E1C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* Sean condenados por parte de las autoridades competentes por cualquiera de los delitos fuente del Lavado de Activos, la Financiación del Terrorismo y la proliferación de armas de destrucción masiva- LA/FT/FPADM, corrupción, opacidad o fraude descritos en el Código Penal Colombiano.</w:t>
            </w:r>
          </w:p>
          <w:p w14:paraId="610FECAD" w14:textId="77777777" w:rsidR="001403EB" w:rsidRPr="002F768B" w:rsidRDefault="001403EB" w:rsidP="004F7E1C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071EC49" w14:textId="047D96D4" w:rsidR="00115FD3" w:rsidRPr="002F768B" w:rsidRDefault="00115FD3" w:rsidP="004F7E1C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sz w:val="18"/>
                <w:szCs w:val="18"/>
              </w:rPr>
            </w:pPr>
            <w:r w:rsidRPr="002F768B">
              <w:rPr>
                <w:rFonts w:cs="Arial"/>
                <w:sz w:val="18"/>
                <w:szCs w:val="18"/>
              </w:rPr>
              <w:t>DECLARO QUE:</w:t>
            </w:r>
          </w:p>
          <w:p w14:paraId="6415C155" w14:textId="470DF331" w:rsidR="00115FD3" w:rsidRPr="002F768B" w:rsidRDefault="00115FD3" w:rsidP="007F204C">
            <w:pPr>
              <w:widowControl/>
              <w:spacing w:line="276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1.La información que he suministrado en este formato es veraz y verificable, y me obligo a confirmar los datos suministrados y anualmente a actualizarla</w:t>
            </w:r>
            <w:r w:rsidR="007F204C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conforme a los procedimientos que para tal efecto tenga establecidos </w:t>
            </w:r>
            <w:r w:rsidRPr="002F768B">
              <w:rPr>
                <w:rFonts w:cs="Arial"/>
                <w:sz w:val="18"/>
                <w:szCs w:val="18"/>
              </w:rPr>
              <w:t xml:space="preserve">la E.S.E HOSPITAL UNIVERSITARIO HERNANDO MONCALEANO PERDOMO. </w:t>
            </w:r>
          </w:p>
          <w:p w14:paraId="31A6C88D" w14:textId="08C062B6" w:rsidR="00115FD3" w:rsidRPr="002F768B" w:rsidRDefault="00115FD3" w:rsidP="00115FD3">
            <w:pPr>
              <w:widowControl/>
              <w:spacing w:line="276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2.Las declaraciones contenidas en este documento son exactas, completas y verídicas en la forma en que aparecen escritas. </w:t>
            </w:r>
          </w:p>
          <w:p w14:paraId="5F5696D5" w14:textId="27A82780" w:rsidR="00115FD3" w:rsidRPr="002F768B" w:rsidRDefault="00115FD3" w:rsidP="007F204C">
            <w:pPr>
              <w:widowControl/>
              <w:spacing w:line="276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3.Manifiesto que no he sido declarado responsable judicialmente por la comisión de delitos contra la Administración Pública cuya pena sea privativa de</w:t>
            </w:r>
            <w:r w:rsidR="007F204C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la libertad o que afecten el patrimonio del Estado o por delitos relacionados con la pertenencia, promoción o financiación de grupos ilegales, delitos de</w:t>
            </w:r>
            <w:r w:rsidR="007F204C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lesa humanidad, narcotráfico en Colombia o en el exterior, o soborno transnacional.</w:t>
            </w:r>
          </w:p>
        </w:tc>
      </w:tr>
      <w:tr w:rsidR="0058585F" w:rsidRPr="0058585F" w14:paraId="1835B570" w14:textId="77777777" w:rsidTr="00223E4C">
        <w:trPr>
          <w:trHeight w:val="135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53023EF2" w14:textId="37B9F89A" w:rsidR="00956E86" w:rsidRPr="002F768B" w:rsidRDefault="00956E86" w:rsidP="00956E86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ORIGEN DE LOS RECURSOS</w:t>
            </w:r>
          </w:p>
        </w:tc>
      </w:tr>
      <w:tr w:rsidR="0058585F" w:rsidRPr="0058585F" w14:paraId="1051DD5C" w14:textId="77777777" w:rsidTr="00B728CB">
        <w:trPr>
          <w:trHeight w:val="299"/>
        </w:trPr>
        <w:tc>
          <w:tcPr>
            <w:tcW w:w="10916" w:type="dxa"/>
            <w:gridSpan w:val="11"/>
            <w:shd w:val="clear" w:color="auto" w:fill="auto"/>
          </w:tcPr>
          <w:p w14:paraId="3A7A558A" w14:textId="5574AAF6" w:rsidR="00956E86" w:rsidRPr="002F768B" w:rsidRDefault="00956E86" w:rsidP="00956E86">
            <w:pPr>
              <w:spacing w:line="276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lastRenderedPageBreak/>
              <w:t xml:space="preserve">1.Declaro que mis recursos provienen de actividades lícitas y están ligados al desarrollo normal de mis actividades, y que, por lo tanto, los mismos no provienen de ninguna actividad ilícita de las contempladas en el Código Penal Colombiano o en cualquier norma que lo sustituya, adicionen o modifiquen. </w:t>
            </w:r>
          </w:p>
          <w:p w14:paraId="06875198" w14:textId="66E91223" w:rsidR="00C216B0" w:rsidRPr="002F768B" w:rsidRDefault="00956E86" w:rsidP="001E0733">
            <w:pPr>
              <w:widowControl/>
              <w:spacing w:line="276" w:lineRule="auto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Eximimos a la E.S.E Hospital Universitario Hernando Moncaleano Perdomo de Neiva, su representante legal y administradores, de toda responsabilidad que se derive por información errónea, falsa o inexacta que se hubiere proporcionado en este documento.</w:t>
            </w:r>
          </w:p>
        </w:tc>
      </w:tr>
      <w:tr w:rsidR="0058585F" w:rsidRPr="0058585F" w14:paraId="3E773E22" w14:textId="77777777" w:rsidTr="00B728CB">
        <w:trPr>
          <w:trHeight w:val="299"/>
        </w:trPr>
        <w:tc>
          <w:tcPr>
            <w:tcW w:w="10916" w:type="dxa"/>
            <w:gridSpan w:val="11"/>
            <w:shd w:val="clear" w:color="auto" w:fill="auto"/>
          </w:tcPr>
          <w:p w14:paraId="196F47B4" w14:textId="0098CFDD" w:rsidR="0064485F" w:rsidRPr="002F768B" w:rsidRDefault="00956E86" w:rsidP="00871411">
            <w:pPr>
              <w:spacing w:line="240" w:lineRule="auto"/>
              <w:rPr>
                <w:rFonts w:cs="Arial"/>
                <w:color w:val="FF0000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Con la firma del presente documento, declaro que todos los datos consignados son ciertos, que la información que adjunto es veraz y verificable, y que autorizo su verificación </w:t>
            </w:r>
            <w:r w:rsidR="00883619" w:rsidRPr="002F768B">
              <w:rPr>
                <w:rFonts w:cs="Arial"/>
                <w:sz w:val="18"/>
                <w:szCs w:val="18"/>
                <w:lang w:val="es-CO"/>
              </w:rPr>
              <w:t>para fines</w:t>
            </w:r>
            <w:r w:rsidR="00BE5F9C" w:rsidRPr="002F768B">
              <w:rPr>
                <w:rFonts w:cs="Arial"/>
                <w:sz w:val="18"/>
                <w:szCs w:val="18"/>
                <w:lang w:val="es-CO"/>
              </w:rPr>
              <w:t>,</w:t>
            </w:r>
            <w:r w:rsidR="00883619" w:rsidRPr="002F768B">
              <w:rPr>
                <w:rFonts w:cs="Arial"/>
                <w:sz w:val="18"/>
                <w:szCs w:val="18"/>
                <w:lang w:val="es-CO"/>
              </w:rPr>
              <w:t xml:space="preserve"> en cumplimiento de la</w:t>
            </w:r>
            <w:r w:rsidR="00BE5F9C" w:rsidRPr="002F768B">
              <w:rPr>
                <w:rFonts w:cs="Arial"/>
                <w:sz w:val="18"/>
                <w:szCs w:val="18"/>
                <w:lang w:val="es-CO"/>
              </w:rPr>
              <w:t xml:space="preserve"> norma y</w:t>
            </w:r>
            <w:r w:rsidR="00883619" w:rsidRPr="002F768B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="00BE5F9C" w:rsidRPr="002F768B">
              <w:rPr>
                <w:rFonts w:cs="Arial"/>
                <w:sz w:val="18"/>
                <w:szCs w:val="18"/>
              </w:rPr>
              <w:t>atendiendo las disposiciones e instrucciones de la Superintendencia Nacional de Salud para prevenir y controlar LAFT/FPADM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>, obligándome a actualizar la información y/o a confirmarla cada vez que así sea solicitado</w:t>
            </w:r>
            <w:r w:rsidRPr="002F768B">
              <w:rPr>
                <w:rFonts w:cs="Arial"/>
                <w:color w:val="FF0000"/>
                <w:sz w:val="18"/>
                <w:szCs w:val="18"/>
                <w:lang w:val="es-CO"/>
              </w:rPr>
              <w:t xml:space="preserve">. </w:t>
            </w:r>
          </w:p>
          <w:p w14:paraId="2CF3B1EA" w14:textId="3895FCBA" w:rsidR="00956E86" w:rsidRPr="002F768B" w:rsidRDefault="00BE5F9C" w:rsidP="00956E86">
            <w:pPr>
              <w:jc w:val="left"/>
              <w:rPr>
                <w:rFonts w:cs="Arial"/>
                <w:b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1633A" wp14:editId="33A9565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193040</wp:posOffset>
                      </wp:positionV>
                      <wp:extent cx="809625" cy="838200"/>
                      <wp:effectExtent l="0" t="0" r="28575" b="19050"/>
                      <wp:wrapTopAndBottom/>
                      <wp:docPr id="2136641780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38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C56A9D" id="Rectángulo: esquinas redondeadas 1" o:spid="_x0000_s1026" style="position:absolute;margin-left:-4.85pt;margin-top:15.2pt;width:63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" fillcolor="white [3212]" strokecolor="black [3213]" strokeweight="1pt">
                      <v:stroke joinstyle="miter"/>
                      <w10:wrap type="topAndBottom"/>
                    </v:roundrect>
                  </w:pict>
                </mc:Fallback>
              </mc:AlternateContent>
            </w:r>
            <w:r w:rsidR="00956E86"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 xml:space="preserve">ESPACIO PARA HUELLA         </w:t>
            </w:r>
          </w:p>
          <w:p w14:paraId="1BFD31C8" w14:textId="73716454" w:rsidR="00956E86" w:rsidRPr="002F768B" w:rsidRDefault="00956E86" w:rsidP="00956E86">
            <w:pPr>
              <w:jc w:val="left"/>
              <w:rPr>
                <w:rFonts w:cs="Arial"/>
                <w:b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>Firma</w:t>
            </w:r>
            <w:r w:rsidR="00BC718F"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 xml:space="preserve">  </w:t>
            </w:r>
          </w:p>
          <w:p w14:paraId="5B6B7BFA" w14:textId="0B7F9579" w:rsidR="00956E86" w:rsidRPr="002F768B" w:rsidRDefault="00956E86" w:rsidP="00956E86">
            <w:pPr>
              <w:jc w:val="left"/>
              <w:rPr>
                <w:rFonts w:cs="Arial"/>
                <w:b/>
                <w:bCs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bCs/>
                <w:sz w:val="18"/>
                <w:szCs w:val="18"/>
                <w:lang w:val="es-CO"/>
              </w:rPr>
              <w:t xml:space="preserve">Nombre: </w:t>
            </w:r>
          </w:p>
          <w:p w14:paraId="5E767A6A" w14:textId="75E9684E" w:rsidR="00956E86" w:rsidRPr="002F768B" w:rsidRDefault="00956E86" w:rsidP="00956E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P.P.</w:t>
            </w:r>
            <w:r w:rsidRPr="002F768B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C.C.</w:t>
            </w:r>
            <w:r w:rsidRPr="002F768B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C.E. </w:t>
            </w:r>
            <w:r w:rsidRPr="002F768B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T.I. </w:t>
            </w:r>
            <w:r w:rsidRPr="002F768B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C.D </w:t>
            </w:r>
            <w:r w:rsidRPr="002F768B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☐</w:t>
            </w:r>
            <w:r w:rsidRPr="002F768B">
              <w:rPr>
                <w:rFonts w:cs="Arial"/>
                <w:sz w:val="18"/>
                <w:szCs w:val="18"/>
                <w:lang w:val="es-CO"/>
              </w:rPr>
              <w:t xml:space="preserve"> No. ____________________________</w:t>
            </w:r>
          </w:p>
          <w:p w14:paraId="7C009C40" w14:textId="22DDF8B1" w:rsidR="00956E86" w:rsidRPr="002F768B" w:rsidRDefault="00956E86" w:rsidP="00C13781">
            <w:pPr>
              <w:jc w:val="left"/>
              <w:rPr>
                <w:rFonts w:eastAsia="Arial" w:cs="Arial"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sz w:val="18"/>
                <w:szCs w:val="18"/>
                <w:lang w:val="es-CO"/>
              </w:rPr>
              <w:t>FECHA DE DILIGENCIAMIENTO DE FORMATO: DD / MM / AA</w:t>
            </w:r>
          </w:p>
        </w:tc>
      </w:tr>
      <w:tr w:rsidR="0058585F" w:rsidRPr="0058585F" w14:paraId="76B7DDC5" w14:textId="77777777" w:rsidTr="004C744A">
        <w:trPr>
          <w:trHeight w:val="577"/>
        </w:trPr>
        <w:tc>
          <w:tcPr>
            <w:tcW w:w="10916" w:type="dxa"/>
            <w:gridSpan w:val="11"/>
            <w:shd w:val="clear" w:color="auto" w:fill="BFBFBF" w:themeFill="background1" w:themeFillShade="BF"/>
            <w:vAlign w:val="center"/>
          </w:tcPr>
          <w:p w14:paraId="37D1E023" w14:textId="77777777" w:rsidR="00956E86" w:rsidRPr="002F768B" w:rsidRDefault="00956E86" w:rsidP="00956E86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VERIFICACIÓN DE LA INFORMACIÓN</w:t>
            </w:r>
          </w:p>
          <w:p w14:paraId="045CC9D7" w14:textId="3218F0D7" w:rsidR="00956E86" w:rsidRPr="002F768B" w:rsidRDefault="00956E86" w:rsidP="00956E86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(Firma</w:t>
            </w:r>
            <w:r w:rsidR="00476110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y 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fecha de quien verifica la SIMILITUD entre la información consignada en el presente Formato Único del Conocimiento y los documentos anexos)</w:t>
            </w:r>
          </w:p>
        </w:tc>
      </w:tr>
      <w:tr w:rsidR="0058585F" w:rsidRPr="0058585F" w14:paraId="21FFA062" w14:textId="77777777" w:rsidTr="0050283F">
        <w:trPr>
          <w:trHeight w:val="717"/>
        </w:trPr>
        <w:tc>
          <w:tcPr>
            <w:tcW w:w="10916" w:type="dxa"/>
            <w:gridSpan w:val="11"/>
            <w:shd w:val="clear" w:color="auto" w:fill="auto"/>
          </w:tcPr>
          <w:p w14:paraId="40CDB29C" w14:textId="77777777" w:rsidR="002F768B" w:rsidRDefault="00956E86" w:rsidP="007042A5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FECHA DE </w:t>
            </w:r>
            <w:r w:rsidR="00161DE7" w:rsidRPr="002F768B">
              <w:rPr>
                <w:rFonts w:cs="Arial"/>
                <w:b/>
                <w:sz w:val="18"/>
                <w:szCs w:val="18"/>
                <w:lang w:val="es-CO"/>
              </w:rPr>
              <w:t>VERIFICACIÓN: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DD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</w:t>
            </w:r>
            <w:r w:rsidRPr="002F768B">
              <w:rPr>
                <w:rFonts w:cs="Arial"/>
                <w:b/>
                <w:sz w:val="18"/>
                <w:szCs w:val="18"/>
                <w:u w:val="single"/>
                <w:lang w:val="es-CO"/>
              </w:rPr>
              <w:t>MM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/ AA           </w:t>
            </w:r>
          </w:p>
          <w:p w14:paraId="06C3D644" w14:textId="4F628AC7" w:rsidR="007042A5" w:rsidRPr="002F768B" w:rsidRDefault="00956E86" w:rsidP="007042A5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NOMBRE Y CARGO DE QUIEN VERIFICA:</w:t>
            </w:r>
            <w:r w:rsidR="002F768B">
              <w:rPr>
                <w:rFonts w:cs="Arial"/>
                <w:b/>
                <w:sz w:val="18"/>
                <w:szCs w:val="18"/>
                <w:lang w:val="es-CO"/>
              </w:rPr>
              <w:t xml:space="preserve"> ___________________________________________________________</w:t>
            </w:r>
          </w:p>
        </w:tc>
      </w:tr>
      <w:tr w:rsidR="0058585F" w:rsidRPr="0058585F" w14:paraId="51FEEB9D" w14:textId="77777777" w:rsidTr="004C744A">
        <w:trPr>
          <w:trHeight w:val="431"/>
        </w:trPr>
        <w:tc>
          <w:tcPr>
            <w:tcW w:w="10916" w:type="dxa"/>
            <w:gridSpan w:val="11"/>
            <w:shd w:val="clear" w:color="auto" w:fill="auto"/>
          </w:tcPr>
          <w:p w14:paraId="66B8937C" w14:textId="1B70CFB5" w:rsidR="00956E86" w:rsidRPr="002F768B" w:rsidRDefault="00956E86" w:rsidP="00956E8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OBSERVACIONES:                                                                                                                                    </w:t>
            </w:r>
            <w:r w:rsidR="00BC718F" w:rsidRPr="002F768B">
              <w:rPr>
                <w:rFonts w:cs="Arial"/>
                <w:b/>
                <w:sz w:val="18"/>
                <w:szCs w:val="18"/>
                <w:lang w:val="es-CO"/>
              </w:rPr>
              <w:t xml:space="preserve">      </w:t>
            </w:r>
            <w:r w:rsidRPr="002F768B">
              <w:rPr>
                <w:rFonts w:cs="Arial"/>
                <w:b/>
                <w:sz w:val="18"/>
                <w:szCs w:val="18"/>
                <w:lang w:val="es-CO"/>
              </w:rPr>
              <w:t>FIRMA:</w:t>
            </w:r>
          </w:p>
        </w:tc>
      </w:tr>
    </w:tbl>
    <w:p w14:paraId="3BA1D1A2" w14:textId="77777777" w:rsidR="006D0650" w:rsidRPr="0058585F" w:rsidRDefault="006D0650" w:rsidP="006D0650">
      <w:pPr>
        <w:jc w:val="left"/>
        <w:rPr>
          <w:rFonts w:ascii="Calibri Light" w:hAnsi="Calibri Light" w:cstheme="minorHAnsi"/>
          <w:sz w:val="14"/>
          <w:szCs w:val="14"/>
          <w:lang w:val="es-CO"/>
        </w:rPr>
      </w:pPr>
    </w:p>
    <w:sectPr w:rsidR="006D0650" w:rsidRPr="0058585F" w:rsidSect="00A75B2B">
      <w:headerReference w:type="default" r:id="rId12"/>
      <w:footerReference w:type="default" r:id="rId13"/>
      <w:pgSz w:w="12240" w:h="15840" w:code="1"/>
      <w:pgMar w:top="101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D00F" w14:textId="77777777" w:rsidR="002E3F45" w:rsidRDefault="002E3F45">
      <w:r>
        <w:separator/>
      </w:r>
    </w:p>
  </w:endnote>
  <w:endnote w:type="continuationSeparator" w:id="0">
    <w:p w14:paraId="72271DE7" w14:textId="77777777" w:rsidR="002E3F45" w:rsidRDefault="002E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2689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C6F1671" w14:textId="77777777" w:rsidR="00423582" w:rsidRDefault="00423582" w:rsidP="00423582">
            <w:pPr>
              <w:pStyle w:val="Piedepgina"/>
              <w:jc w:val="center"/>
              <w:rPr>
                <w:rFonts w:cs="Arial"/>
                <w:color w:val="FF3399"/>
                <w:sz w:val="24"/>
                <w:szCs w:val="24"/>
              </w:rPr>
            </w:pPr>
            <w:r>
              <w:rPr>
                <w:rFonts w:cs="Arial"/>
                <w:color w:val="FF3399"/>
                <w:sz w:val="24"/>
                <w:szCs w:val="24"/>
              </w:rPr>
              <w:t>¡Corazón para S</w:t>
            </w:r>
            <w:r w:rsidRPr="002131D2">
              <w:rPr>
                <w:rFonts w:cs="Arial"/>
                <w:color w:val="FF3399"/>
                <w:sz w:val="24"/>
                <w:szCs w:val="24"/>
              </w:rPr>
              <w:t>ervir</w:t>
            </w:r>
            <w:r>
              <w:rPr>
                <w:rFonts w:cs="Arial"/>
                <w:color w:val="FF3399"/>
                <w:sz w:val="24"/>
                <w:szCs w:val="24"/>
              </w:rPr>
              <w:t>!</w:t>
            </w:r>
          </w:p>
          <w:p w14:paraId="7CBCE229" w14:textId="41857CC2" w:rsidR="00423582" w:rsidRDefault="00423582" w:rsidP="00423582">
            <w:pPr>
              <w:pStyle w:val="Piedepgina"/>
              <w:jc w:val="center"/>
              <w:rPr>
                <w:rFonts w:cs="Arial"/>
                <w:sz w:val="18"/>
                <w:szCs w:val="18"/>
              </w:rPr>
            </w:pPr>
            <w:r w:rsidRPr="002131D2">
              <w:rPr>
                <w:rFonts w:cs="Arial"/>
                <w:sz w:val="18"/>
                <w:szCs w:val="18"/>
              </w:rPr>
              <w:t xml:space="preserve">Calle 9 No. 15-25 </w:t>
            </w:r>
            <w:r>
              <w:rPr>
                <w:rFonts w:cs="Arial"/>
                <w:sz w:val="18"/>
                <w:szCs w:val="18"/>
              </w:rPr>
              <w:t>Call center: 608-8715907</w:t>
            </w:r>
          </w:p>
          <w:p w14:paraId="753D3B7F" w14:textId="77777777" w:rsidR="00423582" w:rsidRPr="008E67B5" w:rsidRDefault="00423582" w:rsidP="00423582">
            <w:pPr>
              <w:pStyle w:val="Piedepgina"/>
              <w:jc w:val="center"/>
              <w:rPr>
                <w:rFonts w:cs="Arial"/>
                <w:color w:val="FF3399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Línea Gratuita:018000957878 Correo Institucional: Hospital.universitario@huhmp.gov.co</w:t>
            </w:r>
          </w:p>
          <w:p w14:paraId="49207A09" w14:textId="77777777" w:rsidR="00423582" w:rsidRDefault="00423582" w:rsidP="00423582">
            <w:pPr>
              <w:pStyle w:val="Piedepgina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131D2">
              <w:rPr>
                <w:rFonts w:cs="Arial"/>
                <w:sz w:val="18"/>
                <w:szCs w:val="18"/>
              </w:rPr>
              <w:t xml:space="preserve">Facebook: ESE Hospital Universitario Hernando Moncaleano Perdomo. </w:t>
            </w:r>
            <w:r w:rsidRPr="006125B5">
              <w:rPr>
                <w:rFonts w:cs="Arial"/>
                <w:sz w:val="18"/>
                <w:szCs w:val="18"/>
                <w:lang w:val="en-US"/>
              </w:rPr>
              <w:t xml:space="preserve">Twitter: @HUNeiva                               </w:t>
            </w:r>
          </w:p>
          <w:p w14:paraId="7DF691B1" w14:textId="77777777" w:rsidR="00423582" w:rsidRDefault="00423582" w:rsidP="00423582">
            <w:pPr>
              <w:pStyle w:val="Piedepgina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012BF">
              <w:rPr>
                <w:rFonts w:cs="Arial"/>
                <w:sz w:val="18"/>
                <w:szCs w:val="18"/>
                <w:lang w:val="en-US"/>
              </w:rPr>
              <w:t>Instagram: hospital Universitario Neiva</w:t>
            </w:r>
            <w:r>
              <w:rPr>
                <w:rFonts w:cs="Arial"/>
                <w:sz w:val="18"/>
                <w:szCs w:val="18"/>
                <w:lang w:val="en-US"/>
              </w:rPr>
              <w:t>. YouTube:</w:t>
            </w:r>
            <w:r w:rsidRPr="009012BF">
              <w:rPr>
                <w:rFonts w:cs="Arial"/>
                <w:sz w:val="18"/>
                <w:szCs w:val="18"/>
                <w:lang w:val="en-US"/>
              </w:rPr>
              <w:t xml:space="preserve"> hospital Universitario Neiva</w:t>
            </w:r>
          </w:p>
          <w:p w14:paraId="77403F1D" w14:textId="77777777" w:rsidR="00423582" w:rsidRPr="006125B5" w:rsidRDefault="00000000" w:rsidP="00423582">
            <w:pPr>
              <w:pStyle w:val="Piedepgina"/>
              <w:jc w:val="center"/>
              <w:rPr>
                <w:rFonts w:cs="Arial"/>
                <w:sz w:val="18"/>
                <w:szCs w:val="18"/>
                <w:lang w:val="en-US"/>
              </w:rPr>
            </w:pPr>
            <w:hyperlink r:id="rId1" w:history="1">
              <w:r w:rsidR="00423582" w:rsidRPr="00361D72">
                <w:rPr>
                  <w:rStyle w:val="Hipervnculo"/>
                  <w:rFonts w:cs="Arial"/>
                  <w:sz w:val="18"/>
                  <w:szCs w:val="18"/>
                  <w:lang w:val="en-US"/>
                </w:rPr>
                <w:t>www.hospitalneiva.gov.co</w:t>
              </w:r>
            </w:hyperlink>
            <w:r w:rsidR="00423582" w:rsidRPr="006125B5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76C239A3" w14:textId="77777777" w:rsidR="00423582" w:rsidRPr="002131D2" w:rsidRDefault="00423582" w:rsidP="00423582">
            <w:pPr>
              <w:pStyle w:val="Piedepgina"/>
              <w:jc w:val="center"/>
              <w:rPr>
                <w:rFonts w:cs="Arial"/>
                <w:sz w:val="18"/>
                <w:szCs w:val="18"/>
              </w:rPr>
            </w:pPr>
            <w:r w:rsidRPr="002131D2">
              <w:rPr>
                <w:rFonts w:cs="Arial"/>
                <w:sz w:val="18"/>
                <w:szCs w:val="18"/>
              </w:rPr>
              <w:t xml:space="preserve">Neiva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131D2">
              <w:rPr>
                <w:rFonts w:cs="Arial"/>
                <w:sz w:val="18"/>
                <w:szCs w:val="18"/>
              </w:rPr>
              <w:t xml:space="preserve"> Huila</w:t>
            </w:r>
            <w:r>
              <w:rPr>
                <w:rFonts w:cs="Arial"/>
                <w:sz w:val="18"/>
                <w:szCs w:val="18"/>
              </w:rPr>
              <w:t xml:space="preserve"> - Colombia</w:t>
            </w:r>
          </w:p>
          <w:p w14:paraId="1434D0CC" w14:textId="5CED0E92" w:rsidR="00423582" w:rsidRDefault="00423582" w:rsidP="00423582">
            <w:pPr>
              <w:pStyle w:val="Piedepgina"/>
              <w:jc w:val="center"/>
            </w:pPr>
          </w:p>
          <w:p w14:paraId="34E0F1FF" w14:textId="53552C97" w:rsidR="00F63958" w:rsidRPr="006D0650" w:rsidRDefault="00000000" w:rsidP="006D0650">
            <w:pPr>
              <w:pStyle w:val="Piedepgina"/>
              <w:jc w:val="center"/>
              <w:rPr>
                <w:rFonts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DA23" w14:textId="77777777" w:rsidR="002E3F45" w:rsidRDefault="002E3F45">
      <w:r>
        <w:separator/>
      </w:r>
    </w:p>
  </w:footnote>
  <w:footnote w:type="continuationSeparator" w:id="0">
    <w:p w14:paraId="49E398B0" w14:textId="77777777" w:rsidR="002E3F45" w:rsidRDefault="002E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38" w:type="pct"/>
      <w:tblInd w:w="-8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6"/>
      <w:gridCol w:w="5658"/>
      <w:gridCol w:w="2830"/>
    </w:tblGrid>
    <w:tr w:rsidR="0053209F" w14:paraId="38B09A7F" w14:textId="77777777" w:rsidTr="000B7888">
      <w:trPr>
        <w:cantSplit/>
        <w:trHeight w:val="841"/>
      </w:trPr>
      <w:tc>
        <w:tcPr>
          <w:tcW w:w="1104" w:type="pct"/>
          <w:vMerge w:val="restart"/>
          <w:vAlign w:val="center"/>
        </w:tcPr>
        <w:p w14:paraId="5CA763B7" w14:textId="23188BE0" w:rsidR="0053209F" w:rsidRDefault="0053209F" w:rsidP="006D0650">
          <w:pPr>
            <w:jc w:val="center"/>
            <w:rPr>
              <w:rFonts w:ascii="Lucida Sans Unicode" w:hAnsi="Lucida Sans Unicode"/>
              <w:b/>
              <w:noProof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FBAD9BA" wp14:editId="1329B884">
                <wp:extent cx="1390650" cy="9715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SPITAL  RGB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901" cy="980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pct"/>
          <w:vAlign w:val="center"/>
        </w:tcPr>
        <w:p w14:paraId="1CA942A4" w14:textId="77777777" w:rsidR="0053209F" w:rsidRPr="0053209F" w:rsidRDefault="0053209F" w:rsidP="00836611">
          <w:pPr>
            <w:jc w:val="center"/>
            <w:rPr>
              <w:rFonts w:cs="Arial"/>
              <w:b/>
              <w:sz w:val="24"/>
              <w:szCs w:val="24"/>
            </w:rPr>
          </w:pPr>
          <w:r w:rsidRPr="0053209F">
            <w:rPr>
              <w:rFonts w:cs="Arial"/>
              <w:b/>
              <w:bCs/>
              <w:sz w:val="24"/>
              <w:szCs w:val="24"/>
              <w:lang w:val="es-MX"/>
            </w:rPr>
            <w:t>FORMATO</w:t>
          </w:r>
        </w:p>
      </w:tc>
      <w:tc>
        <w:tcPr>
          <w:tcW w:w="1299" w:type="pct"/>
          <w:vAlign w:val="center"/>
        </w:tcPr>
        <w:p w14:paraId="05813127" w14:textId="77777777" w:rsidR="0053209F" w:rsidRPr="0053209F" w:rsidRDefault="0053209F" w:rsidP="00836611">
          <w:pPr>
            <w:jc w:val="center"/>
            <w:rPr>
              <w:rFonts w:cs="Arial"/>
              <w:b/>
              <w:sz w:val="20"/>
            </w:rPr>
          </w:pPr>
          <w:r w:rsidRPr="0053209F">
            <w:rPr>
              <w:rFonts w:cs="Arial"/>
              <w:b/>
              <w:sz w:val="20"/>
            </w:rPr>
            <w:t>FECHA DE EMISIÓN:</w:t>
          </w:r>
        </w:p>
        <w:p w14:paraId="246E5B48" w14:textId="7728961E" w:rsidR="0053209F" w:rsidRPr="00836611" w:rsidRDefault="002F768B" w:rsidP="00836611">
          <w:pPr>
            <w:jc w:val="center"/>
            <w:rPr>
              <w:rFonts w:ascii="Tahoma" w:hAnsi="Tahoma" w:cs="Tahoma"/>
              <w:b/>
            </w:rPr>
          </w:pPr>
          <w:r>
            <w:rPr>
              <w:rFonts w:cs="Arial"/>
              <w:b/>
              <w:sz w:val="20"/>
            </w:rPr>
            <w:t>ENERO</w:t>
          </w:r>
          <w:r w:rsidR="0053209F" w:rsidRPr="0053209F">
            <w:rPr>
              <w:rFonts w:cs="Arial"/>
              <w:b/>
              <w:sz w:val="20"/>
            </w:rPr>
            <w:t xml:space="preserve"> 202</w:t>
          </w:r>
          <w:r>
            <w:rPr>
              <w:rFonts w:cs="Arial"/>
              <w:b/>
              <w:sz w:val="20"/>
            </w:rPr>
            <w:t>4</w:t>
          </w:r>
        </w:p>
      </w:tc>
    </w:tr>
    <w:tr w:rsidR="001660D1" w14:paraId="788636A2" w14:textId="77777777" w:rsidTr="000B7888">
      <w:trPr>
        <w:cantSplit/>
        <w:trHeight w:val="406"/>
      </w:trPr>
      <w:tc>
        <w:tcPr>
          <w:tcW w:w="1104" w:type="pct"/>
          <w:vMerge/>
        </w:tcPr>
        <w:p w14:paraId="2FC3AA88" w14:textId="77777777" w:rsidR="001660D1" w:rsidRDefault="001660D1" w:rsidP="006D0650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597" w:type="pct"/>
          <w:vMerge w:val="restart"/>
          <w:vAlign w:val="center"/>
        </w:tcPr>
        <w:p w14:paraId="0071FBAD" w14:textId="77777777" w:rsidR="001660D1" w:rsidRPr="0053209F" w:rsidRDefault="001660D1" w:rsidP="006D0650">
          <w:pPr>
            <w:pStyle w:val="Encabezado"/>
            <w:jc w:val="center"/>
            <w:rPr>
              <w:rFonts w:cs="Arial"/>
              <w:b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3209F">
            <w:rPr>
              <w:rFonts w:cs="Arial"/>
              <w:b/>
              <w:bCs/>
              <w:sz w:val="24"/>
              <w:szCs w:val="24"/>
              <w:lang w:val="es-MX"/>
            </w:rPr>
            <w:t>FORMATO ÚNICO DE CONOCIMIENTO E INSCRIPCIÓN DEL SERVIDOR PUBLICO</w:t>
          </w:r>
        </w:p>
      </w:tc>
      <w:tc>
        <w:tcPr>
          <w:tcW w:w="1299" w:type="pct"/>
          <w:vAlign w:val="center"/>
        </w:tcPr>
        <w:p w14:paraId="2FD0CE47" w14:textId="26F05B7E" w:rsidR="001660D1" w:rsidRPr="00836611" w:rsidRDefault="001660D1" w:rsidP="006D0650">
          <w:pPr>
            <w:jc w:val="center"/>
            <w:rPr>
              <w:rFonts w:cs="Arial"/>
              <w:b/>
              <w:sz w:val="18"/>
              <w:szCs w:val="18"/>
            </w:rPr>
          </w:pPr>
          <w:r w:rsidRPr="0053209F">
            <w:rPr>
              <w:rFonts w:cs="Arial"/>
              <w:b/>
              <w:sz w:val="20"/>
            </w:rPr>
            <w:t>VERSIÓN: 0</w:t>
          </w:r>
          <w:r w:rsidR="002F768B">
            <w:rPr>
              <w:rFonts w:cs="Arial"/>
              <w:b/>
              <w:sz w:val="20"/>
            </w:rPr>
            <w:t>6</w:t>
          </w:r>
        </w:p>
      </w:tc>
    </w:tr>
    <w:tr w:rsidR="0053209F" w:rsidRPr="002C5DA6" w14:paraId="55556C4E" w14:textId="77777777" w:rsidTr="000B7888">
      <w:trPr>
        <w:cantSplit/>
        <w:trHeight w:val="317"/>
      </w:trPr>
      <w:tc>
        <w:tcPr>
          <w:tcW w:w="1104" w:type="pct"/>
          <w:vMerge/>
        </w:tcPr>
        <w:p w14:paraId="33ADCE72" w14:textId="77777777" w:rsidR="0053209F" w:rsidRDefault="0053209F" w:rsidP="006D0650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597" w:type="pct"/>
          <w:vMerge/>
        </w:tcPr>
        <w:p w14:paraId="2DD5B06D" w14:textId="77777777" w:rsidR="0053209F" w:rsidRPr="003A6FC5" w:rsidRDefault="0053209F" w:rsidP="006D0650">
          <w:pPr>
            <w:pStyle w:val="Ttulo5"/>
            <w:jc w:val="center"/>
            <w:rPr>
              <w:i/>
            </w:rPr>
          </w:pPr>
        </w:p>
      </w:tc>
      <w:tc>
        <w:tcPr>
          <w:tcW w:w="1299" w:type="pct"/>
          <w:vAlign w:val="center"/>
        </w:tcPr>
        <w:p w14:paraId="79DE043C" w14:textId="2173797D" w:rsidR="0053209F" w:rsidRPr="0053209F" w:rsidRDefault="0053209F" w:rsidP="006D0650">
          <w:pPr>
            <w:jc w:val="center"/>
            <w:rPr>
              <w:rFonts w:cs="Arial"/>
              <w:b/>
              <w:sz w:val="20"/>
            </w:rPr>
          </w:pPr>
          <w:r w:rsidRPr="0053209F">
            <w:rPr>
              <w:rFonts w:cs="Arial"/>
              <w:b/>
              <w:sz w:val="20"/>
            </w:rPr>
            <w:t xml:space="preserve">CÓDIGO: </w:t>
          </w:r>
          <w:r w:rsidRPr="0053209F">
            <w:rPr>
              <w:rFonts w:cs="Arial"/>
              <w:b/>
              <w:bCs/>
              <w:sz w:val="20"/>
              <w:lang w:eastAsia="es-CO"/>
            </w:rPr>
            <w:t>GD-GER-F-001C</w:t>
          </w:r>
        </w:p>
      </w:tc>
    </w:tr>
    <w:tr w:rsidR="006D0650" w14:paraId="61BA2068" w14:textId="77777777" w:rsidTr="000B7888">
      <w:trPr>
        <w:cantSplit/>
        <w:trHeight w:val="325"/>
      </w:trPr>
      <w:tc>
        <w:tcPr>
          <w:tcW w:w="1104" w:type="pct"/>
          <w:vMerge/>
        </w:tcPr>
        <w:p w14:paraId="5D0ADF05" w14:textId="77777777" w:rsidR="006D0650" w:rsidRPr="002C5DA6" w:rsidRDefault="006D0650" w:rsidP="006D0650">
          <w:pPr>
            <w:jc w:val="center"/>
            <w:rPr>
              <w:rFonts w:ascii="Lucida Sans Unicode" w:hAnsi="Lucida Sans Unicode"/>
              <w:noProof/>
            </w:rPr>
          </w:pPr>
        </w:p>
      </w:tc>
      <w:tc>
        <w:tcPr>
          <w:tcW w:w="2597" w:type="pct"/>
          <w:vMerge/>
        </w:tcPr>
        <w:p w14:paraId="051A9FA8" w14:textId="77777777" w:rsidR="006D0650" w:rsidRPr="002C5DA6" w:rsidRDefault="006D0650" w:rsidP="006D0650">
          <w:pPr>
            <w:jc w:val="center"/>
            <w:rPr>
              <w:rFonts w:ascii="Tahoma" w:hAnsi="Tahoma" w:cs="Tahoma"/>
              <w:b/>
            </w:rPr>
          </w:pPr>
        </w:p>
      </w:tc>
      <w:tc>
        <w:tcPr>
          <w:tcW w:w="1299" w:type="pct"/>
          <w:vAlign w:val="center"/>
        </w:tcPr>
        <w:p w14:paraId="696BA587" w14:textId="28DF1E98" w:rsidR="006D0650" w:rsidRPr="0053209F" w:rsidRDefault="001B6AB6" w:rsidP="006D0650">
          <w:pPr>
            <w:jc w:val="center"/>
            <w:rPr>
              <w:rFonts w:cs="Arial"/>
              <w:b/>
              <w:sz w:val="20"/>
            </w:rPr>
          </w:pPr>
          <w:r w:rsidRPr="0053209F">
            <w:rPr>
              <w:rFonts w:cs="Arial"/>
              <w:b/>
              <w:sz w:val="20"/>
            </w:rPr>
            <w:t>PÁ</w:t>
          </w:r>
          <w:r w:rsidR="006D0650" w:rsidRPr="0053209F">
            <w:rPr>
              <w:rFonts w:cs="Arial"/>
              <w:b/>
              <w:sz w:val="20"/>
            </w:rPr>
            <w:t xml:space="preserve">GINA:  </w: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begin"/>
          </w:r>
          <w:r w:rsidR="006D0650" w:rsidRPr="0053209F">
            <w:rPr>
              <w:rStyle w:val="Nmerodepgina"/>
              <w:rFonts w:cs="Arial"/>
              <w:b/>
              <w:sz w:val="20"/>
            </w:rPr>
            <w:instrText xml:space="preserve"> PAGE </w:instrTex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separate"/>
          </w:r>
          <w:r w:rsidR="00253A76" w:rsidRPr="0053209F">
            <w:rPr>
              <w:rStyle w:val="Nmerodepgina"/>
              <w:rFonts w:cs="Arial"/>
              <w:b/>
              <w:noProof/>
              <w:sz w:val="20"/>
            </w:rPr>
            <w:t>1</w: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end"/>
          </w:r>
          <w:r w:rsidR="006D0650" w:rsidRPr="0053209F">
            <w:rPr>
              <w:rStyle w:val="Nmerodepgina"/>
              <w:rFonts w:cs="Arial"/>
              <w:b/>
              <w:sz w:val="20"/>
            </w:rPr>
            <w:t xml:space="preserve"> de </w: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begin"/>
          </w:r>
          <w:r w:rsidR="006D0650" w:rsidRPr="0053209F">
            <w:rPr>
              <w:rStyle w:val="Nmerodepgina"/>
              <w:rFonts w:cs="Arial"/>
              <w:b/>
              <w:sz w:val="20"/>
            </w:rPr>
            <w:instrText xml:space="preserve"> NUMPAGES </w:instrTex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separate"/>
          </w:r>
          <w:r w:rsidR="00253A76" w:rsidRPr="0053209F">
            <w:rPr>
              <w:rStyle w:val="Nmerodepgina"/>
              <w:rFonts w:cs="Arial"/>
              <w:b/>
              <w:noProof/>
              <w:sz w:val="20"/>
            </w:rPr>
            <w:t>2</w:t>
          </w:r>
          <w:r w:rsidR="006D0650" w:rsidRPr="0053209F">
            <w:rPr>
              <w:rStyle w:val="Nmerodepgina"/>
              <w:rFonts w:cs="Arial"/>
              <w:b/>
              <w:sz w:val="20"/>
            </w:rPr>
            <w:fldChar w:fldCharType="end"/>
          </w:r>
        </w:p>
      </w:tc>
    </w:tr>
  </w:tbl>
  <w:p w14:paraId="3C7A12FE" w14:textId="77777777" w:rsidR="0088210F" w:rsidRPr="006B05FF" w:rsidRDefault="006B05FF" w:rsidP="006B05FF">
    <w:pPr>
      <w:pStyle w:val="Encabezado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5064146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98544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tabs>
          <w:tab w:val="num" w:pos="2353"/>
        </w:tabs>
        <w:ind w:left="2353" w:hanging="792"/>
      </w:pPr>
      <w:rPr>
        <w:rFonts w:ascii="Verdana" w:hAnsi="Verdana" w:cs="Verdana"/>
        <w:b w:val="0"/>
        <w:caps w:val="0"/>
        <w:smallCap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1224"/>
      </w:p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2160"/>
      </w:pPr>
    </w:lvl>
    <w:lvl w:ilvl="4">
      <w:start w:val="1"/>
      <w:numFmt w:val="decimal"/>
      <w:lvlText w:val="%1.%2.%3.%4.%5."/>
      <w:lvlJc w:val="left"/>
      <w:pPr>
        <w:tabs>
          <w:tab w:val="num" w:pos="1614"/>
        </w:tabs>
        <w:ind w:left="1614" w:hanging="2520"/>
      </w:pPr>
    </w:lvl>
    <w:lvl w:ilvl="5">
      <w:start w:val="1"/>
      <w:numFmt w:val="decimal"/>
      <w:lvlText w:val="%1.%2.%3.%4.%5.%6."/>
      <w:lvlJc w:val="left"/>
      <w:pPr>
        <w:tabs>
          <w:tab w:val="num" w:pos="2334"/>
        </w:tabs>
        <w:ind w:left="2334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3414"/>
        </w:tabs>
        <w:ind w:left="3414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4134"/>
        </w:tabs>
        <w:ind w:left="4134" w:hanging="5040"/>
      </w:pPr>
    </w:lvl>
  </w:abstractNum>
  <w:abstractNum w:abstractNumId="2" w15:restartNumberingAfterBreak="0">
    <w:nsid w:val="00D460BB"/>
    <w:multiLevelType w:val="hybridMultilevel"/>
    <w:tmpl w:val="72849D36"/>
    <w:lvl w:ilvl="0" w:tplc="51B29E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429"/>
    <w:multiLevelType w:val="hybridMultilevel"/>
    <w:tmpl w:val="90DE25E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CC7B31"/>
    <w:multiLevelType w:val="hybridMultilevel"/>
    <w:tmpl w:val="97147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487"/>
    <w:multiLevelType w:val="hybridMultilevel"/>
    <w:tmpl w:val="BF4AED96"/>
    <w:lvl w:ilvl="0" w:tplc="2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9C5563F"/>
    <w:multiLevelType w:val="hybridMultilevel"/>
    <w:tmpl w:val="02362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704E"/>
    <w:multiLevelType w:val="multilevel"/>
    <w:tmpl w:val="004A67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2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C23A26"/>
    <w:multiLevelType w:val="hybridMultilevel"/>
    <w:tmpl w:val="F57C3F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930A7D"/>
    <w:multiLevelType w:val="multilevel"/>
    <w:tmpl w:val="A3127B66"/>
    <w:lvl w:ilvl="0">
      <w:start w:val="1"/>
      <w:numFmt w:val="decimal"/>
      <w:pStyle w:val="EstiloTtulo112ptSinNegritaNegroJustificadoInterline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EstiloTtulo211pt"/>
      <w:lvlText w:val="%1.%2."/>
      <w:lvlJc w:val="left"/>
      <w:pPr>
        <w:tabs>
          <w:tab w:val="num" w:pos="3551"/>
        </w:tabs>
        <w:ind w:left="3551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648"/>
      </w:pPr>
      <w:rPr>
        <w:rFonts w:ascii="Arial Negrita" w:hAnsi="Arial Negrita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F27725B"/>
    <w:multiLevelType w:val="hybridMultilevel"/>
    <w:tmpl w:val="DF660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27D78"/>
    <w:multiLevelType w:val="hybridMultilevel"/>
    <w:tmpl w:val="500EB1A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D386E"/>
    <w:multiLevelType w:val="hybridMultilevel"/>
    <w:tmpl w:val="17C438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4B4E"/>
    <w:multiLevelType w:val="hybridMultilevel"/>
    <w:tmpl w:val="A21ECF1C"/>
    <w:lvl w:ilvl="0" w:tplc="828E13A0">
      <w:start w:val="1"/>
      <w:numFmt w:val="bullet"/>
      <w:pStyle w:val="Titulo4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824BA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CE1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A0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405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A3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E1D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7CA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6E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6197A"/>
    <w:multiLevelType w:val="hybridMultilevel"/>
    <w:tmpl w:val="AB404846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98E"/>
    <w:multiLevelType w:val="hybridMultilevel"/>
    <w:tmpl w:val="16CC1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00AD"/>
    <w:multiLevelType w:val="hybridMultilevel"/>
    <w:tmpl w:val="326CCA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06687"/>
    <w:multiLevelType w:val="hybridMultilevel"/>
    <w:tmpl w:val="2DF4323E"/>
    <w:lvl w:ilvl="0" w:tplc="DBAE5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30449">
    <w:abstractNumId w:val="0"/>
  </w:num>
  <w:num w:numId="2" w16cid:durableId="368839314">
    <w:abstractNumId w:val="7"/>
  </w:num>
  <w:num w:numId="3" w16cid:durableId="81099984">
    <w:abstractNumId w:val="13"/>
  </w:num>
  <w:num w:numId="4" w16cid:durableId="855970779">
    <w:abstractNumId w:val="9"/>
  </w:num>
  <w:num w:numId="5" w16cid:durableId="632248147">
    <w:abstractNumId w:val="3"/>
  </w:num>
  <w:num w:numId="6" w16cid:durableId="1459489901">
    <w:abstractNumId w:val="8"/>
  </w:num>
  <w:num w:numId="7" w16cid:durableId="898588983">
    <w:abstractNumId w:val="0"/>
  </w:num>
  <w:num w:numId="8" w16cid:durableId="1349989660">
    <w:abstractNumId w:val="14"/>
  </w:num>
  <w:num w:numId="9" w16cid:durableId="817499134">
    <w:abstractNumId w:val="5"/>
  </w:num>
  <w:num w:numId="10" w16cid:durableId="420758442">
    <w:abstractNumId w:val="15"/>
  </w:num>
  <w:num w:numId="11" w16cid:durableId="1728603753">
    <w:abstractNumId w:val="1"/>
  </w:num>
  <w:num w:numId="12" w16cid:durableId="1756319132">
    <w:abstractNumId w:val="11"/>
  </w:num>
  <w:num w:numId="13" w16cid:durableId="1759018628">
    <w:abstractNumId w:val="17"/>
  </w:num>
  <w:num w:numId="14" w16cid:durableId="111170220">
    <w:abstractNumId w:val="10"/>
  </w:num>
  <w:num w:numId="15" w16cid:durableId="1701396297">
    <w:abstractNumId w:val="4"/>
  </w:num>
  <w:num w:numId="16" w16cid:durableId="1779059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962614">
    <w:abstractNumId w:val="16"/>
  </w:num>
  <w:num w:numId="18" w16cid:durableId="1208419950">
    <w:abstractNumId w:val="2"/>
  </w:num>
  <w:num w:numId="19" w16cid:durableId="11884135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26"/>
    <w:rsid w:val="00000BB7"/>
    <w:rsid w:val="00003B92"/>
    <w:rsid w:val="00004271"/>
    <w:rsid w:val="000042EA"/>
    <w:rsid w:val="00004A52"/>
    <w:rsid w:val="0000510B"/>
    <w:rsid w:val="00005208"/>
    <w:rsid w:val="00007066"/>
    <w:rsid w:val="00010DBB"/>
    <w:rsid w:val="00011C7A"/>
    <w:rsid w:val="0001267B"/>
    <w:rsid w:val="000128C8"/>
    <w:rsid w:val="000147C6"/>
    <w:rsid w:val="00014A0A"/>
    <w:rsid w:val="00015A6A"/>
    <w:rsid w:val="00015E21"/>
    <w:rsid w:val="000169EC"/>
    <w:rsid w:val="000218F3"/>
    <w:rsid w:val="0002194F"/>
    <w:rsid w:val="00021F0A"/>
    <w:rsid w:val="0002236E"/>
    <w:rsid w:val="0002491A"/>
    <w:rsid w:val="00024A8E"/>
    <w:rsid w:val="000261E3"/>
    <w:rsid w:val="00026419"/>
    <w:rsid w:val="0002784C"/>
    <w:rsid w:val="00032D53"/>
    <w:rsid w:val="0003503E"/>
    <w:rsid w:val="00037414"/>
    <w:rsid w:val="0004006E"/>
    <w:rsid w:val="00040F15"/>
    <w:rsid w:val="00043CDC"/>
    <w:rsid w:val="00044079"/>
    <w:rsid w:val="0004460A"/>
    <w:rsid w:val="00046943"/>
    <w:rsid w:val="00046AEE"/>
    <w:rsid w:val="00047B7F"/>
    <w:rsid w:val="00050990"/>
    <w:rsid w:val="000532DB"/>
    <w:rsid w:val="00054515"/>
    <w:rsid w:val="0005495E"/>
    <w:rsid w:val="00054C6D"/>
    <w:rsid w:val="00054D2B"/>
    <w:rsid w:val="000579F6"/>
    <w:rsid w:val="0006094D"/>
    <w:rsid w:val="00060ED1"/>
    <w:rsid w:val="000611A6"/>
    <w:rsid w:val="000612B3"/>
    <w:rsid w:val="000645C4"/>
    <w:rsid w:val="00065381"/>
    <w:rsid w:val="00065553"/>
    <w:rsid w:val="000660BD"/>
    <w:rsid w:val="00066658"/>
    <w:rsid w:val="00067F66"/>
    <w:rsid w:val="00067F96"/>
    <w:rsid w:val="000702C7"/>
    <w:rsid w:val="00070334"/>
    <w:rsid w:val="00071AC2"/>
    <w:rsid w:val="00071EEF"/>
    <w:rsid w:val="00072B65"/>
    <w:rsid w:val="00073683"/>
    <w:rsid w:val="00073D4E"/>
    <w:rsid w:val="0007680D"/>
    <w:rsid w:val="00077684"/>
    <w:rsid w:val="000809B0"/>
    <w:rsid w:val="00080B06"/>
    <w:rsid w:val="00082419"/>
    <w:rsid w:val="000824FB"/>
    <w:rsid w:val="00083E01"/>
    <w:rsid w:val="00085C35"/>
    <w:rsid w:val="000862AA"/>
    <w:rsid w:val="00087EAE"/>
    <w:rsid w:val="0009186D"/>
    <w:rsid w:val="00092DAD"/>
    <w:rsid w:val="000940D9"/>
    <w:rsid w:val="00096587"/>
    <w:rsid w:val="00096B00"/>
    <w:rsid w:val="0009714E"/>
    <w:rsid w:val="000A0473"/>
    <w:rsid w:val="000A19CF"/>
    <w:rsid w:val="000A1A0B"/>
    <w:rsid w:val="000A2182"/>
    <w:rsid w:val="000A311C"/>
    <w:rsid w:val="000A3AF3"/>
    <w:rsid w:val="000A4779"/>
    <w:rsid w:val="000A4D59"/>
    <w:rsid w:val="000A4EC1"/>
    <w:rsid w:val="000A5753"/>
    <w:rsid w:val="000A7353"/>
    <w:rsid w:val="000B0404"/>
    <w:rsid w:val="000B1BF6"/>
    <w:rsid w:val="000B3444"/>
    <w:rsid w:val="000B4BA2"/>
    <w:rsid w:val="000B4DE5"/>
    <w:rsid w:val="000B64E2"/>
    <w:rsid w:val="000B6A72"/>
    <w:rsid w:val="000B7888"/>
    <w:rsid w:val="000C38FB"/>
    <w:rsid w:val="000C40FB"/>
    <w:rsid w:val="000C44AA"/>
    <w:rsid w:val="000C5349"/>
    <w:rsid w:val="000C54C9"/>
    <w:rsid w:val="000C6E8E"/>
    <w:rsid w:val="000C77E5"/>
    <w:rsid w:val="000C7886"/>
    <w:rsid w:val="000D0C1A"/>
    <w:rsid w:val="000D15A8"/>
    <w:rsid w:val="000D1B2D"/>
    <w:rsid w:val="000D20C8"/>
    <w:rsid w:val="000D544A"/>
    <w:rsid w:val="000D70DD"/>
    <w:rsid w:val="000D745C"/>
    <w:rsid w:val="000D77BE"/>
    <w:rsid w:val="000D7B17"/>
    <w:rsid w:val="000E1826"/>
    <w:rsid w:val="000E1ECA"/>
    <w:rsid w:val="000E3C72"/>
    <w:rsid w:val="000E52C9"/>
    <w:rsid w:val="000E5BEB"/>
    <w:rsid w:val="000E6009"/>
    <w:rsid w:val="000E60AB"/>
    <w:rsid w:val="000E6C80"/>
    <w:rsid w:val="000E7EB0"/>
    <w:rsid w:val="000F30CB"/>
    <w:rsid w:val="000F3717"/>
    <w:rsid w:val="000F5035"/>
    <w:rsid w:val="000F5B54"/>
    <w:rsid w:val="000F7C43"/>
    <w:rsid w:val="00101789"/>
    <w:rsid w:val="00103869"/>
    <w:rsid w:val="00104759"/>
    <w:rsid w:val="00105C72"/>
    <w:rsid w:val="001062E4"/>
    <w:rsid w:val="00107334"/>
    <w:rsid w:val="001078E0"/>
    <w:rsid w:val="00107B15"/>
    <w:rsid w:val="00111732"/>
    <w:rsid w:val="0011275A"/>
    <w:rsid w:val="00113F4C"/>
    <w:rsid w:val="00114592"/>
    <w:rsid w:val="00114D9E"/>
    <w:rsid w:val="001154F3"/>
    <w:rsid w:val="00115FD3"/>
    <w:rsid w:val="001166D5"/>
    <w:rsid w:val="00116E61"/>
    <w:rsid w:val="001204AE"/>
    <w:rsid w:val="00120F69"/>
    <w:rsid w:val="0012217C"/>
    <w:rsid w:val="00123A4C"/>
    <w:rsid w:val="001247EB"/>
    <w:rsid w:val="00124A68"/>
    <w:rsid w:val="00124C08"/>
    <w:rsid w:val="00126B00"/>
    <w:rsid w:val="001327B4"/>
    <w:rsid w:val="0013523C"/>
    <w:rsid w:val="001360E9"/>
    <w:rsid w:val="001364C4"/>
    <w:rsid w:val="001403EB"/>
    <w:rsid w:val="0014049A"/>
    <w:rsid w:val="00140CFD"/>
    <w:rsid w:val="00141FAA"/>
    <w:rsid w:val="00142B59"/>
    <w:rsid w:val="00152940"/>
    <w:rsid w:val="00152D30"/>
    <w:rsid w:val="001530DD"/>
    <w:rsid w:val="001535D1"/>
    <w:rsid w:val="0015381E"/>
    <w:rsid w:val="00154B48"/>
    <w:rsid w:val="00155276"/>
    <w:rsid w:val="0015585C"/>
    <w:rsid w:val="00155A4E"/>
    <w:rsid w:val="0016056C"/>
    <w:rsid w:val="00160E74"/>
    <w:rsid w:val="00161DE7"/>
    <w:rsid w:val="00164A9E"/>
    <w:rsid w:val="001660D1"/>
    <w:rsid w:val="00166B40"/>
    <w:rsid w:val="00166CBB"/>
    <w:rsid w:val="001717A7"/>
    <w:rsid w:val="00171D74"/>
    <w:rsid w:val="00172B94"/>
    <w:rsid w:val="00173B19"/>
    <w:rsid w:val="0017615F"/>
    <w:rsid w:val="0017625F"/>
    <w:rsid w:val="001773F0"/>
    <w:rsid w:val="0017785C"/>
    <w:rsid w:val="00177C81"/>
    <w:rsid w:val="0018048F"/>
    <w:rsid w:val="00181CD6"/>
    <w:rsid w:val="0018352A"/>
    <w:rsid w:val="00184D52"/>
    <w:rsid w:val="001871E8"/>
    <w:rsid w:val="00190BB6"/>
    <w:rsid w:val="00193160"/>
    <w:rsid w:val="0019423D"/>
    <w:rsid w:val="001961E9"/>
    <w:rsid w:val="00196A92"/>
    <w:rsid w:val="001975D1"/>
    <w:rsid w:val="0019785C"/>
    <w:rsid w:val="00197967"/>
    <w:rsid w:val="001A1155"/>
    <w:rsid w:val="001A11AC"/>
    <w:rsid w:val="001A1DFC"/>
    <w:rsid w:val="001A3C73"/>
    <w:rsid w:val="001A4021"/>
    <w:rsid w:val="001A475D"/>
    <w:rsid w:val="001A4965"/>
    <w:rsid w:val="001B0C48"/>
    <w:rsid w:val="001B0D8D"/>
    <w:rsid w:val="001B179D"/>
    <w:rsid w:val="001B2EC4"/>
    <w:rsid w:val="001B3235"/>
    <w:rsid w:val="001B3984"/>
    <w:rsid w:val="001B3D03"/>
    <w:rsid w:val="001B47D7"/>
    <w:rsid w:val="001B56F8"/>
    <w:rsid w:val="001B6964"/>
    <w:rsid w:val="001B6AB6"/>
    <w:rsid w:val="001B7C25"/>
    <w:rsid w:val="001C1023"/>
    <w:rsid w:val="001C1853"/>
    <w:rsid w:val="001C3368"/>
    <w:rsid w:val="001C33FD"/>
    <w:rsid w:val="001C4276"/>
    <w:rsid w:val="001C7BF6"/>
    <w:rsid w:val="001C7C33"/>
    <w:rsid w:val="001D1E7E"/>
    <w:rsid w:val="001D4CDD"/>
    <w:rsid w:val="001D6830"/>
    <w:rsid w:val="001D76DA"/>
    <w:rsid w:val="001D7701"/>
    <w:rsid w:val="001D7744"/>
    <w:rsid w:val="001E0603"/>
    <w:rsid w:val="001E0733"/>
    <w:rsid w:val="001E4FE3"/>
    <w:rsid w:val="001E5FC7"/>
    <w:rsid w:val="001E6542"/>
    <w:rsid w:val="001E6C33"/>
    <w:rsid w:val="001E76B6"/>
    <w:rsid w:val="001E76C9"/>
    <w:rsid w:val="001F06EA"/>
    <w:rsid w:val="001F096B"/>
    <w:rsid w:val="001F11DD"/>
    <w:rsid w:val="001F2387"/>
    <w:rsid w:val="001F4E30"/>
    <w:rsid w:val="001F545B"/>
    <w:rsid w:val="001F693B"/>
    <w:rsid w:val="00200560"/>
    <w:rsid w:val="00201FE6"/>
    <w:rsid w:val="002034D9"/>
    <w:rsid w:val="0020678B"/>
    <w:rsid w:val="00211E91"/>
    <w:rsid w:val="002139CE"/>
    <w:rsid w:val="00216255"/>
    <w:rsid w:val="00223E4C"/>
    <w:rsid w:val="00227520"/>
    <w:rsid w:val="0022765A"/>
    <w:rsid w:val="00227FCB"/>
    <w:rsid w:val="00230AEC"/>
    <w:rsid w:val="00232800"/>
    <w:rsid w:val="002332D2"/>
    <w:rsid w:val="00234499"/>
    <w:rsid w:val="0023593B"/>
    <w:rsid w:val="002359BF"/>
    <w:rsid w:val="00236EFA"/>
    <w:rsid w:val="00237485"/>
    <w:rsid w:val="00237666"/>
    <w:rsid w:val="00237F54"/>
    <w:rsid w:val="002428C3"/>
    <w:rsid w:val="002444D1"/>
    <w:rsid w:val="00245D1C"/>
    <w:rsid w:val="00246D1B"/>
    <w:rsid w:val="00247E92"/>
    <w:rsid w:val="00251EC3"/>
    <w:rsid w:val="002533AE"/>
    <w:rsid w:val="00253A76"/>
    <w:rsid w:val="0025445C"/>
    <w:rsid w:val="00257011"/>
    <w:rsid w:val="002606DA"/>
    <w:rsid w:val="00261659"/>
    <w:rsid w:val="00262479"/>
    <w:rsid w:val="002626F1"/>
    <w:rsid w:val="00262BB7"/>
    <w:rsid w:val="002632CD"/>
    <w:rsid w:val="002647F6"/>
    <w:rsid w:val="002663D5"/>
    <w:rsid w:val="0026729F"/>
    <w:rsid w:val="00267B56"/>
    <w:rsid w:val="00271059"/>
    <w:rsid w:val="00271089"/>
    <w:rsid w:val="00271A25"/>
    <w:rsid w:val="00273368"/>
    <w:rsid w:val="002744F2"/>
    <w:rsid w:val="00274D31"/>
    <w:rsid w:val="002750B7"/>
    <w:rsid w:val="0027681D"/>
    <w:rsid w:val="00277FE1"/>
    <w:rsid w:val="00280110"/>
    <w:rsid w:val="00280806"/>
    <w:rsid w:val="00280ECF"/>
    <w:rsid w:val="00281D17"/>
    <w:rsid w:val="002838A8"/>
    <w:rsid w:val="00286B38"/>
    <w:rsid w:val="00291FBB"/>
    <w:rsid w:val="00292111"/>
    <w:rsid w:val="00293EE3"/>
    <w:rsid w:val="00294A3C"/>
    <w:rsid w:val="00294FB2"/>
    <w:rsid w:val="002950A1"/>
    <w:rsid w:val="002960A1"/>
    <w:rsid w:val="002A102C"/>
    <w:rsid w:val="002A3596"/>
    <w:rsid w:val="002A4D5C"/>
    <w:rsid w:val="002A6DBF"/>
    <w:rsid w:val="002A7C1D"/>
    <w:rsid w:val="002B0280"/>
    <w:rsid w:val="002B2545"/>
    <w:rsid w:val="002B3138"/>
    <w:rsid w:val="002B4ABF"/>
    <w:rsid w:val="002B5E93"/>
    <w:rsid w:val="002B60FD"/>
    <w:rsid w:val="002B7601"/>
    <w:rsid w:val="002B7FB3"/>
    <w:rsid w:val="002C015D"/>
    <w:rsid w:val="002C1646"/>
    <w:rsid w:val="002C1757"/>
    <w:rsid w:val="002C1D79"/>
    <w:rsid w:val="002C234A"/>
    <w:rsid w:val="002C3864"/>
    <w:rsid w:val="002C3A3A"/>
    <w:rsid w:val="002C3F01"/>
    <w:rsid w:val="002C5409"/>
    <w:rsid w:val="002C6C55"/>
    <w:rsid w:val="002C78D6"/>
    <w:rsid w:val="002D07AC"/>
    <w:rsid w:val="002D0891"/>
    <w:rsid w:val="002D20D5"/>
    <w:rsid w:val="002D3593"/>
    <w:rsid w:val="002D3CE0"/>
    <w:rsid w:val="002D41AF"/>
    <w:rsid w:val="002D59FF"/>
    <w:rsid w:val="002D5F04"/>
    <w:rsid w:val="002D6887"/>
    <w:rsid w:val="002D7F91"/>
    <w:rsid w:val="002E2C67"/>
    <w:rsid w:val="002E3F45"/>
    <w:rsid w:val="002F043A"/>
    <w:rsid w:val="002F10C0"/>
    <w:rsid w:val="002F3848"/>
    <w:rsid w:val="002F57AE"/>
    <w:rsid w:val="002F601A"/>
    <w:rsid w:val="002F768B"/>
    <w:rsid w:val="003000A2"/>
    <w:rsid w:val="003000B4"/>
    <w:rsid w:val="00300841"/>
    <w:rsid w:val="003023D3"/>
    <w:rsid w:val="0030287E"/>
    <w:rsid w:val="00303024"/>
    <w:rsid w:val="0030334E"/>
    <w:rsid w:val="0030371B"/>
    <w:rsid w:val="003040DE"/>
    <w:rsid w:val="0030419D"/>
    <w:rsid w:val="00304FA1"/>
    <w:rsid w:val="00305517"/>
    <w:rsid w:val="00305BD6"/>
    <w:rsid w:val="00310296"/>
    <w:rsid w:val="003110CC"/>
    <w:rsid w:val="00312F69"/>
    <w:rsid w:val="0031534F"/>
    <w:rsid w:val="00315B5F"/>
    <w:rsid w:val="00317F6C"/>
    <w:rsid w:val="00321B39"/>
    <w:rsid w:val="003240C3"/>
    <w:rsid w:val="003251B2"/>
    <w:rsid w:val="003255FA"/>
    <w:rsid w:val="0033013D"/>
    <w:rsid w:val="003301D4"/>
    <w:rsid w:val="00331689"/>
    <w:rsid w:val="00332A47"/>
    <w:rsid w:val="00332A95"/>
    <w:rsid w:val="003332F4"/>
    <w:rsid w:val="003352D2"/>
    <w:rsid w:val="00336C01"/>
    <w:rsid w:val="00340296"/>
    <w:rsid w:val="003405D9"/>
    <w:rsid w:val="00342180"/>
    <w:rsid w:val="0034393C"/>
    <w:rsid w:val="00347CBD"/>
    <w:rsid w:val="00350C53"/>
    <w:rsid w:val="00353BB2"/>
    <w:rsid w:val="00353F0E"/>
    <w:rsid w:val="0035464E"/>
    <w:rsid w:val="003551C5"/>
    <w:rsid w:val="00355425"/>
    <w:rsid w:val="00356114"/>
    <w:rsid w:val="00356644"/>
    <w:rsid w:val="00356E88"/>
    <w:rsid w:val="003575FA"/>
    <w:rsid w:val="003628F6"/>
    <w:rsid w:val="00364023"/>
    <w:rsid w:val="00364DFE"/>
    <w:rsid w:val="00365E71"/>
    <w:rsid w:val="00366570"/>
    <w:rsid w:val="00367E1B"/>
    <w:rsid w:val="003704CD"/>
    <w:rsid w:val="00370561"/>
    <w:rsid w:val="00371C38"/>
    <w:rsid w:val="00373CD0"/>
    <w:rsid w:val="00374419"/>
    <w:rsid w:val="00374C7D"/>
    <w:rsid w:val="00375F8F"/>
    <w:rsid w:val="003760D5"/>
    <w:rsid w:val="0037639C"/>
    <w:rsid w:val="00376733"/>
    <w:rsid w:val="00376CE8"/>
    <w:rsid w:val="0037720C"/>
    <w:rsid w:val="003807D9"/>
    <w:rsid w:val="003819C2"/>
    <w:rsid w:val="00381E6E"/>
    <w:rsid w:val="00382CA4"/>
    <w:rsid w:val="003851CA"/>
    <w:rsid w:val="0038577A"/>
    <w:rsid w:val="003862A1"/>
    <w:rsid w:val="00390F00"/>
    <w:rsid w:val="00395527"/>
    <w:rsid w:val="0039558B"/>
    <w:rsid w:val="0039715D"/>
    <w:rsid w:val="00397AC4"/>
    <w:rsid w:val="003A0289"/>
    <w:rsid w:val="003A1293"/>
    <w:rsid w:val="003A1D76"/>
    <w:rsid w:val="003A2885"/>
    <w:rsid w:val="003A2FA0"/>
    <w:rsid w:val="003A3987"/>
    <w:rsid w:val="003A45E9"/>
    <w:rsid w:val="003A6038"/>
    <w:rsid w:val="003B2BA1"/>
    <w:rsid w:val="003B2F26"/>
    <w:rsid w:val="003B31A3"/>
    <w:rsid w:val="003B3AC0"/>
    <w:rsid w:val="003B3BCA"/>
    <w:rsid w:val="003C0719"/>
    <w:rsid w:val="003C2228"/>
    <w:rsid w:val="003C285E"/>
    <w:rsid w:val="003C5208"/>
    <w:rsid w:val="003C5317"/>
    <w:rsid w:val="003C5A32"/>
    <w:rsid w:val="003C6EDE"/>
    <w:rsid w:val="003C7351"/>
    <w:rsid w:val="003C73CE"/>
    <w:rsid w:val="003D115E"/>
    <w:rsid w:val="003D247B"/>
    <w:rsid w:val="003E01AE"/>
    <w:rsid w:val="003E0465"/>
    <w:rsid w:val="003E0A61"/>
    <w:rsid w:val="003E16FA"/>
    <w:rsid w:val="003E1EAA"/>
    <w:rsid w:val="003E2F46"/>
    <w:rsid w:val="003F3584"/>
    <w:rsid w:val="003F4297"/>
    <w:rsid w:val="003F432A"/>
    <w:rsid w:val="003F6C4E"/>
    <w:rsid w:val="003F74A0"/>
    <w:rsid w:val="004018FC"/>
    <w:rsid w:val="004021AF"/>
    <w:rsid w:val="00402D2E"/>
    <w:rsid w:val="00405225"/>
    <w:rsid w:val="0040532D"/>
    <w:rsid w:val="00411C1E"/>
    <w:rsid w:val="00411EAA"/>
    <w:rsid w:val="0041233D"/>
    <w:rsid w:val="00414504"/>
    <w:rsid w:val="00414F9B"/>
    <w:rsid w:val="004152DB"/>
    <w:rsid w:val="00420C6B"/>
    <w:rsid w:val="00421FF0"/>
    <w:rsid w:val="00423582"/>
    <w:rsid w:val="00426207"/>
    <w:rsid w:val="00426D2F"/>
    <w:rsid w:val="00430F41"/>
    <w:rsid w:val="00431EBD"/>
    <w:rsid w:val="0043338F"/>
    <w:rsid w:val="00434F10"/>
    <w:rsid w:val="00436A18"/>
    <w:rsid w:val="00437669"/>
    <w:rsid w:val="004405F1"/>
    <w:rsid w:val="00441F86"/>
    <w:rsid w:val="0044205C"/>
    <w:rsid w:val="004423F0"/>
    <w:rsid w:val="004431D0"/>
    <w:rsid w:val="004432C3"/>
    <w:rsid w:val="00443C71"/>
    <w:rsid w:val="00444821"/>
    <w:rsid w:val="00444ED7"/>
    <w:rsid w:val="004460D9"/>
    <w:rsid w:val="00446A70"/>
    <w:rsid w:val="00447D6A"/>
    <w:rsid w:val="004519D1"/>
    <w:rsid w:val="00451BE1"/>
    <w:rsid w:val="004526F1"/>
    <w:rsid w:val="00452B51"/>
    <w:rsid w:val="004563E0"/>
    <w:rsid w:val="0045680C"/>
    <w:rsid w:val="00456D5B"/>
    <w:rsid w:val="00460765"/>
    <w:rsid w:val="00461929"/>
    <w:rsid w:val="00461CB5"/>
    <w:rsid w:val="00461D31"/>
    <w:rsid w:val="00462A4F"/>
    <w:rsid w:val="004647D5"/>
    <w:rsid w:val="00465237"/>
    <w:rsid w:val="00465FFD"/>
    <w:rsid w:val="0046685A"/>
    <w:rsid w:val="00467231"/>
    <w:rsid w:val="00471FD9"/>
    <w:rsid w:val="00472E25"/>
    <w:rsid w:val="004734CF"/>
    <w:rsid w:val="00473D2D"/>
    <w:rsid w:val="004753B2"/>
    <w:rsid w:val="004756B3"/>
    <w:rsid w:val="00475C18"/>
    <w:rsid w:val="00476110"/>
    <w:rsid w:val="0048097C"/>
    <w:rsid w:val="0048102D"/>
    <w:rsid w:val="004819A1"/>
    <w:rsid w:val="00482BE2"/>
    <w:rsid w:val="0048307E"/>
    <w:rsid w:val="00483CFD"/>
    <w:rsid w:val="00485081"/>
    <w:rsid w:val="0048576E"/>
    <w:rsid w:val="0049082C"/>
    <w:rsid w:val="0049082D"/>
    <w:rsid w:val="00490A9C"/>
    <w:rsid w:val="00491332"/>
    <w:rsid w:val="00491AF1"/>
    <w:rsid w:val="00491D19"/>
    <w:rsid w:val="00491D76"/>
    <w:rsid w:val="0049269B"/>
    <w:rsid w:val="00494688"/>
    <w:rsid w:val="004976B5"/>
    <w:rsid w:val="00497B99"/>
    <w:rsid w:val="004A056B"/>
    <w:rsid w:val="004A0A56"/>
    <w:rsid w:val="004A12AB"/>
    <w:rsid w:val="004A2089"/>
    <w:rsid w:val="004A27D1"/>
    <w:rsid w:val="004A383B"/>
    <w:rsid w:val="004A4506"/>
    <w:rsid w:val="004B041E"/>
    <w:rsid w:val="004B2730"/>
    <w:rsid w:val="004B2D7B"/>
    <w:rsid w:val="004B3517"/>
    <w:rsid w:val="004B71B6"/>
    <w:rsid w:val="004C0C22"/>
    <w:rsid w:val="004C128A"/>
    <w:rsid w:val="004C1D4D"/>
    <w:rsid w:val="004C23E3"/>
    <w:rsid w:val="004C3EC1"/>
    <w:rsid w:val="004C3EE8"/>
    <w:rsid w:val="004C494B"/>
    <w:rsid w:val="004C5907"/>
    <w:rsid w:val="004C6546"/>
    <w:rsid w:val="004C6C0C"/>
    <w:rsid w:val="004C70B4"/>
    <w:rsid w:val="004C744A"/>
    <w:rsid w:val="004D09A9"/>
    <w:rsid w:val="004D1C42"/>
    <w:rsid w:val="004D364C"/>
    <w:rsid w:val="004D3758"/>
    <w:rsid w:val="004D627D"/>
    <w:rsid w:val="004E1031"/>
    <w:rsid w:val="004E2160"/>
    <w:rsid w:val="004E478A"/>
    <w:rsid w:val="004E492B"/>
    <w:rsid w:val="004E6210"/>
    <w:rsid w:val="004E6A52"/>
    <w:rsid w:val="004E71EA"/>
    <w:rsid w:val="004F1045"/>
    <w:rsid w:val="004F16DB"/>
    <w:rsid w:val="004F2DC2"/>
    <w:rsid w:val="004F2E06"/>
    <w:rsid w:val="004F3100"/>
    <w:rsid w:val="004F4662"/>
    <w:rsid w:val="004F5BB9"/>
    <w:rsid w:val="004F6C1F"/>
    <w:rsid w:val="004F6EEA"/>
    <w:rsid w:val="004F7960"/>
    <w:rsid w:val="004F7E1C"/>
    <w:rsid w:val="0050283F"/>
    <w:rsid w:val="00502A4A"/>
    <w:rsid w:val="0050367F"/>
    <w:rsid w:val="005036DD"/>
    <w:rsid w:val="00503A90"/>
    <w:rsid w:val="005041B7"/>
    <w:rsid w:val="00504523"/>
    <w:rsid w:val="00505521"/>
    <w:rsid w:val="00505638"/>
    <w:rsid w:val="00505B58"/>
    <w:rsid w:val="00510512"/>
    <w:rsid w:val="00511675"/>
    <w:rsid w:val="00511DBD"/>
    <w:rsid w:val="00514A86"/>
    <w:rsid w:val="00514DAF"/>
    <w:rsid w:val="0051501C"/>
    <w:rsid w:val="00516B54"/>
    <w:rsid w:val="00517172"/>
    <w:rsid w:val="00520B08"/>
    <w:rsid w:val="00522ABE"/>
    <w:rsid w:val="00522E0C"/>
    <w:rsid w:val="00523E7D"/>
    <w:rsid w:val="0052751F"/>
    <w:rsid w:val="00527E32"/>
    <w:rsid w:val="00530728"/>
    <w:rsid w:val="0053209F"/>
    <w:rsid w:val="00535092"/>
    <w:rsid w:val="00535A67"/>
    <w:rsid w:val="00536A0C"/>
    <w:rsid w:val="00540994"/>
    <w:rsid w:val="00542551"/>
    <w:rsid w:val="005449AD"/>
    <w:rsid w:val="00545759"/>
    <w:rsid w:val="00545900"/>
    <w:rsid w:val="00545A46"/>
    <w:rsid w:val="0054726F"/>
    <w:rsid w:val="005478F5"/>
    <w:rsid w:val="005537F9"/>
    <w:rsid w:val="00555CA1"/>
    <w:rsid w:val="005571C4"/>
    <w:rsid w:val="005572BD"/>
    <w:rsid w:val="005600AB"/>
    <w:rsid w:val="00560F32"/>
    <w:rsid w:val="00562E31"/>
    <w:rsid w:val="00564BB1"/>
    <w:rsid w:val="00564F13"/>
    <w:rsid w:val="00565432"/>
    <w:rsid w:val="00567E2F"/>
    <w:rsid w:val="00570987"/>
    <w:rsid w:val="00570C50"/>
    <w:rsid w:val="005711DE"/>
    <w:rsid w:val="005713BA"/>
    <w:rsid w:val="00572589"/>
    <w:rsid w:val="00573B07"/>
    <w:rsid w:val="00575984"/>
    <w:rsid w:val="00575B67"/>
    <w:rsid w:val="00576049"/>
    <w:rsid w:val="00577261"/>
    <w:rsid w:val="0058585F"/>
    <w:rsid w:val="005858D1"/>
    <w:rsid w:val="005902FA"/>
    <w:rsid w:val="00591A1B"/>
    <w:rsid w:val="00593275"/>
    <w:rsid w:val="005939B0"/>
    <w:rsid w:val="0059443F"/>
    <w:rsid w:val="00595A7D"/>
    <w:rsid w:val="005A0420"/>
    <w:rsid w:val="005A0762"/>
    <w:rsid w:val="005A0839"/>
    <w:rsid w:val="005A0A47"/>
    <w:rsid w:val="005A1A48"/>
    <w:rsid w:val="005A1BFF"/>
    <w:rsid w:val="005A26A7"/>
    <w:rsid w:val="005A2979"/>
    <w:rsid w:val="005A3151"/>
    <w:rsid w:val="005A3B6F"/>
    <w:rsid w:val="005A43BD"/>
    <w:rsid w:val="005A468A"/>
    <w:rsid w:val="005A57D9"/>
    <w:rsid w:val="005A78E8"/>
    <w:rsid w:val="005A7FB0"/>
    <w:rsid w:val="005B11C2"/>
    <w:rsid w:val="005B24F5"/>
    <w:rsid w:val="005B29B3"/>
    <w:rsid w:val="005B60B3"/>
    <w:rsid w:val="005C0398"/>
    <w:rsid w:val="005C2BAA"/>
    <w:rsid w:val="005C344E"/>
    <w:rsid w:val="005C520B"/>
    <w:rsid w:val="005C5424"/>
    <w:rsid w:val="005C6503"/>
    <w:rsid w:val="005C6CD5"/>
    <w:rsid w:val="005C7C25"/>
    <w:rsid w:val="005C7E7E"/>
    <w:rsid w:val="005D003C"/>
    <w:rsid w:val="005D139B"/>
    <w:rsid w:val="005D1414"/>
    <w:rsid w:val="005D2274"/>
    <w:rsid w:val="005D347C"/>
    <w:rsid w:val="005D77FA"/>
    <w:rsid w:val="005D78BC"/>
    <w:rsid w:val="005E02FF"/>
    <w:rsid w:val="005E2ADC"/>
    <w:rsid w:val="005E364F"/>
    <w:rsid w:val="005E3AAD"/>
    <w:rsid w:val="005E5A74"/>
    <w:rsid w:val="005E6006"/>
    <w:rsid w:val="005E6532"/>
    <w:rsid w:val="005E680F"/>
    <w:rsid w:val="005E6A8C"/>
    <w:rsid w:val="005E7074"/>
    <w:rsid w:val="005E7629"/>
    <w:rsid w:val="005F00C3"/>
    <w:rsid w:val="005F0CC3"/>
    <w:rsid w:val="005F5DAC"/>
    <w:rsid w:val="005F67D5"/>
    <w:rsid w:val="006003D2"/>
    <w:rsid w:val="00601408"/>
    <w:rsid w:val="00601CE2"/>
    <w:rsid w:val="00602CC1"/>
    <w:rsid w:val="00603D06"/>
    <w:rsid w:val="0060413B"/>
    <w:rsid w:val="00604722"/>
    <w:rsid w:val="00604F6B"/>
    <w:rsid w:val="00605502"/>
    <w:rsid w:val="0060630A"/>
    <w:rsid w:val="00606CF8"/>
    <w:rsid w:val="00606E3B"/>
    <w:rsid w:val="00611ECB"/>
    <w:rsid w:val="00612B82"/>
    <w:rsid w:val="00613714"/>
    <w:rsid w:val="00613F57"/>
    <w:rsid w:val="0061447C"/>
    <w:rsid w:val="00614525"/>
    <w:rsid w:val="00615047"/>
    <w:rsid w:val="00615766"/>
    <w:rsid w:val="00616A60"/>
    <w:rsid w:val="0062089B"/>
    <w:rsid w:val="00621022"/>
    <w:rsid w:val="00622745"/>
    <w:rsid w:val="006227F9"/>
    <w:rsid w:val="00626AEA"/>
    <w:rsid w:val="006272F0"/>
    <w:rsid w:val="0063030E"/>
    <w:rsid w:val="006319E7"/>
    <w:rsid w:val="00632F51"/>
    <w:rsid w:val="00633DB6"/>
    <w:rsid w:val="006354B7"/>
    <w:rsid w:val="00636DA6"/>
    <w:rsid w:val="00637478"/>
    <w:rsid w:val="00637EEB"/>
    <w:rsid w:val="00637FF6"/>
    <w:rsid w:val="00640279"/>
    <w:rsid w:val="006403DC"/>
    <w:rsid w:val="00642203"/>
    <w:rsid w:val="00642C6A"/>
    <w:rsid w:val="00643334"/>
    <w:rsid w:val="0064485F"/>
    <w:rsid w:val="00644CB2"/>
    <w:rsid w:val="006507B8"/>
    <w:rsid w:val="006513E7"/>
    <w:rsid w:val="00653F94"/>
    <w:rsid w:val="00654CA1"/>
    <w:rsid w:val="00655B21"/>
    <w:rsid w:val="00657022"/>
    <w:rsid w:val="00657606"/>
    <w:rsid w:val="0065785A"/>
    <w:rsid w:val="00660ABB"/>
    <w:rsid w:val="0066200F"/>
    <w:rsid w:val="00667BB5"/>
    <w:rsid w:val="00670A4B"/>
    <w:rsid w:val="00670B08"/>
    <w:rsid w:val="00670DE8"/>
    <w:rsid w:val="006729C4"/>
    <w:rsid w:val="006735BA"/>
    <w:rsid w:val="006760A7"/>
    <w:rsid w:val="0067758B"/>
    <w:rsid w:val="0067768B"/>
    <w:rsid w:val="00677DF8"/>
    <w:rsid w:val="00677ED6"/>
    <w:rsid w:val="006803AE"/>
    <w:rsid w:val="00680D8F"/>
    <w:rsid w:val="00684DC5"/>
    <w:rsid w:val="006856C7"/>
    <w:rsid w:val="00687DC0"/>
    <w:rsid w:val="00692209"/>
    <w:rsid w:val="0069471F"/>
    <w:rsid w:val="00696483"/>
    <w:rsid w:val="00697CCC"/>
    <w:rsid w:val="006A43C7"/>
    <w:rsid w:val="006A5903"/>
    <w:rsid w:val="006B05FF"/>
    <w:rsid w:val="006B2381"/>
    <w:rsid w:val="006B270D"/>
    <w:rsid w:val="006B28A0"/>
    <w:rsid w:val="006B32E3"/>
    <w:rsid w:val="006B4490"/>
    <w:rsid w:val="006B56E5"/>
    <w:rsid w:val="006C0842"/>
    <w:rsid w:val="006C1469"/>
    <w:rsid w:val="006C1944"/>
    <w:rsid w:val="006C1EE8"/>
    <w:rsid w:val="006C4E32"/>
    <w:rsid w:val="006C69E8"/>
    <w:rsid w:val="006D045C"/>
    <w:rsid w:val="006D0650"/>
    <w:rsid w:val="006D1038"/>
    <w:rsid w:val="006D202E"/>
    <w:rsid w:val="006D2EE1"/>
    <w:rsid w:val="006D3069"/>
    <w:rsid w:val="006D61DE"/>
    <w:rsid w:val="006D6CAB"/>
    <w:rsid w:val="006D7291"/>
    <w:rsid w:val="006D76AE"/>
    <w:rsid w:val="006E0558"/>
    <w:rsid w:val="006E0708"/>
    <w:rsid w:val="006E1D64"/>
    <w:rsid w:val="006E4C94"/>
    <w:rsid w:val="006E65A0"/>
    <w:rsid w:val="006F0ACA"/>
    <w:rsid w:val="006F117C"/>
    <w:rsid w:val="006F2AD2"/>
    <w:rsid w:val="006F704D"/>
    <w:rsid w:val="006F7668"/>
    <w:rsid w:val="006F7A93"/>
    <w:rsid w:val="006F7A9F"/>
    <w:rsid w:val="007005CE"/>
    <w:rsid w:val="0070410A"/>
    <w:rsid w:val="007042A5"/>
    <w:rsid w:val="00704698"/>
    <w:rsid w:val="00705A19"/>
    <w:rsid w:val="00705C6A"/>
    <w:rsid w:val="0070779F"/>
    <w:rsid w:val="0071147C"/>
    <w:rsid w:val="00711DAF"/>
    <w:rsid w:val="00713053"/>
    <w:rsid w:val="00717CE2"/>
    <w:rsid w:val="0072133D"/>
    <w:rsid w:val="00721735"/>
    <w:rsid w:val="00721781"/>
    <w:rsid w:val="00722600"/>
    <w:rsid w:val="00722630"/>
    <w:rsid w:val="00722ED4"/>
    <w:rsid w:val="007240A7"/>
    <w:rsid w:val="00724703"/>
    <w:rsid w:val="00725B3D"/>
    <w:rsid w:val="0072779C"/>
    <w:rsid w:val="00732269"/>
    <w:rsid w:val="0073275E"/>
    <w:rsid w:val="0073290C"/>
    <w:rsid w:val="0073295C"/>
    <w:rsid w:val="007329FB"/>
    <w:rsid w:val="00733C0A"/>
    <w:rsid w:val="0073405F"/>
    <w:rsid w:val="00734867"/>
    <w:rsid w:val="0073500D"/>
    <w:rsid w:val="00735626"/>
    <w:rsid w:val="007361C6"/>
    <w:rsid w:val="00736869"/>
    <w:rsid w:val="00737A42"/>
    <w:rsid w:val="00737C70"/>
    <w:rsid w:val="0074082E"/>
    <w:rsid w:val="00740965"/>
    <w:rsid w:val="0074185A"/>
    <w:rsid w:val="007462F8"/>
    <w:rsid w:val="007463AC"/>
    <w:rsid w:val="0074793A"/>
    <w:rsid w:val="007504EA"/>
    <w:rsid w:val="0075150C"/>
    <w:rsid w:val="0075307B"/>
    <w:rsid w:val="00753A3A"/>
    <w:rsid w:val="00755167"/>
    <w:rsid w:val="00755F31"/>
    <w:rsid w:val="007568D6"/>
    <w:rsid w:val="00756F78"/>
    <w:rsid w:val="00762C10"/>
    <w:rsid w:val="00763128"/>
    <w:rsid w:val="00764B24"/>
    <w:rsid w:val="0076534E"/>
    <w:rsid w:val="007657B8"/>
    <w:rsid w:val="00765FEF"/>
    <w:rsid w:val="007677D7"/>
    <w:rsid w:val="00767E07"/>
    <w:rsid w:val="00770A72"/>
    <w:rsid w:val="00771276"/>
    <w:rsid w:val="007713F6"/>
    <w:rsid w:val="00771585"/>
    <w:rsid w:val="00773A81"/>
    <w:rsid w:val="00773ECE"/>
    <w:rsid w:val="007750BF"/>
    <w:rsid w:val="00775805"/>
    <w:rsid w:val="00776A6C"/>
    <w:rsid w:val="0077746D"/>
    <w:rsid w:val="00780D68"/>
    <w:rsid w:val="00782619"/>
    <w:rsid w:val="00782BDB"/>
    <w:rsid w:val="00782D7E"/>
    <w:rsid w:val="00783D5D"/>
    <w:rsid w:val="0078667F"/>
    <w:rsid w:val="00786B1F"/>
    <w:rsid w:val="00786BD5"/>
    <w:rsid w:val="00792DB0"/>
    <w:rsid w:val="0079349E"/>
    <w:rsid w:val="00796AEC"/>
    <w:rsid w:val="007A075D"/>
    <w:rsid w:val="007A1475"/>
    <w:rsid w:val="007A1DC4"/>
    <w:rsid w:val="007A1DEA"/>
    <w:rsid w:val="007A3E26"/>
    <w:rsid w:val="007A3E9D"/>
    <w:rsid w:val="007A4010"/>
    <w:rsid w:val="007A4D9A"/>
    <w:rsid w:val="007B0204"/>
    <w:rsid w:val="007B114B"/>
    <w:rsid w:val="007B1A27"/>
    <w:rsid w:val="007B1FE3"/>
    <w:rsid w:val="007B2E28"/>
    <w:rsid w:val="007B5A46"/>
    <w:rsid w:val="007B5B03"/>
    <w:rsid w:val="007B6960"/>
    <w:rsid w:val="007B6FB8"/>
    <w:rsid w:val="007C0ACC"/>
    <w:rsid w:val="007C0E5C"/>
    <w:rsid w:val="007C364A"/>
    <w:rsid w:val="007C4086"/>
    <w:rsid w:val="007C4853"/>
    <w:rsid w:val="007C4F6D"/>
    <w:rsid w:val="007C5FAF"/>
    <w:rsid w:val="007D0A22"/>
    <w:rsid w:val="007D0A34"/>
    <w:rsid w:val="007D0DC0"/>
    <w:rsid w:val="007D131D"/>
    <w:rsid w:val="007D18ED"/>
    <w:rsid w:val="007D1C0E"/>
    <w:rsid w:val="007D3EFC"/>
    <w:rsid w:val="007D5A36"/>
    <w:rsid w:val="007D660E"/>
    <w:rsid w:val="007D6677"/>
    <w:rsid w:val="007E0A40"/>
    <w:rsid w:val="007E399B"/>
    <w:rsid w:val="007E42F5"/>
    <w:rsid w:val="007E7D1C"/>
    <w:rsid w:val="007F01CE"/>
    <w:rsid w:val="007F037C"/>
    <w:rsid w:val="007F0616"/>
    <w:rsid w:val="007F0CA8"/>
    <w:rsid w:val="007F204C"/>
    <w:rsid w:val="007F3180"/>
    <w:rsid w:val="007F38E0"/>
    <w:rsid w:val="007F436C"/>
    <w:rsid w:val="007F5479"/>
    <w:rsid w:val="007F614C"/>
    <w:rsid w:val="007F79C3"/>
    <w:rsid w:val="00801BD6"/>
    <w:rsid w:val="00803BDA"/>
    <w:rsid w:val="00804EC9"/>
    <w:rsid w:val="00804FA2"/>
    <w:rsid w:val="008052A7"/>
    <w:rsid w:val="00805AC7"/>
    <w:rsid w:val="00806382"/>
    <w:rsid w:val="00806610"/>
    <w:rsid w:val="00811A8F"/>
    <w:rsid w:val="00812712"/>
    <w:rsid w:val="00813726"/>
    <w:rsid w:val="00813E8E"/>
    <w:rsid w:val="00814CEA"/>
    <w:rsid w:val="008151E8"/>
    <w:rsid w:val="008156A0"/>
    <w:rsid w:val="00815DA3"/>
    <w:rsid w:val="00815E9C"/>
    <w:rsid w:val="00820DB7"/>
    <w:rsid w:val="00821201"/>
    <w:rsid w:val="008270A3"/>
    <w:rsid w:val="008277A6"/>
    <w:rsid w:val="00827922"/>
    <w:rsid w:val="0083124E"/>
    <w:rsid w:val="0083602F"/>
    <w:rsid w:val="0083640D"/>
    <w:rsid w:val="00836595"/>
    <w:rsid w:val="00836611"/>
    <w:rsid w:val="008367F9"/>
    <w:rsid w:val="008370EC"/>
    <w:rsid w:val="00843E21"/>
    <w:rsid w:val="008449A1"/>
    <w:rsid w:val="00852618"/>
    <w:rsid w:val="008533C8"/>
    <w:rsid w:val="00854EB3"/>
    <w:rsid w:val="00855A35"/>
    <w:rsid w:val="0085768C"/>
    <w:rsid w:val="00857A3F"/>
    <w:rsid w:val="00860F79"/>
    <w:rsid w:val="008618D3"/>
    <w:rsid w:val="00861AB6"/>
    <w:rsid w:val="00862882"/>
    <w:rsid w:val="00862E2B"/>
    <w:rsid w:val="0086316E"/>
    <w:rsid w:val="00867C73"/>
    <w:rsid w:val="00867D17"/>
    <w:rsid w:val="00870F0D"/>
    <w:rsid w:val="008712B8"/>
    <w:rsid w:val="00871411"/>
    <w:rsid w:val="00872211"/>
    <w:rsid w:val="00873507"/>
    <w:rsid w:val="008739AF"/>
    <w:rsid w:val="0087644E"/>
    <w:rsid w:val="00876786"/>
    <w:rsid w:val="00877AE7"/>
    <w:rsid w:val="008805FB"/>
    <w:rsid w:val="0088210F"/>
    <w:rsid w:val="008822DA"/>
    <w:rsid w:val="008822E9"/>
    <w:rsid w:val="00882769"/>
    <w:rsid w:val="00883248"/>
    <w:rsid w:val="00883619"/>
    <w:rsid w:val="008840CF"/>
    <w:rsid w:val="00886CB1"/>
    <w:rsid w:val="008879CB"/>
    <w:rsid w:val="00887E30"/>
    <w:rsid w:val="00890786"/>
    <w:rsid w:val="008918F6"/>
    <w:rsid w:val="00892115"/>
    <w:rsid w:val="00892370"/>
    <w:rsid w:val="00892567"/>
    <w:rsid w:val="008949D5"/>
    <w:rsid w:val="00894B58"/>
    <w:rsid w:val="00894F2E"/>
    <w:rsid w:val="00897BD6"/>
    <w:rsid w:val="008A05A2"/>
    <w:rsid w:val="008A084F"/>
    <w:rsid w:val="008A097E"/>
    <w:rsid w:val="008A116B"/>
    <w:rsid w:val="008A1E5A"/>
    <w:rsid w:val="008A291D"/>
    <w:rsid w:val="008A30B6"/>
    <w:rsid w:val="008A3521"/>
    <w:rsid w:val="008A7E5E"/>
    <w:rsid w:val="008B238E"/>
    <w:rsid w:val="008B3A5B"/>
    <w:rsid w:val="008B4D15"/>
    <w:rsid w:val="008B4E0E"/>
    <w:rsid w:val="008B6509"/>
    <w:rsid w:val="008B7859"/>
    <w:rsid w:val="008B7912"/>
    <w:rsid w:val="008C059C"/>
    <w:rsid w:val="008C16A9"/>
    <w:rsid w:val="008C24A1"/>
    <w:rsid w:val="008C2F7A"/>
    <w:rsid w:val="008C41E3"/>
    <w:rsid w:val="008C516C"/>
    <w:rsid w:val="008C52BA"/>
    <w:rsid w:val="008C55EC"/>
    <w:rsid w:val="008C64B8"/>
    <w:rsid w:val="008C6BCF"/>
    <w:rsid w:val="008C7BCB"/>
    <w:rsid w:val="008D03D3"/>
    <w:rsid w:val="008D25E2"/>
    <w:rsid w:val="008D3F59"/>
    <w:rsid w:val="008D5658"/>
    <w:rsid w:val="008D5859"/>
    <w:rsid w:val="008D6735"/>
    <w:rsid w:val="008D7003"/>
    <w:rsid w:val="008E17C8"/>
    <w:rsid w:val="008E2EA0"/>
    <w:rsid w:val="008E3303"/>
    <w:rsid w:val="008E3B21"/>
    <w:rsid w:val="008E44DD"/>
    <w:rsid w:val="008E740D"/>
    <w:rsid w:val="008F0286"/>
    <w:rsid w:val="008F304A"/>
    <w:rsid w:val="008F5B4C"/>
    <w:rsid w:val="008F6D8E"/>
    <w:rsid w:val="008F7807"/>
    <w:rsid w:val="00900E68"/>
    <w:rsid w:val="0090192A"/>
    <w:rsid w:val="00901D46"/>
    <w:rsid w:val="00902838"/>
    <w:rsid w:val="009047EA"/>
    <w:rsid w:val="009050AC"/>
    <w:rsid w:val="009063B4"/>
    <w:rsid w:val="00907122"/>
    <w:rsid w:val="00907A4D"/>
    <w:rsid w:val="009116D0"/>
    <w:rsid w:val="009141B5"/>
    <w:rsid w:val="00914219"/>
    <w:rsid w:val="00914C2F"/>
    <w:rsid w:val="00914D4D"/>
    <w:rsid w:val="00920F75"/>
    <w:rsid w:val="0092253E"/>
    <w:rsid w:val="0092268F"/>
    <w:rsid w:val="0092482D"/>
    <w:rsid w:val="00927ED7"/>
    <w:rsid w:val="00930731"/>
    <w:rsid w:val="00930847"/>
    <w:rsid w:val="009310F7"/>
    <w:rsid w:val="00931CD2"/>
    <w:rsid w:val="0093219E"/>
    <w:rsid w:val="00933044"/>
    <w:rsid w:val="00934C8E"/>
    <w:rsid w:val="00934EF9"/>
    <w:rsid w:val="00935F35"/>
    <w:rsid w:val="00940505"/>
    <w:rsid w:val="009418E8"/>
    <w:rsid w:val="00942922"/>
    <w:rsid w:val="0094368C"/>
    <w:rsid w:val="0094488D"/>
    <w:rsid w:val="00945B10"/>
    <w:rsid w:val="0094618A"/>
    <w:rsid w:val="009470B8"/>
    <w:rsid w:val="00947931"/>
    <w:rsid w:val="00950A93"/>
    <w:rsid w:val="00951180"/>
    <w:rsid w:val="00952179"/>
    <w:rsid w:val="00952963"/>
    <w:rsid w:val="00952A10"/>
    <w:rsid w:val="00955013"/>
    <w:rsid w:val="00955A6C"/>
    <w:rsid w:val="00955F92"/>
    <w:rsid w:val="00956E86"/>
    <w:rsid w:val="009572F9"/>
    <w:rsid w:val="00963B9A"/>
    <w:rsid w:val="00964BD8"/>
    <w:rsid w:val="00967123"/>
    <w:rsid w:val="00967C81"/>
    <w:rsid w:val="00970AE3"/>
    <w:rsid w:val="00971986"/>
    <w:rsid w:val="00972BC4"/>
    <w:rsid w:val="00972CA6"/>
    <w:rsid w:val="0097378F"/>
    <w:rsid w:val="0097447F"/>
    <w:rsid w:val="0097598E"/>
    <w:rsid w:val="00977394"/>
    <w:rsid w:val="009835DB"/>
    <w:rsid w:val="00984319"/>
    <w:rsid w:val="00986C65"/>
    <w:rsid w:val="00987042"/>
    <w:rsid w:val="00990D8C"/>
    <w:rsid w:val="00991189"/>
    <w:rsid w:val="00991A22"/>
    <w:rsid w:val="00991DB7"/>
    <w:rsid w:val="009923BD"/>
    <w:rsid w:val="00994528"/>
    <w:rsid w:val="00997177"/>
    <w:rsid w:val="009A0079"/>
    <w:rsid w:val="009A0F89"/>
    <w:rsid w:val="009A1374"/>
    <w:rsid w:val="009A370B"/>
    <w:rsid w:val="009A3E32"/>
    <w:rsid w:val="009A4210"/>
    <w:rsid w:val="009A4D0C"/>
    <w:rsid w:val="009B1AAC"/>
    <w:rsid w:val="009B1CB5"/>
    <w:rsid w:val="009B347D"/>
    <w:rsid w:val="009B392B"/>
    <w:rsid w:val="009B4C59"/>
    <w:rsid w:val="009B68D4"/>
    <w:rsid w:val="009C0492"/>
    <w:rsid w:val="009C0A65"/>
    <w:rsid w:val="009C0E07"/>
    <w:rsid w:val="009C0E5B"/>
    <w:rsid w:val="009C1A9A"/>
    <w:rsid w:val="009C2406"/>
    <w:rsid w:val="009C26ED"/>
    <w:rsid w:val="009C2B85"/>
    <w:rsid w:val="009C6FA8"/>
    <w:rsid w:val="009D0CD5"/>
    <w:rsid w:val="009D1595"/>
    <w:rsid w:val="009D277C"/>
    <w:rsid w:val="009D27E7"/>
    <w:rsid w:val="009D395D"/>
    <w:rsid w:val="009E1E67"/>
    <w:rsid w:val="009E2EFC"/>
    <w:rsid w:val="009E4519"/>
    <w:rsid w:val="009E5608"/>
    <w:rsid w:val="009E6237"/>
    <w:rsid w:val="009E68C0"/>
    <w:rsid w:val="009E71FC"/>
    <w:rsid w:val="009F0C0A"/>
    <w:rsid w:val="009F203C"/>
    <w:rsid w:val="009F4D7B"/>
    <w:rsid w:val="009F7515"/>
    <w:rsid w:val="00A01637"/>
    <w:rsid w:val="00A01850"/>
    <w:rsid w:val="00A02800"/>
    <w:rsid w:val="00A036BC"/>
    <w:rsid w:val="00A05368"/>
    <w:rsid w:val="00A069FF"/>
    <w:rsid w:val="00A07121"/>
    <w:rsid w:val="00A075F9"/>
    <w:rsid w:val="00A10722"/>
    <w:rsid w:val="00A1168F"/>
    <w:rsid w:val="00A1201F"/>
    <w:rsid w:val="00A14A51"/>
    <w:rsid w:val="00A17CBC"/>
    <w:rsid w:val="00A201C6"/>
    <w:rsid w:val="00A205F6"/>
    <w:rsid w:val="00A226D2"/>
    <w:rsid w:val="00A253E0"/>
    <w:rsid w:val="00A25654"/>
    <w:rsid w:val="00A26119"/>
    <w:rsid w:val="00A27482"/>
    <w:rsid w:val="00A3044E"/>
    <w:rsid w:val="00A3220E"/>
    <w:rsid w:val="00A32B14"/>
    <w:rsid w:val="00A32B72"/>
    <w:rsid w:val="00A32D6C"/>
    <w:rsid w:val="00A32ED6"/>
    <w:rsid w:val="00A335BD"/>
    <w:rsid w:val="00A34BDC"/>
    <w:rsid w:val="00A34F21"/>
    <w:rsid w:val="00A36DEA"/>
    <w:rsid w:val="00A37556"/>
    <w:rsid w:val="00A41196"/>
    <w:rsid w:val="00A41CFB"/>
    <w:rsid w:val="00A42B43"/>
    <w:rsid w:val="00A43518"/>
    <w:rsid w:val="00A439B2"/>
    <w:rsid w:val="00A4425E"/>
    <w:rsid w:val="00A44866"/>
    <w:rsid w:val="00A450FA"/>
    <w:rsid w:val="00A45FB2"/>
    <w:rsid w:val="00A46674"/>
    <w:rsid w:val="00A46F00"/>
    <w:rsid w:val="00A524D9"/>
    <w:rsid w:val="00A530FF"/>
    <w:rsid w:val="00A53751"/>
    <w:rsid w:val="00A538B6"/>
    <w:rsid w:val="00A540E9"/>
    <w:rsid w:val="00A549BB"/>
    <w:rsid w:val="00A551B0"/>
    <w:rsid w:val="00A56A9D"/>
    <w:rsid w:val="00A56BAA"/>
    <w:rsid w:val="00A57624"/>
    <w:rsid w:val="00A57C7B"/>
    <w:rsid w:val="00A61532"/>
    <w:rsid w:val="00A62781"/>
    <w:rsid w:val="00A63A6B"/>
    <w:rsid w:val="00A64F81"/>
    <w:rsid w:val="00A65C5B"/>
    <w:rsid w:val="00A662D0"/>
    <w:rsid w:val="00A66426"/>
    <w:rsid w:val="00A66DBB"/>
    <w:rsid w:val="00A71A78"/>
    <w:rsid w:val="00A7319A"/>
    <w:rsid w:val="00A73AF4"/>
    <w:rsid w:val="00A75136"/>
    <w:rsid w:val="00A75B2B"/>
    <w:rsid w:val="00A7635B"/>
    <w:rsid w:val="00A763E0"/>
    <w:rsid w:val="00A76C09"/>
    <w:rsid w:val="00A76F02"/>
    <w:rsid w:val="00A81969"/>
    <w:rsid w:val="00A81E54"/>
    <w:rsid w:val="00A829DC"/>
    <w:rsid w:val="00A8368B"/>
    <w:rsid w:val="00A853D5"/>
    <w:rsid w:val="00A8606E"/>
    <w:rsid w:val="00A87798"/>
    <w:rsid w:val="00A90C73"/>
    <w:rsid w:val="00A91032"/>
    <w:rsid w:val="00A9104E"/>
    <w:rsid w:val="00A91655"/>
    <w:rsid w:val="00A916F1"/>
    <w:rsid w:val="00A91ADE"/>
    <w:rsid w:val="00A91BCE"/>
    <w:rsid w:val="00A92181"/>
    <w:rsid w:val="00A926A6"/>
    <w:rsid w:val="00A92A73"/>
    <w:rsid w:val="00A9522C"/>
    <w:rsid w:val="00AA026A"/>
    <w:rsid w:val="00AA04F3"/>
    <w:rsid w:val="00AA05A9"/>
    <w:rsid w:val="00AA1E15"/>
    <w:rsid w:val="00AA3FAE"/>
    <w:rsid w:val="00AA6989"/>
    <w:rsid w:val="00AB117E"/>
    <w:rsid w:val="00AB196D"/>
    <w:rsid w:val="00AB48DB"/>
    <w:rsid w:val="00AB666F"/>
    <w:rsid w:val="00AB6EB4"/>
    <w:rsid w:val="00AC00EC"/>
    <w:rsid w:val="00AC423D"/>
    <w:rsid w:val="00AC56B5"/>
    <w:rsid w:val="00AC6E2B"/>
    <w:rsid w:val="00AD009C"/>
    <w:rsid w:val="00AD081A"/>
    <w:rsid w:val="00AD12CB"/>
    <w:rsid w:val="00AD1B2E"/>
    <w:rsid w:val="00AD2057"/>
    <w:rsid w:val="00AD23BA"/>
    <w:rsid w:val="00AD2694"/>
    <w:rsid w:val="00AD281B"/>
    <w:rsid w:val="00AD2EF2"/>
    <w:rsid w:val="00AD6335"/>
    <w:rsid w:val="00AD75CA"/>
    <w:rsid w:val="00AE000F"/>
    <w:rsid w:val="00AE0233"/>
    <w:rsid w:val="00AE0D5E"/>
    <w:rsid w:val="00AE3D83"/>
    <w:rsid w:val="00AE4244"/>
    <w:rsid w:val="00AE7194"/>
    <w:rsid w:val="00AE7C4F"/>
    <w:rsid w:val="00AE7FF8"/>
    <w:rsid w:val="00AF0841"/>
    <w:rsid w:val="00AF0B6D"/>
    <w:rsid w:val="00AF0CD3"/>
    <w:rsid w:val="00AF1987"/>
    <w:rsid w:val="00AF2283"/>
    <w:rsid w:val="00AF380C"/>
    <w:rsid w:val="00AF6F04"/>
    <w:rsid w:val="00AF7163"/>
    <w:rsid w:val="00AF7965"/>
    <w:rsid w:val="00B0124D"/>
    <w:rsid w:val="00B0335E"/>
    <w:rsid w:val="00B03A4F"/>
    <w:rsid w:val="00B040E5"/>
    <w:rsid w:val="00B1078B"/>
    <w:rsid w:val="00B11301"/>
    <w:rsid w:val="00B11DD2"/>
    <w:rsid w:val="00B11F5D"/>
    <w:rsid w:val="00B169FB"/>
    <w:rsid w:val="00B17901"/>
    <w:rsid w:val="00B17FD9"/>
    <w:rsid w:val="00B20B45"/>
    <w:rsid w:val="00B227B1"/>
    <w:rsid w:val="00B23055"/>
    <w:rsid w:val="00B239A1"/>
    <w:rsid w:val="00B23AD1"/>
    <w:rsid w:val="00B2625B"/>
    <w:rsid w:val="00B2796E"/>
    <w:rsid w:val="00B30EBB"/>
    <w:rsid w:val="00B32B91"/>
    <w:rsid w:val="00B33555"/>
    <w:rsid w:val="00B34D8C"/>
    <w:rsid w:val="00B35369"/>
    <w:rsid w:val="00B35BB6"/>
    <w:rsid w:val="00B37880"/>
    <w:rsid w:val="00B37B68"/>
    <w:rsid w:val="00B37FAD"/>
    <w:rsid w:val="00B37FE9"/>
    <w:rsid w:val="00B417B2"/>
    <w:rsid w:val="00B42425"/>
    <w:rsid w:val="00B47054"/>
    <w:rsid w:val="00B47553"/>
    <w:rsid w:val="00B504A3"/>
    <w:rsid w:val="00B50B41"/>
    <w:rsid w:val="00B51B9B"/>
    <w:rsid w:val="00B522C4"/>
    <w:rsid w:val="00B535E1"/>
    <w:rsid w:val="00B53C9F"/>
    <w:rsid w:val="00B543B1"/>
    <w:rsid w:val="00B54DB2"/>
    <w:rsid w:val="00B557DC"/>
    <w:rsid w:val="00B55A9C"/>
    <w:rsid w:val="00B55C79"/>
    <w:rsid w:val="00B56457"/>
    <w:rsid w:val="00B57BC3"/>
    <w:rsid w:val="00B628A9"/>
    <w:rsid w:val="00B633B6"/>
    <w:rsid w:val="00B64706"/>
    <w:rsid w:val="00B65E96"/>
    <w:rsid w:val="00B669DB"/>
    <w:rsid w:val="00B66FB4"/>
    <w:rsid w:val="00B670B4"/>
    <w:rsid w:val="00B674ED"/>
    <w:rsid w:val="00B70393"/>
    <w:rsid w:val="00B70B9C"/>
    <w:rsid w:val="00B72902"/>
    <w:rsid w:val="00B7679E"/>
    <w:rsid w:val="00B76DC7"/>
    <w:rsid w:val="00B804F5"/>
    <w:rsid w:val="00B80A45"/>
    <w:rsid w:val="00B80B4E"/>
    <w:rsid w:val="00B82600"/>
    <w:rsid w:val="00B82DB1"/>
    <w:rsid w:val="00B8375A"/>
    <w:rsid w:val="00B844A7"/>
    <w:rsid w:val="00B86C0C"/>
    <w:rsid w:val="00B90108"/>
    <w:rsid w:val="00B901B9"/>
    <w:rsid w:val="00B912F7"/>
    <w:rsid w:val="00B91BCC"/>
    <w:rsid w:val="00B92069"/>
    <w:rsid w:val="00B925EB"/>
    <w:rsid w:val="00B960B0"/>
    <w:rsid w:val="00B96260"/>
    <w:rsid w:val="00BA0132"/>
    <w:rsid w:val="00BA03EA"/>
    <w:rsid w:val="00BA15F2"/>
    <w:rsid w:val="00BA1DC6"/>
    <w:rsid w:val="00BA2A72"/>
    <w:rsid w:val="00BA4C9F"/>
    <w:rsid w:val="00BA6808"/>
    <w:rsid w:val="00BA703D"/>
    <w:rsid w:val="00BA756C"/>
    <w:rsid w:val="00BB137B"/>
    <w:rsid w:val="00BB15E5"/>
    <w:rsid w:val="00BB1A6F"/>
    <w:rsid w:val="00BB1B5F"/>
    <w:rsid w:val="00BB2E75"/>
    <w:rsid w:val="00BB3284"/>
    <w:rsid w:val="00BB35A3"/>
    <w:rsid w:val="00BB3C31"/>
    <w:rsid w:val="00BB4345"/>
    <w:rsid w:val="00BB57DF"/>
    <w:rsid w:val="00BB7040"/>
    <w:rsid w:val="00BC184A"/>
    <w:rsid w:val="00BC2373"/>
    <w:rsid w:val="00BC2955"/>
    <w:rsid w:val="00BC4B72"/>
    <w:rsid w:val="00BC5CEA"/>
    <w:rsid w:val="00BC6C00"/>
    <w:rsid w:val="00BC718F"/>
    <w:rsid w:val="00BC7564"/>
    <w:rsid w:val="00BD0C39"/>
    <w:rsid w:val="00BD0EB3"/>
    <w:rsid w:val="00BD11A5"/>
    <w:rsid w:val="00BD11BE"/>
    <w:rsid w:val="00BD23A5"/>
    <w:rsid w:val="00BD38D8"/>
    <w:rsid w:val="00BD3E28"/>
    <w:rsid w:val="00BD4ADD"/>
    <w:rsid w:val="00BD54F7"/>
    <w:rsid w:val="00BD66D6"/>
    <w:rsid w:val="00BE1842"/>
    <w:rsid w:val="00BE1E98"/>
    <w:rsid w:val="00BE3BA3"/>
    <w:rsid w:val="00BE5446"/>
    <w:rsid w:val="00BE5F9C"/>
    <w:rsid w:val="00BF03A4"/>
    <w:rsid w:val="00BF151F"/>
    <w:rsid w:val="00BF22C7"/>
    <w:rsid w:val="00BF4AF7"/>
    <w:rsid w:val="00BF6C57"/>
    <w:rsid w:val="00C00190"/>
    <w:rsid w:val="00C00975"/>
    <w:rsid w:val="00C00C4F"/>
    <w:rsid w:val="00C01ADC"/>
    <w:rsid w:val="00C02D28"/>
    <w:rsid w:val="00C058E1"/>
    <w:rsid w:val="00C0621D"/>
    <w:rsid w:val="00C06512"/>
    <w:rsid w:val="00C065F5"/>
    <w:rsid w:val="00C06F23"/>
    <w:rsid w:val="00C113C9"/>
    <w:rsid w:val="00C117C0"/>
    <w:rsid w:val="00C12408"/>
    <w:rsid w:val="00C124E0"/>
    <w:rsid w:val="00C13781"/>
    <w:rsid w:val="00C13D4A"/>
    <w:rsid w:val="00C16705"/>
    <w:rsid w:val="00C16F66"/>
    <w:rsid w:val="00C1777D"/>
    <w:rsid w:val="00C2003C"/>
    <w:rsid w:val="00C216B0"/>
    <w:rsid w:val="00C222DB"/>
    <w:rsid w:val="00C22866"/>
    <w:rsid w:val="00C228E8"/>
    <w:rsid w:val="00C23FA5"/>
    <w:rsid w:val="00C24AA6"/>
    <w:rsid w:val="00C250C3"/>
    <w:rsid w:val="00C27D1E"/>
    <w:rsid w:val="00C27F77"/>
    <w:rsid w:val="00C328FF"/>
    <w:rsid w:val="00C3333D"/>
    <w:rsid w:val="00C34E22"/>
    <w:rsid w:val="00C352AA"/>
    <w:rsid w:val="00C35D41"/>
    <w:rsid w:val="00C409DE"/>
    <w:rsid w:val="00C4276F"/>
    <w:rsid w:val="00C43D63"/>
    <w:rsid w:val="00C47C46"/>
    <w:rsid w:val="00C506AD"/>
    <w:rsid w:val="00C50F6D"/>
    <w:rsid w:val="00C5152D"/>
    <w:rsid w:val="00C51FF3"/>
    <w:rsid w:val="00C53D28"/>
    <w:rsid w:val="00C57E40"/>
    <w:rsid w:val="00C601B5"/>
    <w:rsid w:val="00C6187E"/>
    <w:rsid w:val="00C62576"/>
    <w:rsid w:val="00C6400F"/>
    <w:rsid w:val="00C65179"/>
    <w:rsid w:val="00C65985"/>
    <w:rsid w:val="00C70CD0"/>
    <w:rsid w:val="00C7209A"/>
    <w:rsid w:val="00C76F1C"/>
    <w:rsid w:val="00C77689"/>
    <w:rsid w:val="00C80462"/>
    <w:rsid w:val="00C8054F"/>
    <w:rsid w:val="00C80F05"/>
    <w:rsid w:val="00C82E04"/>
    <w:rsid w:val="00C8303B"/>
    <w:rsid w:val="00C83F5A"/>
    <w:rsid w:val="00C865A6"/>
    <w:rsid w:val="00C9277E"/>
    <w:rsid w:val="00C9371B"/>
    <w:rsid w:val="00C93B69"/>
    <w:rsid w:val="00C93EFA"/>
    <w:rsid w:val="00C945EE"/>
    <w:rsid w:val="00C94CC5"/>
    <w:rsid w:val="00C94F24"/>
    <w:rsid w:val="00C963B3"/>
    <w:rsid w:val="00C96937"/>
    <w:rsid w:val="00C96E09"/>
    <w:rsid w:val="00CA26E0"/>
    <w:rsid w:val="00CA3C7D"/>
    <w:rsid w:val="00CA403F"/>
    <w:rsid w:val="00CA46FD"/>
    <w:rsid w:val="00CA5C2F"/>
    <w:rsid w:val="00CB05E0"/>
    <w:rsid w:val="00CB07CA"/>
    <w:rsid w:val="00CB2961"/>
    <w:rsid w:val="00CB4447"/>
    <w:rsid w:val="00CB476E"/>
    <w:rsid w:val="00CB4C09"/>
    <w:rsid w:val="00CB53C0"/>
    <w:rsid w:val="00CB58CD"/>
    <w:rsid w:val="00CB6608"/>
    <w:rsid w:val="00CC1E0C"/>
    <w:rsid w:val="00CC2050"/>
    <w:rsid w:val="00CC287D"/>
    <w:rsid w:val="00CC5643"/>
    <w:rsid w:val="00CC564A"/>
    <w:rsid w:val="00CC69C1"/>
    <w:rsid w:val="00CC7C44"/>
    <w:rsid w:val="00CD0401"/>
    <w:rsid w:val="00CD2ADA"/>
    <w:rsid w:val="00CD34C2"/>
    <w:rsid w:val="00CD4F19"/>
    <w:rsid w:val="00CD5AC7"/>
    <w:rsid w:val="00CD6085"/>
    <w:rsid w:val="00CE0D31"/>
    <w:rsid w:val="00CE1ED6"/>
    <w:rsid w:val="00CE27AA"/>
    <w:rsid w:val="00CE2EF3"/>
    <w:rsid w:val="00CE4C30"/>
    <w:rsid w:val="00CE7156"/>
    <w:rsid w:val="00CE7D1F"/>
    <w:rsid w:val="00CE7D27"/>
    <w:rsid w:val="00CF338D"/>
    <w:rsid w:val="00CF52D0"/>
    <w:rsid w:val="00CF70DA"/>
    <w:rsid w:val="00CF7D4C"/>
    <w:rsid w:val="00D01011"/>
    <w:rsid w:val="00D02821"/>
    <w:rsid w:val="00D0286B"/>
    <w:rsid w:val="00D02CFB"/>
    <w:rsid w:val="00D043FE"/>
    <w:rsid w:val="00D06A9F"/>
    <w:rsid w:val="00D11197"/>
    <w:rsid w:val="00D1174D"/>
    <w:rsid w:val="00D12ACD"/>
    <w:rsid w:val="00D12CA2"/>
    <w:rsid w:val="00D15919"/>
    <w:rsid w:val="00D1685E"/>
    <w:rsid w:val="00D168E8"/>
    <w:rsid w:val="00D17ECE"/>
    <w:rsid w:val="00D20119"/>
    <w:rsid w:val="00D20232"/>
    <w:rsid w:val="00D207FA"/>
    <w:rsid w:val="00D224CD"/>
    <w:rsid w:val="00D2321F"/>
    <w:rsid w:val="00D24F20"/>
    <w:rsid w:val="00D25036"/>
    <w:rsid w:val="00D258EB"/>
    <w:rsid w:val="00D272E5"/>
    <w:rsid w:val="00D30441"/>
    <w:rsid w:val="00D3079B"/>
    <w:rsid w:val="00D30C7D"/>
    <w:rsid w:val="00D30FD6"/>
    <w:rsid w:val="00D314E0"/>
    <w:rsid w:val="00D329A2"/>
    <w:rsid w:val="00D35890"/>
    <w:rsid w:val="00D3712D"/>
    <w:rsid w:val="00D42BBB"/>
    <w:rsid w:val="00D43535"/>
    <w:rsid w:val="00D456F0"/>
    <w:rsid w:val="00D46E64"/>
    <w:rsid w:val="00D47E2B"/>
    <w:rsid w:val="00D50E17"/>
    <w:rsid w:val="00D50E65"/>
    <w:rsid w:val="00D50EAE"/>
    <w:rsid w:val="00D53B62"/>
    <w:rsid w:val="00D53CE2"/>
    <w:rsid w:val="00D54128"/>
    <w:rsid w:val="00D55A27"/>
    <w:rsid w:val="00D61A74"/>
    <w:rsid w:val="00D62599"/>
    <w:rsid w:val="00D63656"/>
    <w:rsid w:val="00D645CE"/>
    <w:rsid w:val="00D65FF0"/>
    <w:rsid w:val="00D674F6"/>
    <w:rsid w:val="00D6792B"/>
    <w:rsid w:val="00D7025B"/>
    <w:rsid w:val="00D72020"/>
    <w:rsid w:val="00D74394"/>
    <w:rsid w:val="00D74B9D"/>
    <w:rsid w:val="00D752B7"/>
    <w:rsid w:val="00D75507"/>
    <w:rsid w:val="00D82563"/>
    <w:rsid w:val="00D83325"/>
    <w:rsid w:val="00D8576B"/>
    <w:rsid w:val="00D859B0"/>
    <w:rsid w:val="00D86519"/>
    <w:rsid w:val="00D876ED"/>
    <w:rsid w:val="00D903D8"/>
    <w:rsid w:val="00D909EA"/>
    <w:rsid w:val="00D916FC"/>
    <w:rsid w:val="00D96586"/>
    <w:rsid w:val="00D971C1"/>
    <w:rsid w:val="00D9755D"/>
    <w:rsid w:val="00DA0FF9"/>
    <w:rsid w:val="00DA1C65"/>
    <w:rsid w:val="00DA2CB3"/>
    <w:rsid w:val="00DA4EBA"/>
    <w:rsid w:val="00DA73BB"/>
    <w:rsid w:val="00DB0943"/>
    <w:rsid w:val="00DB0F54"/>
    <w:rsid w:val="00DB1D4F"/>
    <w:rsid w:val="00DB30F6"/>
    <w:rsid w:val="00DB63D3"/>
    <w:rsid w:val="00DB6DF6"/>
    <w:rsid w:val="00DC0C00"/>
    <w:rsid w:val="00DC12E4"/>
    <w:rsid w:val="00DC17C9"/>
    <w:rsid w:val="00DC1E89"/>
    <w:rsid w:val="00DC5CAF"/>
    <w:rsid w:val="00DC6990"/>
    <w:rsid w:val="00DD04AB"/>
    <w:rsid w:val="00DD0A9A"/>
    <w:rsid w:val="00DD0ED3"/>
    <w:rsid w:val="00DD2C49"/>
    <w:rsid w:val="00DD4540"/>
    <w:rsid w:val="00DD4618"/>
    <w:rsid w:val="00DE19CD"/>
    <w:rsid w:val="00DE348B"/>
    <w:rsid w:val="00DE5E7F"/>
    <w:rsid w:val="00DE64DC"/>
    <w:rsid w:val="00DE774E"/>
    <w:rsid w:val="00DF2DB4"/>
    <w:rsid w:val="00DF42FD"/>
    <w:rsid w:val="00DF5A9E"/>
    <w:rsid w:val="00DF5BB2"/>
    <w:rsid w:val="00E001D2"/>
    <w:rsid w:val="00E00E8D"/>
    <w:rsid w:val="00E01AB1"/>
    <w:rsid w:val="00E0208B"/>
    <w:rsid w:val="00E0212F"/>
    <w:rsid w:val="00E0587D"/>
    <w:rsid w:val="00E06A99"/>
    <w:rsid w:val="00E06C4B"/>
    <w:rsid w:val="00E10287"/>
    <w:rsid w:val="00E10319"/>
    <w:rsid w:val="00E118A9"/>
    <w:rsid w:val="00E11F0E"/>
    <w:rsid w:val="00E1492B"/>
    <w:rsid w:val="00E14B3F"/>
    <w:rsid w:val="00E1750E"/>
    <w:rsid w:val="00E2127E"/>
    <w:rsid w:val="00E26008"/>
    <w:rsid w:val="00E3037B"/>
    <w:rsid w:val="00E31AF3"/>
    <w:rsid w:val="00E329AF"/>
    <w:rsid w:val="00E352EF"/>
    <w:rsid w:val="00E357CF"/>
    <w:rsid w:val="00E374FD"/>
    <w:rsid w:val="00E375ED"/>
    <w:rsid w:val="00E37D16"/>
    <w:rsid w:val="00E400EF"/>
    <w:rsid w:val="00E405BB"/>
    <w:rsid w:val="00E40B39"/>
    <w:rsid w:val="00E411CB"/>
    <w:rsid w:val="00E41BF2"/>
    <w:rsid w:val="00E41E58"/>
    <w:rsid w:val="00E4233B"/>
    <w:rsid w:val="00E42576"/>
    <w:rsid w:val="00E42C8C"/>
    <w:rsid w:val="00E4482C"/>
    <w:rsid w:val="00E44FA7"/>
    <w:rsid w:val="00E465CF"/>
    <w:rsid w:val="00E46975"/>
    <w:rsid w:val="00E46A10"/>
    <w:rsid w:val="00E46CD2"/>
    <w:rsid w:val="00E47864"/>
    <w:rsid w:val="00E503E2"/>
    <w:rsid w:val="00E50910"/>
    <w:rsid w:val="00E51D29"/>
    <w:rsid w:val="00E52872"/>
    <w:rsid w:val="00E5300F"/>
    <w:rsid w:val="00E537B4"/>
    <w:rsid w:val="00E56D1E"/>
    <w:rsid w:val="00E57474"/>
    <w:rsid w:val="00E60EF0"/>
    <w:rsid w:val="00E61576"/>
    <w:rsid w:val="00E622B0"/>
    <w:rsid w:val="00E6279F"/>
    <w:rsid w:val="00E6281F"/>
    <w:rsid w:val="00E63765"/>
    <w:rsid w:val="00E64031"/>
    <w:rsid w:val="00E644F5"/>
    <w:rsid w:val="00E654FE"/>
    <w:rsid w:val="00E655E5"/>
    <w:rsid w:val="00E659F1"/>
    <w:rsid w:val="00E66ED3"/>
    <w:rsid w:val="00E6731E"/>
    <w:rsid w:val="00E675B1"/>
    <w:rsid w:val="00E730A5"/>
    <w:rsid w:val="00E74A13"/>
    <w:rsid w:val="00E7500E"/>
    <w:rsid w:val="00E75878"/>
    <w:rsid w:val="00E76A38"/>
    <w:rsid w:val="00E77E0B"/>
    <w:rsid w:val="00E81533"/>
    <w:rsid w:val="00E815FA"/>
    <w:rsid w:val="00E81BAB"/>
    <w:rsid w:val="00E82A4F"/>
    <w:rsid w:val="00E82D26"/>
    <w:rsid w:val="00E83B2B"/>
    <w:rsid w:val="00E84460"/>
    <w:rsid w:val="00E84A73"/>
    <w:rsid w:val="00E85067"/>
    <w:rsid w:val="00E86426"/>
    <w:rsid w:val="00E867CD"/>
    <w:rsid w:val="00E86D85"/>
    <w:rsid w:val="00E87704"/>
    <w:rsid w:val="00E87DB4"/>
    <w:rsid w:val="00E92D54"/>
    <w:rsid w:val="00E92DA5"/>
    <w:rsid w:val="00E93BD5"/>
    <w:rsid w:val="00E94482"/>
    <w:rsid w:val="00E9466D"/>
    <w:rsid w:val="00E95CE6"/>
    <w:rsid w:val="00E96CBF"/>
    <w:rsid w:val="00E96ECF"/>
    <w:rsid w:val="00E97CC1"/>
    <w:rsid w:val="00E97FF6"/>
    <w:rsid w:val="00EA0239"/>
    <w:rsid w:val="00EA0654"/>
    <w:rsid w:val="00EA1312"/>
    <w:rsid w:val="00EA3307"/>
    <w:rsid w:val="00EA348B"/>
    <w:rsid w:val="00EA4DC9"/>
    <w:rsid w:val="00EA528B"/>
    <w:rsid w:val="00EA73E5"/>
    <w:rsid w:val="00EB0020"/>
    <w:rsid w:val="00EB0C30"/>
    <w:rsid w:val="00EB0E3A"/>
    <w:rsid w:val="00EB1E82"/>
    <w:rsid w:val="00EB2368"/>
    <w:rsid w:val="00EB25A7"/>
    <w:rsid w:val="00EB2645"/>
    <w:rsid w:val="00EB648E"/>
    <w:rsid w:val="00EB7079"/>
    <w:rsid w:val="00EB752A"/>
    <w:rsid w:val="00EC05A2"/>
    <w:rsid w:val="00EC0D14"/>
    <w:rsid w:val="00EC0D4A"/>
    <w:rsid w:val="00EC2574"/>
    <w:rsid w:val="00EC26BA"/>
    <w:rsid w:val="00EC3038"/>
    <w:rsid w:val="00EC4A5B"/>
    <w:rsid w:val="00EC561D"/>
    <w:rsid w:val="00ED17A3"/>
    <w:rsid w:val="00ED1DDE"/>
    <w:rsid w:val="00ED20D8"/>
    <w:rsid w:val="00ED22FA"/>
    <w:rsid w:val="00ED2D92"/>
    <w:rsid w:val="00ED3542"/>
    <w:rsid w:val="00ED409D"/>
    <w:rsid w:val="00ED5E7F"/>
    <w:rsid w:val="00ED6DD3"/>
    <w:rsid w:val="00ED749B"/>
    <w:rsid w:val="00ED7646"/>
    <w:rsid w:val="00ED7AB4"/>
    <w:rsid w:val="00ED7BB2"/>
    <w:rsid w:val="00EE0663"/>
    <w:rsid w:val="00EE0D23"/>
    <w:rsid w:val="00EE4099"/>
    <w:rsid w:val="00EE6588"/>
    <w:rsid w:val="00EF1AB1"/>
    <w:rsid w:val="00EF2932"/>
    <w:rsid w:val="00EF33E7"/>
    <w:rsid w:val="00EF360B"/>
    <w:rsid w:val="00EF4765"/>
    <w:rsid w:val="00EF6279"/>
    <w:rsid w:val="00F00664"/>
    <w:rsid w:val="00F00B34"/>
    <w:rsid w:val="00F013D2"/>
    <w:rsid w:val="00F02314"/>
    <w:rsid w:val="00F0294B"/>
    <w:rsid w:val="00F040E1"/>
    <w:rsid w:val="00F0600D"/>
    <w:rsid w:val="00F07187"/>
    <w:rsid w:val="00F07430"/>
    <w:rsid w:val="00F10F2D"/>
    <w:rsid w:val="00F120BC"/>
    <w:rsid w:val="00F14502"/>
    <w:rsid w:val="00F14918"/>
    <w:rsid w:val="00F162D9"/>
    <w:rsid w:val="00F16AC7"/>
    <w:rsid w:val="00F17145"/>
    <w:rsid w:val="00F20C29"/>
    <w:rsid w:val="00F21D27"/>
    <w:rsid w:val="00F2244D"/>
    <w:rsid w:val="00F23599"/>
    <w:rsid w:val="00F276C6"/>
    <w:rsid w:val="00F30AE6"/>
    <w:rsid w:val="00F32C4B"/>
    <w:rsid w:val="00F3424F"/>
    <w:rsid w:val="00F3497B"/>
    <w:rsid w:val="00F44964"/>
    <w:rsid w:val="00F4732A"/>
    <w:rsid w:val="00F5137B"/>
    <w:rsid w:val="00F53D66"/>
    <w:rsid w:val="00F55822"/>
    <w:rsid w:val="00F55F02"/>
    <w:rsid w:val="00F572B9"/>
    <w:rsid w:val="00F57D2D"/>
    <w:rsid w:val="00F60B70"/>
    <w:rsid w:val="00F632C5"/>
    <w:rsid w:val="00F63958"/>
    <w:rsid w:val="00F65BBF"/>
    <w:rsid w:val="00F70178"/>
    <w:rsid w:val="00F72504"/>
    <w:rsid w:val="00F7268A"/>
    <w:rsid w:val="00F73A78"/>
    <w:rsid w:val="00F75490"/>
    <w:rsid w:val="00F7587A"/>
    <w:rsid w:val="00F768A6"/>
    <w:rsid w:val="00F806E2"/>
    <w:rsid w:val="00F830EF"/>
    <w:rsid w:val="00F83144"/>
    <w:rsid w:val="00F83F53"/>
    <w:rsid w:val="00F8605E"/>
    <w:rsid w:val="00F862F3"/>
    <w:rsid w:val="00F876A7"/>
    <w:rsid w:val="00F90F33"/>
    <w:rsid w:val="00F936B2"/>
    <w:rsid w:val="00F9448B"/>
    <w:rsid w:val="00F94627"/>
    <w:rsid w:val="00F955DD"/>
    <w:rsid w:val="00F97AF3"/>
    <w:rsid w:val="00FA003C"/>
    <w:rsid w:val="00FA0910"/>
    <w:rsid w:val="00FA292E"/>
    <w:rsid w:val="00FA2B8D"/>
    <w:rsid w:val="00FA56AD"/>
    <w:rsid w:val="00FA62D8"/>
    <w:rsid w:val="00FA6C8A"/>
    <w:rsid w:val="00FA739F"/>
    <w:rsid w:val="00FB0278"/>
    <w:rsid w:val="00FB0D30"/>
    <w:rsid w:val="00FB1B27"/>
    <w:rsid w:val="00FB2331"/>
    <w:rsid w:val="00FB234D"/>
    <w:rsid w:val="00FB36DB"/>
    <w:rsid w:val="00FB497F"/>
    <w:rsid w:val="00FB6BD9"/>
    <w:rsid w:val="00FB6DC6"/>
    <w:rsid w:val="00FB7590"/>
    <w:rsid w:val="00FC2EDB"/>
    <w:rsid w:val="00FC3D84"/>
    <w:rsid w:val="00FC4E24"/>
    <w:rsid w:val="00FC5776"/>
    <w:rsid w:val="00FC6DB6"/>
    <w:rsid w:val="00FC7205"/>
    <w:rsid w:val="00FD1984"/>
    <w:rsid w:val="00FD2036"/>
    <w:rsid w:val="00FD2B1C"/>
    <w:rsid w:val="00FD3048"/>
    <w:rsid w:val="00FD40CF"/>
    <w:rsid w:val="00FD58DD"/>
    <w:rsid w:val="00FD5B45"/>
    <w:rsid w:val="00FD720B"/>
    <w:rsid w:val="00FD7DEB"/>
    <w:rsid w:val="00FE0A26"/>
    <w:rsid w:val="00FE13C2"/>
    <w:rsid w:val="00FE16B8"/>
    <w:rsid w:val="00FE1989"/>
    <w:rsid w:val="00FE19A2"/>
    <w:rsid w:val="00FE3AFF"/>
    <w:rsid w:val="00FF0645"/>
    <w:rsid w:val="00FF09A1"/>
    <w:rsid w:val="00FF27BF"/>
    <w:rsid w:val="00FF2CBE"/>
    <w:rsid w:val="00FF5112"/>
    <w:rsid w:val="00FF513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D223B"/>
  <w15:docId w15:val="{311FA627-F712-4C4B-8943-9120F07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95E"/>
    <w:pPr>
      <w:widowControl w:val="0"/>
      <w:spacing w:line="240" w:lineRule="atLeast"/>
      <w:jc w:val="both"/>
    </w:pPr>
    <w:rPr>
      <w:rFonts w:ascii="Arial" w:hAnsi="Arial"/>
      <w:sz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11,Header 11,12,Header 12,II+2,I2,H13,13,Header 13,II+3,I3,H14,14,Header 14,II+4,I4,H15,15,Header 15"/>
    <w:basedOn w:val="Normal"/>
    <w:next w:val="Normal"/>
    <w:uiPriority w:val="99"/>
    <w:qFormat/>
    <w:rsid w:val="0005495E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Ttulo2">
    <w:name w:val="heading 2"/>
    <w:aliases w:val="h2,Level 2 Head,H2,Sub-Head1,L2,Head2A,2,Heading 2 Hidden,l2,Section,Chapter Title,Section1,Chapter Title1,H21,Section2,Chapter Title2,H22,Section11,Chapter Title11,H211,heading 2,A,A.B.C.,A1,h21,A.B.C.1,Level 2 Topic Heading,DO NOT USE_h2,chn"/>
    <w:basedOn w:val="Ttulo1"/>
    <w:next w:val="Normal"/>
    <w:qFormat/>
    <w:rsid w:val="0005495E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,H"/>
    <w:basedOn w:val="Ttulo1"/>
    <w:next w:val="Normal"/>
    <w:autoRedefine/>
    <w:uiPriority w:val="99"/>
    <w:qFormat/>
    <w:rsid w:val="00085C35"/>
    <w:pPr>
      <w:widowControl/>
      <w:numPr>
        <w:ilvl w:val="1"/>
        <w:numId w:val="11"/>
      </w:numPr>
      <w:tabs>
        <w:tab w:val="clear" w:pos="2353"/>
      </w:tabs>
      <w:suppressAutoHyphens/>
      <w:spacing w:after="120" w:line="240" w:lineRule="auto"/>
      <w:ind w:left="113" w:hanging="113"/>
      <w:jc w:val="left"/>
      <w:outlineLvl w:val="2"/>
    </w:pPr>
    <w:rPr>
      <w:rFonts w:cs="Arial"/>
      <w:sz w:val="22"/>
      <w:szCs w:val="22"/>
    </w:rPr>
  </w:style>
  <w:style w:type="paragraph" w:styleId="Ttulo4">
    <w:name w:val="heading 4"/>
    <w:aliases w:val="H4,h4,First Subheading,Ref Heading 1,rh1,h41,h42,h411,h43,H41,h44,H42,4,41,42,43,H43,44,H44,h45,45,H45,h46,46,H46,h47,47,H47,411,H411,h421,421,H421,h431,431,H431,h441,441,H441,h451,451,H451,h461,461,H461,h48,48,H48,h412,412,H412,h422,422,H422"/>
    <w:basedOn w:val="Normal"/>
    <w:next w:val="Normal"/>
    <w:uiPriority w:val="99"/>
    <w:qFormat/>
    <w:rsid w:val="0005495E"/>
    <w:pPr>
      <w:numPr>
        <w:ilvl w:val="3"/>
        <w:numId w:val="4"/>
      </w:numPr>
      <w:outlineLvl w:val="3"/>
    </w:pPr>
    <w:rPr>
      <w:lang w:eastAsia="es-ES"/>
    </w:rPr>
  </w:style>
  <w:style w:type="paragraph" w:styleId="Ttulo5">
    <w:name w:val="heading 5"/>
    <w:aliases w:val="h5,Second Subheading,H5,h51,H51,h52,H52,Ref Heading 2,rh2,茗cond Subheading,PIM 5,5,51,52,h53,53,H53,h54,54,H54,h55,55,H55,h56,56,H56,h57,57,H57,h511,511,H511,h521,521,H521,h531,531,H531,h541,541,H541,h551,551,H551,h561,561,H561,h58,58,H58,h512"/>
    <w:basedOn w:val="Normal"/>
    <w:next w:val="Normal"/>
    <w:link w:val="Ttulo5Car"/>
    <w:uiPriority w:val="99"/>
    <w:qFormat/>
    <w:rsid w:val="0005495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uiPriority w:val="99"/>
    <w:qFormat/>
    <w:rsid w:val="0005495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aliases w:val="h7,st,SDL title,PIM 7"/>
    <w:basedOn w:val="Normal"/>
    <w:next w:val="Normal"/>
    <w:uiPriority w:val="99"/>
    <w:qFormat/>
    <w:rsid w:val="0005495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uiPriority w:val="99"/>
    <w:qFormat/>
    <w:rsid w:val="0005495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aliases w:val="PIM 9"/>
    <w:basedOn w:val="Normal"/>
    <w:next w:val="Normal"/>
    <w:uiPriority w:val="99"/>
    <w:qFormat/>
    <w:rsid w:val="0005495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1CarCarCharChar">
    <w:name w:val="Char Char1 Car Car Char Char"/>
    <w:basedOn w:val="Normal"/>
    <w:rsid w:val="0005495E"/>
    <w:pPr>
      <w:widowControl/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customStyle="1" w:styleId="Paragraph2">
    <w:name w:val="Paragraph2"/>
    <w:basedOn w:val="Normal"/>
    <w:rsid w:val="0005495E"/>
    <w:pPr>
      <w:spacing w:before="80"/>
      <w:ind w:left="720"/>
    </w:pPr>
    <w:rPr>
      <w:color w:val="000000"/>
      <w:lang w:val="en-AU"/>
    </w:rPr>
  </w:style>
  <w:style w:type="paragraph" w:customStyle="1" w:styleId="Ttulo10">
    <w:name w:val="Título1"/>
    <w:basedOn w:val="Normal"/>
    <w:next w:val="Normal"/>
    <w:link w:val="TtuloCar"/>
    <w:qFormat/>
    <w:rsid w:val="0005495E"/>
    <w:pPr>
      <w:spacing w:line="240" w:lineRule="auto"/>
      <w:jc w:val="center"/>
    </w:pPr>
    <w:rPr>
      <w:b/>
      <w:sz w:val="36"/>
      <w:lang w:val="es-CO"/>
    </w:rPr>
  </w:style>
  <w:style w:type="paragraph" w:styleId="Subttulo">
    <w:name w:val="Subtitle"/>
    <w:basedOn w:val="Normal"/>
    <w:qFormat/>
    <w:rsid w:val="0005495E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rsid w:val="0005495E"/>
    <w:pPr>
      <w:ind w:left="900" w:hanging="900"/>
    </w:pPr>
  </w:style>
  <w:style w:type="paragraph" w:styleId="TDC1">
    <w:name w:val="toc 1"/>
    <w:basedOn w:val="Normal"/>
    <w:next w:val="Normal"/>
    <w:uiPriority w:val="39"/>
    <w:rsid w:val="00414504"/>
    <w:pPr>
      <w:spacing w:before="120" w:after="120" w:line="240" w:lineRule="auto"/>
    </w:pPr>
    <w:rPr>
      <w:b/>
      <w:sz w:val="24"/>
    </w:rPr>
  </w:style>
  <w:style w:type="paragraph" w:styleId="TDC2">
    <w:name w:val="toc 2"/>
    <w:basedOn w:val="Normal"/>
    <w:next w:val="Normal"/>
    <w:uiPriority w:val="39"/>
    <w:rsid w:val="00414504"/>
    <w:pPr>
      <w:spacing w:line="240" w:lineRule="auto"/>
    </w:pPr>
  </w:style>
  <w:style w:type="paragraph" w:styleId="TDC3">
    <w:name w:val="toc 3"/>
    <w:basedOn w:val="Normal"/>
    <w:next w:val="Normal"/>
    <w:uiPriority w:val="39"/>
    <w:rsid w:val="00414504"/>
    <w:rPr>
      <w:i/>
    </w:rPr>
  </w:style>
  <w:style w:type="paragraph" w:styleId="Encabezado">
    <w:name w:val="header"/>
    <w:basedOn w:val="Normal"/>
    <w:rsid w:val="0005495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05495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5495E"/>
  </w:style>
  <w:style w:type="paragraph" w:customStyle="1" w:styleId="Bullet1">
    <w:name w:val="Bullet1"/>
    <w:basedOn w:val="Normal"/>
    <w:rsid w:val="0005495E"/>
    <w:pPr>
      <w:ind w:left="720" w:hanging="432"/>
    </w:pPr>
  </w:style>
  <w:style w:type="paragraph" w:customStyle="1" w:styleId="Bullet2">
    <w:name w:val="Bullet2"/>
    <w:basedOn w:val="Normal"/>
    <w:rsid w:val="0005495E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uiPriority w:val="99"/>
    <w:rsid w:val="0005495E"/>
    <w:pPr>
      <w:keepLines/>
      <w:spacing w:after="120"/>
    </w:pPr>
  </w:style>
  <w:style w:type="paragraph" w:styleId="Textoindependiente">
    <w:name w:val="Body Text"/>
    <w:basedOn w:val="Normal"/>
    <w:rsid w:val="0005495E"/>
    <w:pPr>
      <w:keepLines/>
      <w:spacing w:after="120"/>
      <w:ind w:left="720"/>
    </w:pPr>
  </w:style>
  <w:style w:type="paragraph" w:styleId="Mapadeldocumento">
    <w:name w:val="Document Map"/>
    <w:basedOn w:val="Normal"/>
    <w:semiHidden/>
    <w:rsid w:val="0005495E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semiHidden/>
    <w:rsid w:val="0005495E"/>
    <w:rPr>
      <w:sz w:val="20"/>
      <w:vertAlign w:val="superscript"/>
    </w:rPr>
  </w:style>
  <w:style w:type="paragraph" w:styleId="Textonotapie">
    <w:name w:val="footnote text"/>
    <w:basedOn w:val="Normal"/>
    <w:semiHidden/>
    <w:rsid w:val="0005495E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5495E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5495E"/>
    <w:pPr>
      <w:spacing w:before="80" w:line="240" w:lineRule="auto"/>
    </w:pPr>
  </w:style>
  <w:style w:type="paragraph" w:customStyle="1" w:styleId="Paragraph3">
    <w:name w:val="Paragraph3"/>
    <w:basedOn w:val="Normal"/>
    <w:rsid w:val="0005495E"/>
    <w:pPr>
      <w:spacing w:before="80" w:line="240" w:lineRule="auto"/>
      <w:ind w:left="1530"/>
    </w:pPr>
  </w:style>
  <w:style w:type="paragraph" w:customStyle="1" w:styleId="Paragraph4">
    <w:name w:val="Paragraph4"/>
    <w:basedOn w:val="Normal"/>
    <w:rsid w:val="0005495E"/>
    <w:pPr>
      <w:spacing w:before="80" w:line="240" w:lineRule="auto"/>
      <w:ind w:left="2250"/>
    </w:pPr>
  </w:style>
  <w:style w:type="paragraph" w:styleId="TDC4">
    <w:name w:val="toc 4"/>
    <w:basedOn w:val="Normal"/>
    <w:next w:val="Normal"/>
    <w:semiHidden/>
    <w:rsid w:val="0005495E"/>
    <w:pPr>
      <w:ind w:left="600"/>
    </w:pPr>
  </w:style>
  <w:style w:type="paragraph" w:styleId="TDC5">
    <w:name w:val="toc 5"/>
    <w:basedOn w:val="Normal"/>
    <w:next w:val="Normal"/>
    <w:semiHidden/>
    <w:rsid w:val="0005495E"/>
    <w:pPr>
      <w:ind w:left="800"/>
    </w:pPr>
  </w:style>
  <w:style w:type="paragraph" w:styleId="TDC6">
    <w:name w:val="toc 6"/>
    <w:basedOn w:val="Normal"/>
    <w:next w:val="Normal"/>
    <w:semiHidden/>
    <w:rsid w:val="0005495E"/>
    <w:pPr>
      <w:ind w:left="1000"/>
    </w:pPr>
  </w:style>
  <w:style w:type="paragraph" w:styleId="TDC7">
    <w:name w:val="toc 7"/>
    <w:basedOn w:val="Normal"/>
    <w:next w:val="Normal"/>
    <w:semiHidden/>
    <w:rsid w:val="0005495E"/>
    <w:pPr>
      <w:ind w:left="1200"/>
    </w:pPr>
  </w:style>
  <w:style w:type="paragraph" w:styleId="TDC8">
    <w:name w:val="toc 8"/>
    <w:basedOn w:val="Normal"/>
    <w:next w:val="Normal"/>
    <w:semiHidden/>
    <w:rsid w:val="0005495E"/>
    <w:pPr>
      <w:ind w:left="1400"/>
    </w:pPr>
  </w:style>
  <w:style w:type="paragraph" w:styleId="TDC9">
    <w:name w:val="toc 9"/>
    <w:basedOn w:val="Normal"/>
    <w:next w:val="Normal"/>
    <w:semiHidden/>
    <w:rsid w:val="0005495E"/>
    <w:pPr>
      <w:ind w:left="1600"/>
    </w:pPr>
  </w:style>
  <w:style w:type="paragraph" w:styleId="Textoindependiente2">
    <w:name w:val="Body Text 2"/>
    <w:basedOn w:val="Normal"/>
    <w:rsid w:val="0005495E"/>
    <w:rPr>
      <w:i/>
      <w:color w:val="0000FF"/>
    </w:rPr>
  </w:style>
  <w:style w:type="paragraph" w:styleId="Sangradetextonormal">
    <w:name w:val="Body Text Indent"/>
    <w:basedOn w:val="Normal"/>
    <w:rsid w:val="0005495E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5495E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Normal"/>
    <w:rsid w:val="0005495E"/>
    <w:pPr>
      <w:widowControl/>
      <w:tabs>
        <w:tab w:val="num" w:pos="360"/>
        <w:tab w:val="left" w:pos="720"/>
      </w:tabs>
      <w:spacing w:before="120" w:line="240" w:lineRule="auto"/>
      <w:ind w:left="720" w:right="360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05495E"/>
    <w:pPr>
      <w:tabs>
        <w:tab w:val="left" w:pos="1260"/>
      </w:tabs>
      <w:spacing w:after="120"/>
      <w:ind w:left="765"/>
    </w:pPr>
    <w:rPr>
      <w:i/>
      <w:color w:val="0000FF"/>
    </w:rPr>
  </w:style>
  <w:style w:type="character" w:styleId="Hipervnculo">
    <w:name w:val="Hyperlink"/>
    <w:rsid w:val="0005495E"/>
    <w:rPr>
      <w:color w:val="0000FF"/>
      <w:u w:val="single"/>
    </w:rPr>
  </w:style>
  <w:style w:type="character" w:styleId="Textoennegrita">
    <w:name w:val="Strong"/>
    <w:qFormat/>
    <w:rsid w:val="0005495E"/>
    <w:rPr>
      <w:b/>
      <w:bCs/>
    </w:rPr>
  </w:style>
  <w:style w:type="paragraph" w:styleId="Sangra2detindependiente">
    <w:name w:val="Body Text Indent 2"/>
    <w:basedOn w:val="Normal"/>
    <w:rsid w:val="0005495E"/>
    <w:pPr>
      <w:ind w:left="720"/>
    </w:pPr>
    <w:rPr>
      <w:b/>
      <w:bCs/>
      <w:i/>
      <w:color w:val="0000FF"/>
    </w:rPr>
  </w:style>
  <w:style w:type="table" w:styleId="Tablaconcuadrcula">
    <w:name w:val="Table Grid"/>
    <w:basedOn w:val="Tablanormal"/>
    <w:uiPriority w:val="39"/>
    <w:rsid w:val="000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11pt">
    <w:name w:val="Estilo Título 1 + 11 pt"/>
    <w:basedOn w:val="Ttulo1"/>
    <w:rsid w:val="0005495E"/>
    <w:rPr>
      <w:bCs/>
    </w:rPr>
  </w:style>
  <w:style w:type="numbering" w:customStyle="1" w:styleId="Sinlista1">
    <w:name w:val="Sin lista1"/>
    <w:next w:val="Sinlista"/>
    <w:semiHidden/>
    <w:rsid w:val="0005495E"/>
  </w:style>
  <w:style w:type="character" w:styleId="Refdecomentario">
    <w:name w:val="annotation reference"/>
    <w:semiHidden/>
    <w:rsid w:val="00054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5495E"/>
  </w:style>
  <w:style w:type="paragraph" w:styleId="Asuntodelcomentario">
    <w:name w:val="annotation subject"/>
    <w:basedOn w:val="Textocomentario"/>
    <w:next w:val="Textocomentario"/>
    <w:semiHidden/>
    <w:rsid w:val="0005495E"/>
    <w:rPr>
      <w:b/>
      <w:bCs/>
    </w:rPr>
  </w:style>
  <w:style w:type="paragraph" w:styleId="Textodeglobo">
    <w:name w:val="Balloon Text"/>
    <w:basedOn w:val="Normal"/>
    <w:semiHidden/>
    <w:rsid w:val="0005495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C13D4A"/>
    <w:rPr>
      <w:rFonts w:ascii="Arial" w:hAnsi="Arial"/>
      <w:sz w:val="22"/>
      <w:lang w:val="es-ES" w:eastAsia="en-US"/>
    </w:rPr>
  </w:style>
  <w:style w:type="paragraph" w:customStyle="1" w:styleId="EstiloTtulo4Negrita">
    <w:name w:val="Estilo Título 4 + Negrita"/>
    <w:basedOn w:val="Ttulo4"/>
    <w:rsid w:val="0005495E"/>
    <w:rPr>
      <w:bCs/>
    </w:rPr>
  </w:style>
  <w:style w:type="paragraph" w:customStyle="1" w:styleId="Titulo2">
    <w:name w:val="Titulo 2"/>
    <w:basedOn w:val="Normal"/>
    <w:next w:val="Normal"/>
    <w:autoRedefine/>
    <w:rsid w:val="009E2EFC"/>
    <w:pPr>
      <w:widowControl/>
      <w:numPr>
        <w:ilvl w:val="1"/>
        <w:numId w:val="2"/>
      </w:numPr>
      <w:tabs>
        <w:tab w:val="clear" w:pos="0"/>
        <w:tab w:val="num" w:pos="567"/>
      </w:tabs>
      <w:spacing w:before="120" w:after="60" w:line="240" w:lineRule="auto"/>
      <w:jc w:val="left"/>
      <w:outlineLvl w:val="1"/>
    </w:pPr>
    <w:rPr>
      <w:szCs w:val="24"/>
      <w:lang w:val="en-US"/>
    </w:rPr>
  </w:style>
  <w:style w:type="paragraph" w:customStyle="1" w:styleId="Car">
    <w:name w:val="Car"/>
    <w:basedOn w:val="Normal"/>
    <w:rsid w:val="009E2EF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character" w:customStyle="1" w:styleId="TtuloCar">
    <w:name w:val="Título Car"/>
    <w:link w:val="Ttulo10"/>
    <w:locked/>
    <w:rsid w:val="003C2228"/>
    <w:rPr>
      <w:rFonts w:ascii="Arial" w:hAnsi="Arial"/>
      <w:b/>
      <w:sz w:val="36"/>
      <w:lang w:val="es-CO" w:eastAsia="en-US" w:bidi="ar-SA"/>
    </w:rPr>
  </w:style>
  <w:style w:type="paragraph" w:customStyle="1" w:styleId="CharChar1CarCarCharChar1">
    <w:name w:val="Char Char1 Car Car Char Char1"/>
    <w:basedOn w:val="Normal"/>
    <w:rsid w:val="003C2228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">
    <w:name w:val="Car Car Car Car Car Car Car"/>
    <w:basedOn w:val="Normal"/>
    <w:rsid w:val="008A084F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1">
    <w:name w:val="Car Car Car Car Car Car Car1"/>
    <w:basedOn w:val="Normal"/>
    <w:rsid w:val="00536A0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2">
    <w:name w:val="Car2"/>
    <w:basedOn w:val="Normal"/>
    <w:rsid w:val="00E93BD5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1">
    <w:name w:val="Car1"/>
    <w:basedOn w:val="Normal"/>
    <w:rsid w:val="00AE7194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Epgrafe1">
    <w:name w:val="Epígrafe1"/>
    <w:basedOn w:val="Normal"/>
    <w:next w:val="Normal"/>
    <w:uiPriority w:val="35"/>
    <w:qFormat/>
    <w:rsid w:val="0007680D"/>
    <w:pPr>
      <w:jc w:val="left"/>
    </w:pPr>
    <w:rPr>
      <w:rFonts w:ascii="Times New Roman" w:hAnsi="Times New Roman"/>
      <w:b/>
      <w:bCs/>
      <w:sz w:val="20"/>
      <w:lang w:val="es-CO"/>
    </w:rPr>
  </w:style>
  <w:style w:type="paragraph" w:customStyle="1" w:styleId="Default">
    <w:name w:val="Default"/>
    <w:rsid w:val="009E6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8156A0"/>
    <w:pPr>
      <w:ind w:left="720"/>
      <w:contextualSpacing/>
    </w:pPr>
  </w:style>
  <w:style w:type="paragraph" w:customStyle="1" w:styleId="EstiloTtulo112ptSinNegritaNegroJustificadoInterlinea">
    <w:name w:val="Estilo Título 1 + 12 pt Sin Negrita Negro Justificado Interlinea"/>
    <w:basedOn w:val="Ttulo1"/>
    <w:rsid w:val="007F3180"/>
    <w:pPr>
      <w:widowControl/>
      <w:numPr>
        <w:numId w:val="4"/>
      </w:numPr>
      <w:spacing w:before="0" w:after="0" w:line="360" w:lineRule="auto"/>
    </w:pPr>
    <w:rPr>
      <w:color w:val="000000"/>
      <w:sz w:val="22"/>
      <w:lang w:eastAsia="es-ES"/>
    </w:rPr>
  </w:style>
  <w:style w:type="paragraph" w:customStyle="1" w:styleId="Normal1">
    <w:name w:val="Normal1"/>
    <w:basedOn w:val="Normal"/>
    <w:uiPriority w:val="99"/>
    <w:rsid w:val="00F936B2"/>
    <w:pPr>
      <w:widowControl/>
      <w:tabs>
        <w:tab w:val="left" w:pos="709"/>
      </w:tabs>
      <w:suppressAutoHyphens/>
      <w:spacing w:after="240" w:line="240" w:lineRule="auto"/>
      <w:ind w:left="720"/>
    </w:pPr>
    <w:rPr>
      <w:spacing w:val="-3"/>
      <w:lang w:val="es-ES_tradnl" w:eastAsia="es-ES"/>
    </w:rPr>
  </w:style>
  <w:style w:type="paragraph" w:customStyle="1" w:styleId="Titulo4">
    <w:name w:val="Titulo 4"/>
    <w:basedOn w:val="Normal"/>
    <w:rsid w:val="00F936B2"/>
    <w:pPr>
      <w:widowControl/>
      <w:numPr>
        <w:numId w:val="3"/>
      </w:numPr>
      <w:spacing w:line="240" w:lineRule="auto"/>
      <w:jc w:val="left"/>
    </w:pPr>
    <w:rPr>
      <w:sz w:val="20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6C0842"/>
    <w:rPr>
      <w:rFonts w:ascii="Arial" w:hAnsi="Arial"/>
      <w:sz w:val="22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E644F5"/>
    <w:pPr>
      <w:widowControl/>
      <w:spacing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rsid w:val="00E644F5"/>
    <w:rPr>
      <w:rFonts w:ascii="Arial" w:hAnsi="Arial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EF627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804EC9"/>
    <w:rPr>
      <w:rFonts w:ascii="Arial" w:hAnsi="Arial"/>
      <w:sz w:val="22"/>
      <w:lang w:val="es-ES" w:eastAsia="en-US"/>
    </w:rPr>
  </w:style>
  <w:style w:type="character" w:customStyle="1" w:styleId="ms-sitemapdirectional">
    <w:name w:val="ms-sitemapdirectional"/>
    <w:basedOn w:val="Fuentedeprrafopredeter"/>
    <w:rsid w:val="00D752B7"/>
  </w:style>
  <w:style w:type="paragraph" w:customStyle="1" w:styleId="TablaPC">
    <w:name w:val="Tabla PC"/>
    <w:basedOn w:val="Normal"/>
    <w:link w:val="TablaPCCar"/>
    <w:qFormat/>
    <w:rsid w:val="000B4BA2"/>
    <w:pPr>
      <w:jc w:val="center"/>
    </w:pPr>
    <w:rPr>
      <w:rFonts w:cs="Arial"/>
      <w:b/>
      <w:sz w:val="18"/>
      <w:szCs w:val="18"/>
      <w:lang w:val="es-CO"/>
    </w:rPr>
  </w:style>
  <w:style w:type="character" w:customStyle="1" w:styleId="TablaPCCar">
    <w:name w:val="Tabla PC Car"/>
    <w:link w:val="TablaPC"/>
    <w:rsid w:val="000B4BA2"/>
    <w:rPr>
      <w:rFonts w:ascii="Arial" w:hAnsi="Arial" w:cs="Arial"/>
      <w:b/>
      <w:sz w:val="18"/>
      <w:szCs w:val="18"/>
      <w:lang w:eastAsia="en-US"/>
    </w:rPr>
  </w:style>
  <w:style w:type="paragraph" w:customStyle="1" w:styleId="EstiloTtulo310pt">
    <w:name w:val="Estilo Título 3 + 10 pt"/>
    <w:basedOn w:val="Ttulo3"/>
    <w:rsid w:val="00AD6335"/>
    <w:pPr>
      <w:numPr>
        <w:ilvl w:val="0"/>
        <w:numId w:val="0"/>
      </w:numPr>
      <w:tabs>
        <w:tab w:val="left" w:pos="709"/>
        <w:tab w:val="num" w:pos="3551"/>
      </w:tabs>
      <w:spacing w:after="60" w:line="240" w:lineRule="atLeast"/>
      <w:ind w:left="3551" w:hanging="432"/>
    </w:pPr>
    <w:rPr>
      <w:bCs/>
      <w:i/>
      <w:iCs/>
      <w:szCs w:val="20"/>
      <w:lang w:val="es-CO"/>
    </w:rPr>
  </w:style>
  <w:style w:type="paragraph" w:customStyle="1" w:styleId="EstiloTtulo211pt">
    <w:name w:val="Estilo Título 2 + 11 pt"/>
    <w:basedOn w:val="Ttulo2"/>
    <w:rsid w:val="00AD6335"/>
    <w:pPr>
      <w:numPr>
        <w:numId w:val="4"/>
      </w:numPr>
      <w:tabs>
        <w:tab w:val="left" w:pos="567"/>
      </w:tabs>
      <w:jc w:val="left"/>
    </w:pPr>
    <w:rPr>
      <w:bCs/>
      <w:sz w:val="22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AF084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extodetabla">
    <w:name w:val="Texto de tabla"/>
    <w:basedOn w:val="Normal"/>
    <w:rsid w:val="00C9277E"/>
    <w:pPr>
      <w:widowControl/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sz w:val="24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1773F0"/>
    <w:rPr>
      <w:color w:val="808080"/>
    </w:rPr>
  </w:style>
  <w:style w:type="character" w:customStyle="1" w:styleId="Ttulo5Car">
    <w:name w:val="Título 5 Car"/>
    <w:aliases w:val="h5 Car,Second Subheading Car,H5 Car,h51 Car,H51 Car,h52 Car,H52 Car,Ref Heading 2 Car,rh2 Car,茗cond Subheading Car,PIM 5 Car,5 Car,51 Car,52 Car,h53 Car,53 Car,H53 Car,h54 Car,54 Car,H54 Car,h55 Car,55 Car,H55 Car,h56 Car,56 Car,H56 Car"/>
    <w:basedOn w:val="Fuentedeprrafopredeter"/>
    <w:link w:val="Ttulo5"/>
    <w:uiPriority w:val="99"/>
    <w:rsid w:val="006D0650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8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2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9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5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talneiv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ropbox\DROP%20BOX\Metodologia\FS%20PPC\Procedimientos\SQA%20y%20CQ\Mejoras\Informes%20cierre\20140516\FSDIAN_%5bAbrevProyecto%5d_InformemMensualAvanceProyecto_%5bFecha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1cdd506-8ac4-4d78-b195-5ba585eb9ba5" xsi:nil="true"/>
    <_dlc_DocId xmlns="9a6a5516-693b-4869-beb0-4afe43e92147" xsi:nil="true"/>
    <_dlc_DocIdUrl xmlns="9a6a5516-693b-4869-beb0-4afe43e92147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87970D1E91984E99CD85CA3477F111" ma:contentTypeVersion="3" ma:contentTypeDescription="Crear nuevo documento." ma:contentTypeScope="" ma:versionID="39fd63c9ebb46c4734685237a4ea3a85">
  <xsd:schema xmlns:xsd="http://www.w3.org/2001/XMLSchema" xmlns:xs="http://www.w3.org/2001/XMLSchema" xmlns:p="http://schemas.microsoft.com/office/2006/metadata/properties" xmlns:ns2="41cdd506-8ac4-4d78-b195-5ba585eb9ba5" xmlns:ns4="9a6a5516-693b-4869-beb0-4afe43e92147" targetNamespace="http://schemas.microsoft.com/office/2006/metadata/properties" ma:root="true" ma:fieldsID="2408934a5c165adf713922f8144b9b14" ns2:_="" ns4:_="">
    <xsd:import namespace="41cdd506-8ac4-4d78-b195-5ba585eb9ba5"/>
    <xsd:import namespace="9a6a5516-693b-4869-beb0-4afe43e9214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d506-8ac4-4d78-b195-5ba585eb9ba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5516-693b-4869-beb0-4afe43e9214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3C0D9-FE82-4E7E-832F-703D72EA7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77F72-79EE-493A-9FF7-303219CB306F}">
  <ds:schemaRefs>
    <ds:schemaRef ds:uri="http://schemas.microsoft.com/office/2006/metadata/properties"/>
    <ds:schemaRef ds:uri="http://schemas.microsoft.com/office/infopath/2007/PartnerControls"/>
    <ds:schemaRef ds:uri="41cdd506-8ac4-4d78-b195-5ba585eb9ba5"/>
    <ds:schemaRef ds:uri="9a6a5516-693b-4869-beb0-4afe43e92147"/>
  </ds:schemaRefs>
</ds:datastoreItem>
</file>

<file path=customXml/itemProps3.xml><?xml version="1.0" encoding="utf-8"?>
<ds:datastoreItem xmlns:ds="http://schemas.openxmlformats.org/officeDocument/2006/customXml" ds:itemID="{5B15A833-92B0-4AC1-A631-341860F31A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DB12C0-9E9E-4FD3-A4DC-62F083F6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d506-8ac4-4d78-b195-5ba585eb9ba5"/>
    <ds:schemaRef ds:uri="9a6a5516-693b-4869-beb0-4afe43e92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048E1F-3D7C-4545-A242-54BD8BD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FSDIAN_[AbrevProyecto]_InformemMensualAvanceProyecto_[Fecha]</Template>
  <TotalTime>0</TotalTime>
  <Pages>3</Pages>
  <Words>1284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FSDIAN_[AbrevProyecto]_InformemMensualAvanceProyecto_[Fecha]</vt:lpstr>
      <vt:lpstr>Aplicativo Beneficio Educativo - Actores del Negocio</vt:lpstr>
    </vt:vector>
  </TitlesOfParts>
  <Company>Hewlett-Packard Company</Company>
  <LinksUpToDate>false</LinksUpToDate>
  <CharactersWithSpaces>8336</CharactersWithSpaces>
  <SharedDoc>false</SharedDoc>
  <HLinks>
    <vt:vector size="150" baseType="variant">
      <vt:variant>
        <vt:i4>1179711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_Toc387227984</vt:lpwstr>
      </vt:variant>
      <vt:variant>
        <vt:i4>1179711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_Toc387227983</vt:lpwstr>
      </vt:variant>
      <vt:variant>
        <vt:i4>1179711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_Toc387227982</vt:lpwstr>
      </vt:variant>
      <vt:variant>
        <vt:i4>1179711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_Toc387227981</vt:lpwstr>
      </vt:variant>
      <vt:variant>
        <vt:i4>1179711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_Toc387227980</vt:lpwstr>
      </vt:variant>
      <vt:variant>
        <vt:i4>1900607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_Toc387227979</vt:lpwstr>
      </vt:variant>
      <vt:variant>
        <vt:i4>1900607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_Toc387227978</vt:lpwstr>
      </vt:variant>
      <vt:variant>
        <vt:i4>1900607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_Toc387227977</vt:lpwstr>
      </vt:variant>
      <vt:variant>
        <vt:i4>1900607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_Toc387227976</vt:lpwstr>
      </vt:variant>
      <vt:variant>
        <vt:i4>1900607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_Toc387227975</vt:lpwstr>
      </vt:variant>
      <vt:variant>
        <vt:i4>1900607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_Toc387227974</vt:lpwstr>
      </vt:variant>
      <vt:variant>
        <vt:i4>1900607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_Toc387227973</vt:lpwstr>
      </vt:variant>
      <vt:variant>
        <vt:i4>1900607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_Toc387227972</vt:lpwstr>
      </vt:variant>
      <vt:variant>
        <vt:i4>1900607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_Toc387227971</vt:lpwstr>
      </vt:variant>
      <vt:variant>
        <vt:i4>1900607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_Toc387227970</vt:lpwstr>
      </vt:variant>
      <vt:variant>
        <vt:i4>1835071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_Toc387227969</vt:lpwstr>
      </vt:variant>
      <vt:variant>
        <vt:i4>1835071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_Toc387227968</vt:lpwstr>
      </vt:variant>
      <vt:variant>
        <vt:i4>1835071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_Toc387227967</vt:lpwstr>
      </vt:variant>
      <vt:variant>
        <vt:i4>1835071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_Toc387227966</vt:lpwstr>
      </vt:variant>
      <vt:variant>
        <vt:i4>1835071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_Toc387227965</vt:lpwstr>
      </vt:variant>
      <vt:variant>
        <vt:i4>1835071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_Toc387227964</vt:lpwstr>
      </vt:variant>
      <vt:variant>
        <vt:i4>1835071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_Toc387227963</vt:lpwstr>
      </vt:variant>
      <vt:variant>
        <vt:i4>1835071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_Toc387227962</vt:lpwstr>
      </vt:variant>
      <vt:variant>
        <vt:i4>1835071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_Toc387227961</vt:lpwstr>
      </vt:variant>
      <vt:variant>
        <vt:i4>1835071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_Toc387227960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FSDIAN_[AbrevProyecto]_InformemMensualAvanceProyecto_[Fecha]</dc:title>
  <dc:creator>Administrador</dc:creator>
  <cp:lastModifiedBy>Grace Aranza  García Mosquera</cp:lastModifiedBy>
  <cp:revision>2</cp:revision>
  <cp:lastPrinted>2023-11-28T17:27:00Z</cp:lastPrinted>
  <dcterms:created xsi:type="dcterms:W3CDTF">2024-01-23T20:21:00Z</dcterms:created>
  <dcterms:modified xsi:type="dcterms:W3CDTF">2024-01-23T20:21:00Z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0x010100D187970D1E91984E99CD85CA3477F111</vt:lpwstr>
  </property>
  <property fmtid="{D5CDD505-2E9C-101B-9397-08002B2CF9AE}" pid="3" name="_dlc_DocIdItemGuid">
    <vt:lpwstr>c6712ae3-5037-4cbe-8215-87426971df63</vt:lpwstr>
  </property>
</Properties>
</file>