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86"/>
        <w:gridCol w:w="995"/>
        <w:gridCol w:w="568"/>
        <w:gridCol w:w="426"/>
        <w:gridCol w:w="830"/>
        <w:gridCol w:w="166"/>
        <w:gridCol w:w="568"/>
        <w:gridCol w:w="1284"/>
        <w:gridCol w:w="633"/>
        <w:gridCol w:w="500"/>
        <w:gridCol w:w="993"/>
        <w:gridCol w:w="1967"/>
      </w:tblGrid>
      <w:tr w:rsidR="00D30FD6" w:rsidRPr="007E7D2E" w14:paraId="3D9D6FB3" w14:textId="77777777" w:rsidTr="1AD13245">
        <w:trPr>
          <w:trHeight w:val="267"/>
        </w:trPr>
        <w:tc>
          <w:tcPr>
            <w:tcW w:w="10916" w:type="dxa"/>
            <w:gridSpan w:val="1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44487C" w14:textId="77777777" w:rsidR="00D30FD6" w:rsidRPr="007E7D2E" w:rsidRDefault="00D30FD6" w:rsidP="00D30FD6">
            <w:pPr>
              <w:jc w:val="center"/>
              <w:rPr>
                <w:rFonts w:cs="Arial"/>
                <w:b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b/>
                <w:sz w:val="16"/>
                <w:szCs w:val="16"/>
                <w:lang w:val="es-CO"/>
              </w:rPr>
              <w:t xml:space="preserve">PERSONA JURÍDICA </w:t>
            </w:r>
          </w:p>
        </w:tc>
      </w:tr>
      <w:tr w:rsidR="00A71A78" w:rsidRPr="007E7D2E" w14:paraId="6C53ABFC" w14:textId="77777777" w:rsidTr="1AD13245">
        <w:trPr>
          <w:trHeight w:val="160"/>
        </w:trPr>
        <w:tc>
          <w:tcPr>
            <w:tcW w:w="6823" w:type="dxa"/>
            <w:gridSpan w:val="8"/>
            <w:vMerge w:val="restart"/>
            <w:vAlign w:val="center"/>
          </w:tcPr>
          <w:p w14:paraId="5BD2F7C6" w14:textId="77777777" w:rsidR="00A71A78" w:rsidRPr="007E7D2E" w:rsidRDefault="00A71A78" w:rsidP="00C250C3">
            <w:pPr>
              <w:rPr>
                <w:rFonts w:cs="Arial"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sz w:val="16"/>
                <w:szCs w:val="16"/>
                <w:lang w:val="es-CO"/>
              </w:rPr>
              <w:t xml:space="preserve">Nombre o denominación social: </w:t>
            </w:r>
          </w:p>
        </w:tc>
        <w:tc>
          <w:tcPr>
            <w:tcW w:w="4093" w:type="dxa"/>
            <w:gridSpan w:val="4"/>
            <w:tcBorders>
              <w:bottom w:val="single" w:sz="4" w:space="0" w:color="auto"/>
            </w:tcBorders>
            <w:vAlign w:val="center"/>
          </w:tcPr>
          <w:p w14:paraId="4778474A" w14:textId="77777777" w:rsidR="00A71A78" w:rsidRPr="007E7D2E" w:rsidRDefault="00A71A78" w:rsidP="0005495E">
            <w:pPr>
              <w:rPr>
                <w:rFonts w:cs="Arial"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sz w:val="16"/>
                <w:szCs w:val="16"/>
                <w:lang w:val="es-CO"/>
              </w:rPr>
              <w:t>NIT:</w:t>
            </w:r>
          </w:p>
        </w:tc>
      </w:tr>
      <w:tr w:rsidR="00A71A78" w:rsidRPr="007E7D2E" w14:paraId="0F59A3A3" w14:textId="77777777" w:rsidTr="1AD13245">
        <w:trPr>
          <w:trHeight w:val="159"/>
        </w:trPr>
        <w:tc>
          <w:tcPr>
            <w:tcW w:w="6823" w:type="dxa"/>
            <w:gridSpan w:val="8"/>
            <w:vMerge/>
            <w:vAlign w:val="center"/>
          </w:tcPr>
          <w:p w14:paraId="60F9D509" w14:textId="77777777" w:rsidR="00A71A78" w:rsidRPr="007E7D2E" w:rsidRDefault="00A71A78" w:rsidP="00C250C3">
            <w:pPr>
              <w:rPr>
                <w:rFonts w:cs="Arial"/>
                <w:sz w:val="16"/>
                <w:szCs w:val="16"/>
                <w:lang w:val="es-CO"/>
              </w:rPr>
            </w:pPr>
          </w:p>
        </w:tc>
        <w:tc>
          <w:tcPr>
            <w:tcW w:w="4093" w:type="dxa"/>
            <w:gridSpan w:val="4"/>
            <w:tcBorders>
              <w:bottom w:val="single" w:sz="4" w:space="0" w:color="auto"/>
            </w:tcBorders>
            <w:vAlign w:val="center"/>
          </w:tcPr>
          <w:p w14:paraId="6B6EA916" w14:textId="77777777" w:rsidR="00A71A78" w:rsidRPr="007E7D2E" w:rsidRDefault="00A71A78" w:rsidP="0005495E">
            <w:pPr>
              <w:rPr>
                <w:rFonts w:cs="Arial"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sz w:val="16"/>
                <w:szCs w:val="16"/>
                <w:lang w:val="es-CO"/>
              </w:rPr>
              <w:t>RUT:</w:t>
            </w:r>
          </w:p>
        </w:tc>
      </w:tr>
      <w:tr w:rsidR="00A71A78" w:rsidRPr="007E7D2E" w14:paraId="04FF30E1" w14:textId="77777777" w:rsidTr="1AD13245">
        <w:trPr>
          <w:trHeight w:val="160"/>
        </w:trPr>
        <w:tc>
          <w:tcPr>
            <w:tcW w:w="4805" w:type="dxa"/>
            <w:gridSpan w:val="5"/>
            <w:vMerge w:val="restart"/>
            <w:vAlign w:val="center"/>
          </w:tcPr>
          <w:p w14:paraId="7CE75464" w14:textId="77777777" w:rsidR="00A71A78" w:rsidRPr="007E7D2E" w:rsidRDefault="00A71A78" w:rsidP="004C1D4D">
            <w:pPr>
              <w:rPr>
                <w:rFonts w:cs="Arial"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sz w:val="16"/>
                <w:szCs w:val="16"/>
                <w:lang w:val="es-CO"/>
              </w:rPr>
              <w:t>E-mail para notificaciones:</w:t>
            </w:r>
          </w:p>
        </w:tc>
        <w:tc>
          <w:tcPr>
            <w:tcW w:w="2018" w:type="dxa"/>
            <w:gridSpan w:val="3"/>
            <w:vMerge w:val="restart"/>
            <w:vAlign w:val="center"/>
          </w:tcPr>
          <w:p w14:paraId="519D78AA" w14:textId="77777777" w:rsidR="00A71A78" w:rsidRPr="007E7D2E" w:rsidRDefault="00A71A78" w:rsidP="0005495E">
            <w:pPr>
              <w:rPr>
                <w:rFonts w:cs="Arial"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sz w:val="16"/>
                <w:szCs w:val="16"/>
                <w:lang w:val="es-CO"/>
              </w:rPr>
              <w:t xml:space="preserve">Ciudad: </w:t>
            </w:r>
          </w:p>
        </w:tc>
        <w:tc>
          <w:tcPr>
            <w:tcW w:w="4093" w:type="dxa"/>
            <w:gridSpan w:val="4"/>
            <w:tcBorders>
              <w:bottom w:val="single" w:sz="4" w:space="0" w:color="auto"/>
            </w:tcBorders>
            <w:vAlign w:val="center"/>
          </w:tcPr>
          <w:p w14:paraId="212AE0CF" w14:textId="77777777" w:rsidR="00A71A78" w:rsidRPr="007E7D2E" w:rsidRDefault="00DE4C9F" w:rsidP="004C1D4D">
            <w:pPr>
              <w:rPr>
                <w:rFonts w:cs="Arial"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sz w:val="16"/>
                <w:szCs w:val="16"/>
                <w:lang w:val="es-CO"/>
              </w:rPr>
              <w:t>Matrícula o Registro Mercantil No.</w:t>
            </w:r>
            <w:r w:rsidR="00A71A78" w:rsidRPr="007E7D2E">
              <w:rPr>
                <w:rFonts w:cs="Arial"/>
                <w:sz w:val="16"/>
                <w:szCs w:val="16"/>
                <w:lang w:val="es-CO"/>
              </w:rPr>
              <w:t xml:space="preserve"> </w:t>
            </w:r>
          </w:p>
        </w:tc>
      </w:tr>
      <w:tr w:rsidR="00A71A78" w:rsidRPr="007E7D2E" w14:paraId="5894CB1F" w14:textId="77777777" w:rsidTr="00DF44E0">
        <w:trPr>
          <w:trHeight w:val="90"/>
        </w:trPr>
        <w:tc>
          <w:tcPr>
            <w:tcW w:w="4805" w:type="dxa"/>
            <w:gridSpan w:val="5"/>
            <w:vMerge/>
            <w:vAlign w:val="center"/>
          </w:tcPr>
          <w:p w14:paraId="4D02ECBF" w14:textId="77777777" w:rsidR="00A71A78" w:rsidRPr="007E7D2E" w:rsidRDefault="00A71A78" w:rsidP="004C1D4D">
            <w:pPr>
              <w:rPr>
                <w:rFonts w:cs="Arial"/>
                <w:sz w:val="16"/>
                <w:szCs w:val="16"/>
                <w:lang w:val="es-CO"/>
              </w:rPr>
            </w:pPr>
          </w:p>
        </w:tc>
        <w:tc>
          <w:tcPr>
            <w:tcW w:w="2018" w:type="dxa"/>
            <w:gridSpan w:val="3"/>
            <w:vMerge/>
            <w:vAlign w:val="center"/>
          </w:tcPr>
          <w:p w14:paraId="04414065" w14:textId="77777777" w:rsidR="00A71A78" w:rsidRPr="007E7D2E" w:rsidRDefault="00A71A78" w:rsidP="0005495E">
            <w:pPr>
              <w:rPr>
                <w:rFonts w:cs="Arial"/>
                <w:sz w:val="16"/>
                <w:szCs w:val="16"/>
                <w:lang w:val="es-CO"/>
              </w:rPr>
            </w:pPr>
          </w:p>
        </w:tc>
        <w:tc>
          <w:tcPr>
            <w:tcW w:w="4093" w:type="dxa"/>
            <w:gridSpan w:val="4"/>
            <w:tcBorders>
              <w:bottom w:val="single" w:sz="4" w:space="0" w:color="auto"/>
            </w:tcBorders>
            <w:vAlign w:val="center"/>
          </w:tcPr>
          <w:p w14:paraId="56501079" w14:textId="77777777" w:rsidR="00A71A78" w:rsidRPr="007E7D2E" w:rsidRDefault="00A71A78" w:rsidP="004C1D4D">
            <w:pPr>
              <w:rPr>
                <w:rFonts w:cs="Arial"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sz w:val="16"/>
                <w:szCs w:val="16"/>
                <w:lang w:val="es-CO"/>
              </w:rPr>
              <w:t>Teléfono móvil:</w:t>
            </w:r>
            <w:r w:rsidR="00DE4C9F" w:rsidRPr="007E7D2E">
              <w:rPr>
                <w:rFonts w:cs="Arial"/>
                <w:sz w:val="16"/>
                <w:szCs w:val="16"/>
                <w:lang w:val="es-CO"/>
              </w:rPr>
              <w:t xml:space="preserve">         </w:t>
            </w:r>
            <w:r w:rsidR="00D96AFE" w:rsidRPr="007E7D2E">
              <w:rPr>
                <w:rFonts w:cs="Arial"/>
                <w:sz w:val="16"/>
                <w:szCs w:val="16"/>
                <w:lang w:val="es-CO"/>
              </w:rPr>
              <w:t xml:space="preserve">                       Teléfono</w:t>
            </w:r>
            <w:r w:rsidR="00DE4C9F" w:rsidRPr="007E7D2E">
              <w:rPr>
                <w:rFonts w:cs="Arial"/>
                <w:sz w:val="16"/>
                <w:szCs w:val="16"/>
                <w:lang w:val="es-CO"/>
              </w:rPr>
              <w:t xml:space="preserve"> Fijo</w:t>
            </w:r>
            <w:r w:rsidR="00D96AFE" w:rsidRPr="007E7D2E">
              <w:rPr>
                <w:rFonts w:cs="Arial"/>
                <w:sz w:val="16"/>
                <w:szCs w:val="16"/>
                <w:lang w:val="es-CO"/>
              </w:rPr>
              <w:t>:</w:t>
            </w:r>
          </w:p>
        </w:tc>
      </w:tr>
      <w:tr w:rsidR="001F7554" w:rsidRPr="007E7D2E" w14:paraId="3BC1C4C3" w14:textId="77777777" w:rsidTr="00DF44E0">
        <w:trPr>
          <w:trHeight w:val="171"/>
        </w:trPr>
        <w:tc>
          <w:tcPr>
            <w:tcW w:w="6823" w:type="dxa"/>
            <w:gridSpan w:val="8"/>
            <w:vAlign w:val="center"/>
          </w:tcPr>
          <w:p w14:paraId="5F4143F2" w14:textId="77777777" w:rsidR="001F7554" w:rsidRPr="007E7D2E" w:rsidRDefault="001F7554" w:rsidP="004C1D4D">
            <w:pPr>
              <w:jc w:val="left"/>
              <w:rPr>
                <w:rFonts w:cs="Arial"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sz w:val="16"/>
                <w:szCs w:val="16"/>
                <w:lang w:val="es-CO"/>
              </w:rPr>
              <w:t>Dirección/ Domicilio principal:</w:t>
            </w:r>
          </w:p>
        </w:tc>
        <w:tc>
          <w:tcPr>
            <w:tcW w:w="4093" w:type="dxa"/>
            <w:gridSpan w:val="4"/>
            <w:vMerge w:val="restart"/>
            <w:tcBorders>
              <w:bottom w:val="nil"/>
            </w:tcBorders>
          </w:tcPr>
          <w:p w14:paraId="65D87307" w14:textId="77777777" w:rsidR="001F7554" w:rsidRPr="007E7D2E" w:rsidRDefault="001F7554" w:rsidP="00373CD0">
            <w:pPr>
              <w:rPr>
                <w:rFonts w:cs="Arial"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sz w:val="16"/>
                <w:szCs w:val="16"/>
                <w:lang w:val="es-CO"/>
              </w:rPr>
              <w:t>Código CIIU:</w:t>
            </w:r>
          </w:p>
        </w:tc>
      </w:tr>
      <w:tr w:rsidR="001F7554" w:rsidRPr="007E7D2E" w14:paraId="5531EDC7" w14:textId="77777777" w:rsidTr="00DF44E0">
        <w:trPr>
          <w:trHeight w:val="90"/>
        </w:trPr>
        <w:tc>
          <w:tcPr>
            <w:tcW w:w="6823" w:type="dxa"/>
            <w:gridSpan w:val="8"/>
            <w:vAlign w:val="center"/>
          </w:tcPr>
          <w:p w14:paraId="13A631ED" w14:textId="77777777" w:rsidR="001F7554" w:rsidRPr="007E7D2E" w:rsidRDefault="001F7554" w:rsidP="004C1D4D">
            <w:pPr>
              <w:jc w:val="left"/>
              <w:rPr>
                <w:rFonts w:cs="Arial"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sz w:val="16"/>
                <w:szCs w:val="16"/>
                <w:lang w:val="es-CO"/>
              </w:rPr>
              <w:t>Página web de la empresa:</w:t>
            </w:r>
          </w:p>
        </w:tc>
        <w:tc>
          <w:tcPr>
            <w:tcW w:w="4093" w:type="dxa"/>
            <w:gridSpan w:val="4"/>
            <w:vMerge/>
            <w:tcBorders>
              <w:bottom w:val="nil"/>
            </w:tcBorders>
          </w:tcPr>
          <w:p w14:paraId="69D616B4" w14:textId="77777777" w:rsidR="001F7554" w:rsidRPr="007E7D2E" w:rsidRDefault="001F7554" w:rsidP="00373CD0">
            <w:pPr>
              <w:rPr>
                <w:rFonts w:ascii="Calibri Light" w:hAnsi="Calibri Light" w:cstheme="minorHAnsi"/>
                <w:sz w:val="16"/>
                <w:szCs w:val="16"/>
                <w:lang w:val="es-CO"/>
              </w:rPr>
            </w:pPr>
          </w:p>
        </w:tc>
      </w:tr>
      <w:tr w:rsidR="001F7554" w:rsidRPr="007E7D2E" w14:paraId="0BD0C729" w14:textId="77777777" w:rsidTr="00DF44E0">
        <w:trPr>
          <w:trHeight w:val="90"/>
        </w:trPr>
        <w:tc>
          <w:tcPr>
            <w:tcW w:w="6823" w:type="dxa"/>
            <w:gridSpan w:val="8"/>
            <w:vAlign w:val="center"/>
          </w:tcPr>
          <w:p w14:paraId="777BC4D4" w14:textId="77777777" w:rsidR="001F7554" w:rsidRPr="007E7D2E" w:rsidRDefault="001F7554" w:rsidP="004C1D4D">
            <w:pPr>
              <w:jc w:val="left"/>
              <w:rPr>
                <w:rFonts w:cs="Arial"/>
                <w:sz w:val="16"/>
                <w:szCs w:val="16"/>
              </w:rPr>
            </w:pPr>
            <w:r w:rsidRPr="007E7D2E">
              <w:rPr>
                <w:rFonts w:cs="Arial"/>
                <w:sz w:val="16"/>
                <w:szCs w:val="16"/>
                <w:lang w:val="es-CO"/>
              </w:rPr>
              <w:t>Número de empleados:</w:t>
            </w:r>
          </w:p>
        </w:tc>
        <w:tc>
          <w:tcPr>
            <w:tcW w:w="4093" w:type="dxa"/>
            <w:gridSpan w:val="4"/>
            <w:vMerge/>
            <w:tcBorders>
              <w:bottom w:val="nil"/>
            </w:tcBorders>
          </w:tcPr>
          <w:p w14:paraId="623AFB8A" w14:textId="77777777" w:rsidR="001F7554" w:rsidRPr="007E7D2E" w:rsidRDefault="001F7554" w:rsidP="00373CD0">
            <w:pPr>
              <w:rPr>
                <w:rFonts w:ascii="Calibri Light" w:hAnsi="Calibri Light" w:cstheme="minorHAnsi"/>
                <w:sz w:val="16"/>
                <w:szCs w:val="16"/>
                <w:lang w:val="es-CO"/>
              </w:rPr>
            </w:pPr>
          </w:p>
        </w:tc>
      </w:tr>
      <w:tr w:rsidR="009E4519" w:rsidRPr="007E7D2E" w14:paraId="63D20242" w14:textId="77777777" w:rsidTr="1AD13245">
        <w:trPr>
          <w:trHeight w:val="465"/>
        </w:trPr>
        <w:tc>
          <w:tcPr>
            <w:tcW w:w="3549" w:type="dxa"/>
            <w:gridSpan w:val="3"/>
            <w:vAlign w:val="center"/>
          </w:tcPr>
          <w:p w14:paraId="63752431" w14:textId="77777777" w:rsidR="009E4519" w:rsidRPr="007E7D2E" w:rsidRDefault="009E4519" w:rsidP="00DD0ED3">
            <w:pPr>
              <w:jc w:val="left"/>
              <w:rPr>
                <w:rFonts w:cs="Arial"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sz w:val="16"/>
                <w:szCs w:val="16"/>
                <w:lang w:val="es-CO"/>
              </w:rPr>
              <w:t xml:space="preserve">Tipo de Empresa: Pública </w:t>
            </w:r>
            <w:sdt>
              <w:sdtPr>
                <w:rPr>
                  <w:rFonts w:cs="Arial"/>
                  <w:sz w:val="16"/>
                  <w:szCs w:val="16"/>
                  <w:lang w:val="es-CO"/>
                </w:rPr>
                <w:id w:val="-183055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7D2E">
                  <w:rPr>
                    <w:rFonts w:ascii="Segoe UI Symbol" w:eastAsia="MS Gothic" w:hAnsi="Segoe UI Symbol" w:cs="Segoe UI Symbol"/>
                    <w:sz w:val="16"/>
                    <w:szCs w:val="16"/>
                    <w:lang w:val="es-CO"/>
                  </w:rPr>
                  <w:t>☐</w:t>
                </w:r>
              </w:sdtContent>
            </w:sdt>
            <w:r w:rsidRPr="007E7D2E">
              <w:rPr>
                <w:rFonts w:cs="Arial"/>
                <w:sz w:val="16"/>
                <w:szCs w:val="16"/>
                <w:lang w:val="es-CO"/>
              </w:rPr>
              <w:t xml:space="preserve"> Privada </w:t>
            </w:r>
            <w:sdt>
              <w:sdtPr>
                <w:rPr>
                  <w:rFonts w:cs="Arial"/>
                  <w:sz w:val="16"/>
                  <w:szCs w:val="16"/>
                  <w:lang w:val="es-CO"/>
                </w:rPr>
                <w:id w:val="130681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7D2E">
                  <w:rPr>
                    <w:rFonts w:ascii="Segoe UI Symbol" w:eastAsia="MS Gothic" w:hAnsi="Segoe UI Symbol" w:cs="Segoe UI Symbol"/>
                    <w:sz w:val="16"/>
                    <w:szCs w:val="16"/>
                    <w:lang w:val="es-CO"/>
                  </w:rPr>
                  <w:t>☐</w:t>
                </w:r>
              </w:sdtContent>
            </w:sdt>
            <w:r w:rsidRPr="007E7D2E">
              <w:rPr>
                <w:rFonts w:cs="Arial"/>
                <w:sz w:val="16"/>
                <w:szCs w:val="16"/>
                <w:lang w:val="es-CO"/>
              </w:rPr>
              <w:t xml:space="preserve"> Mixta </w:t>
            </w:r>
            <w:sdt>
              <w:sdtPr>
                <w:rPr>
                  <w:rFonts w:cs="Arial"/>
                  <w:sz w:val="16"/>
                  <w:szCs w:val="16"/>
                  <w:lang w:val="es-CO"/>
                </w:rPr>
                <w:id w:val="417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7D2E">
                  <w:rPr>
                    <w:rFonts w:ascii="Segoe UI Symbol" w:eastAsia="MS Gothic" w:hAnsi="Segoe UI Symbol" w:cs="Segoe UI Symbol"/>
                    <w:sz w:val="16"/>
                    <w:szCs w:val="16"/>
                    <w:lang w:val="es-CO"/>
                  </w:rPr>
                  <w:t>☐</w:t>
                </w:r>
              </w:sdtContent>
            </w:sdt>
          </w:p>
        </w:tc>
        <w:tc>
          <w:tcPr>
            <w:tcW w:w="7367" w:type="dxa"/>
            <w:gridSpan w:val="9"/>
            <w:vAlign w:val="center"/>
          </w:tcPr>
          <w:p w14:paraId="1FFA63C3" w14:textId="77777777" w:rsidR="009E4519" w:rsidRPr="007E7D2E" w:rsidRDefault="009E4519" w:rsidP="00DD0ED3">
            <w:pPr>
              <w:jc w:val="left"/>
              <w:rPr>
                <w:rFonts w:cs="Arial"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sz w:val="16"/>
                <w:szCs w:val="16"/>
                <w:lang w:val="es-CO"/>
              </w:rPr>
              <w:t xml:space="preserve">Actividad económica: </w:t>
            </w:r>
          </w:p>
        </w:tc>
      </w:tr>
      <w:tr w:rsidR="00CD2ADA" w:rsidRPr="007E7D2E" w14:paraId="3CBE57ED" w14:textId="77777777" w:rsidTr="1AD13245">
        <w:trPr>
          <w:trHeight w:val="27"/>
        </w:trPr>
        <w:tc>
          <w:tcPr>
            <w:tcW w:w="1986" w:type="dxa"/>
            <w:vMerge w:val="restart"/>
            <w:vAlign w:val="center"/>
          </w:tcPr>
          <w:p w14:paraId="0AAD96B1" w14:textId="77777777" w:rsidR="00CD2ADA" w:rsidRPr="007E7D2E" w:rsidRDefault="00CD2ADA" w:rsidP="00461D31">
            <w:pPr>
              <w:jc w:val="left"/>
              <w:rPr>
                <w:rFonts w:cs="Arial"/>
                <w:b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b/>
                <w:sz w:val="16"/>
                <w:szCs w:val="16"/>
                <w:lang w:val="es-CO"/>
              </w:rPr>
              <w:t>REPRESENTANTE LEGAL</w:t>
            </w:r>
          </w:p>
        </w:tc>
        <w:tc>
          <w:tcPr>
            <w:tcW w:w="8930" w:type="dxa"/>
            <w:gridSpan w:val="11"/>
            <w:vAlign w:val="center"/>
          </w:tcPr>
          <w:p w14:paraId="407AA951" w14:textId="76DA1B8E" w:rsidR="00CD2ADA" w:rsidRPr="007E7D2E" w:rsidRDefault="00CD2ADA" w:rsidP="009E4519">
            <w:pPr>
              <w:jc w:val="left"/>
              <w:rPr>
                <w:rFonts w:cs="Arial"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sz w:val="16"/>
                <w:szCs w:val="16"/>
                <w:lang w:val="es-CO"/>
              </w:rPr>
              <w:t>Primer apellido:</w:t>
            </w:r>
            <w:r w:rsidR="00263089" w:rsidRPr="007E7D2E">
              <w:rPr>
                <w:rFonts w:cs="Arial"/>
                <w:sz w:val="16"/>
                <w:szCs w:val="16"/>
                <w:lang w:val="es-CO"/>
              </w:rPr>
              <w:t xml:space="preserve">                                                                                Segundo apellido:</w:t>
            </w:r>
          </w:p>
        </w:tc>
      </w:tr>
      <w:tr w:rsidR="00CD2ADA" w:rsidRPr="007E7D2E" w14:paraId="29930B06" w14:textId="77777777" w:rsidTr="1AD13245">
        <w:trPr>
          <w:trHeight w:val="25"/>
        </w:trPr>
        <w:tc>
          <w:tcPr>
            <w:tcW w:w="1986" w:type="dxa"/>
            <w:vMerge/>
            <w:vAlign w:val="center"/>
          </w:tcPr>
          <w:p w14:paraId="6D3FEE38" w14:textId="77777777" w:rsidR="00CD2ADA" w:rsidRPr="007E7D2E" w:rsidRDefault="00CD2ADA" w:rsidP="00461D31">
            <w:pPr>
              <w:jc w:val="left"/>
              <w:rPr>
                <w:rFonts w:ascii="Calibri Light" w:hAnsi="Calibri Light" w:cstheme="minorHAnsi"/>
                <w:b/>
                <w:sz w:val="16"/>
                <w:szCs w:val="16"/>
                <w:lang w:val="es-CO"/>
              </w:rPr>
            </w:pPr>
          </w:p>
        </w:tc>
        <w:tc>
          <w:tcPr>
            <w:tcW w:w="8930" w:type="dxa"/>
            <w:gridSpan w:val="11"/>
            <w:vAlign w:val="center"/>
          </w:tcPr>
          <w:p w14:paraId="48A2D35A" w14:textId="774B9F68" w:rsidR="00CD2ADA" w:rsidRPr="007E7D2E" w:rsidRDefault="00263089" w:rsidP="00DD0ED3">
            <w:pPr>
              <w:jc w:val="left"/>
              <w:rPr>
                <w:rFonts w:cs="Arial"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sz w:val="16"/>
                <w:szCs w:val="16"/>
                <w:lang w:val="es-CO"/>
              </w:rPr>
              <w:t>Nombre(s)</w:t>
            </w:r>
            <w:r w:rsidR="00CD2ADA" w:rsidRPr="007E7D2E">
              <w:rPr>
                <w:rFonts w:cs="Arial"/>
                <w:sz w:val="16"/>
                <w:szCs w:val="16"/>
                <w:lang w:val="es-CO"/>
              </w:rPr>
              <w:t>:</w:t>
            </w:r>
          </w:p>
        </w:tc>
      </w:tr>
      <w:tr w:rsidR="00CD2ADA" w:rsidRPr="007E7D2E" w14:paraId="31B29BC6" w14:textId="77777777" w:rsidTr="1AD13245">
        <w:trPr>
          <w:trHeight w:val="25"/>
        </w:trPr>
        <w:tc>
          <w:tcPr>
            <w:tcW w:w="1986" w:type="dxa"/>
            <w:vMerge/>
            <w:vAlign w:val="center"/>
          </w:tcPr>
          <w:p w14:paraId="091AAB2B" w14:textId="77777777" w:rsidR="00CD2ADA" w:rsidRPr="007E7D2E" w:rsidRDefault="00CD2ADA" w:rsidP="00461D31">
            <w:pPr>
              <w:jc w:val="left"/>
              <w:rPr>
                <w:rFonts w:ascii="Calibri Light" w:hAnsi="Calibri Light" w:cstheme="minorHAnsi"/>
                <w:b/>
                <w:sz w:val="16"/>
                <w:szCs w:val="16"/>
                <w:lang w:val="es-CO"/>
              </w:rPr>
            </w:pPr>
          </w:p>
        </w:tc>
        <w:tc>
          <w:tcPr>
            <w:tcW w:w="8930" w:type="dxa"/>
            <w:gridSpan w:val="11"/>
            <w:vAlign w:val="center"/>
          </w:tcPr>
          <w:p w14:paraId="5F2536C2" w14:textId="73888348" w:rsidR="00CD2ADA" w:rsidRPr="007E7D2E" w:rsidRDefault="00263089" w:rsidP="00DD0ED3">
            <w:pPr>
              <w:jc w:val="left"/>
              <w:rPr>
                <w:rFonts w:cs="Arial"/>
                <w:sz w:val="16"/>
                <w:szCs w:val="16"/>
                <w:highlight w:val="yellow"/>
                <w:lang w:val="es-CO"/>
              </w:rPr>
            </w:pPr>
            <w:r w:rsidRPr="007E7D2E">
              <w:rPr>
                <w:rFonts w:cs="Arial"/>
                <w:sz w:val="16"/>
                <w:szCs w:val="16"/>
                <w:lang w:val="es-CO"/>
              </w:rPr>
              <w:t>Numero Celular:</w:t>
            </w:r>
          </w:p>
        </w:tc>
      </w:tr>
      <w:tr w:rsidR="00CD2ADA" w:rsidRPr="007E7D2E" w14:paraId="765A6331" w14:textId="77777777" w:rsidTr="1AD13245">
        <w:trPr>
          <w:trHeight w:val="74"/>
        </w:trPr>
        <w:tc>
          <w:tcPr>
            <w:tcW w:w="1986" w:type="dxa"/>
            <w:vMerge/>
            <w:vAlign w:val="center"/>
          </w:tcPr>
          <w:p w14:paraId="2C0ED8F7" w14:textId="77777777" w:rsidR="00CD2ADA" w:rsidRPr="007E7D2E" w:rsidRDefault="00CD2ADA" w:rsidP="00461D31">
            <w:pPr>
              <w:jc w:val="left"/>
              <w:rPr>
                <w:rFonts w:ascii="Calibri Light" w:hAnsi="Calibri Light" w:cstheme="minorHAnsi"/>
                <w:b/>
                <w:sz w:val="16"/>
                <w:szCs w:val="16"/>
                <w:lang w:val="es-CO"/>
              </w:rPr>
            </w:pPr>
          </w:p>
        </w:tc>
        <w:tc>
          <w:tcPr>
            <w:tcW w:w="1989" w:type="dxa"/>
            <w:gridSpan w:val="3"/>
            <w:vMerge w:val="restart"/>
            <w:vAlign w:val="center"/>
          </w:tcPr>
          <w:p w14:paraId="50A653FF" w14:textId="77777777" w:rsidR="00CD2ADA" w:rsidRPr="007E7D2E" w:rsidRDefault="00CD2ADA" w:rsidP="00CD2ADA">
            <w:pPr>
              <w:jc w:val="left"/>
              <w:rPr>
                <w:rFonts w:cs="Arial"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sz w:val="16"/>
                <w:szCs w:val="16"/>
                <w:lang w:val="es-CO"/>
              </w:rPr>
              <w:t>Documento de identidad</w:t>
            </w:r>
          </w:p>
        </w:tc>
        <w:tc>
          <w:tcPr>
            <w:tcW w:w="3481" w:type="dxa"/>
            <w:gridSpan w:val="5"/>
            <w:vAlign w:val="center"/>
          </w:tcPr>
          <w:p w14:paraId="17F1366E" w14:textId="77777777" w:rsidR="00CD2ADA" w:rsidRPr="007E7D2E" w:rsidRDefault="63D75DAA" w:rsidP="01755084">
            <w:pPr>
              <w:jc w:val="left"/>
              <w:rPr>
                <w:rFonts w:cs="Arial"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sz w:val="16"/>
                <w:szCs w:val="16"/>
                <w:lang w:val="es-CO"/>
              </w:rPr>
              <w:t>C.C</w:t>
            </w:r>
            <w:r w:rsidR="51E4A002" w:rsidRPr="007E7D2E">
              <w:rPr>
                <w:rFonts w:cs="Arial"/>
                <w:sz w:val="16"/>
                <w:szCs w:val="16"/>
                <w:lang w:val="es-CO"/>
              </w:rPr>
              <w:t>.</w:t>
            </w:r>
            <w:sdt>
              <w:sdtPr>
                <w:rPr>
                  <w:rFonts w:cs="Arial"/>
                  <w:sz w:val="16"/>
                  <w:szCs w:val="16"/>
                  <w:lang w:val="es-CO"/>
                </w:rPr>
                <w:id w:val="-210378873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1E4A002" w:rsidRPr="007E7D2E">
                  <w:rPr>
                    <w:rFonts w:ascii="Segoe UI Symbol" w:eastAsia="MS Gothic" w:hAnsi="Segoe UI Symbol" w:cs="Segoe UI Symbol"/>
                    <w:sz w:val="16"/>
                    <w:szCs w:val="16"/>
                    <w:lang w:val="es-CO"/>
                  </w:rPr>
                  <w:t>☐</w:t>
                </w:r>
              </w:sdtContent>
            </w:sdt>
            <w:r w:rsidRPr="007E7D2E">
              <w:rPr>
                <w:rFonts w:cs="Arial"/>
                <w:sz w:val="16"/>
                <w:szCs w:val="16"/>
                <w:lang w:val="es-CO"/>
              </w:rPr>
              <w:t xml:space="preserve"> C.E</w:t>
            </w:r>
            <w:r w:rsidR="51E4A002" w:rsidRPr="007E7D2E">
              <w:rPr>
                <w:rFonts w:cs="Arial"/>
                <w:sz w:val="16"/>
                <w:szCs w:val="16"/>
                <w:lang w:val="es-CO"/>
              </w:rPr>
              <w:t>.</w:t>
            </w:r>
            <w:sdt>
              <w:sdtPr>
                <w:rPr>
                  <w:rFonts w:cs="Arial"/>
                  <w:sz w:val="16"/>
                  <w:szCs w:val="16"/>
                  <w:lang w:val="es-CO"/>
                </w:rPr>
                <w:id w:val="1998151813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1E4A002" w:rsidRPr="007E7D2E">
                  <w:rPr>
                    <w:rFonts w:ascii="Segoe UI Symbol" w:eastAsia="MS Gothic" w:hAnsi="Segoe UI Symbol" w:cs="Segoe UI Symbol"/>
                    <w:sz w:val="16"/>
                    <w:szCs w:val="16"/>
                    <w:lang w:val="es-CO"/>
                  </w:rPr>
                  <w:t>☐</w:t>
                </w:r>
              </w:sdtContent>
            </w:sdt>
            <w:r w:rsidRPr="007E7D2E">
              <w:rPr>
                <w:rFonts w:cs="Arial"/>
                <w:sz w:val="16"/>
                <w:szCs w:val="16"/>
                <w:lang w:val="es-CO"/>
              </w:rPr>
              <w:t xml:space="preserve"> P.P</w:t>
            </w:r>
            <w:r w:rsidR="51E4A002" w:rsidRPr="007E7D2E">
              <w:rPr>
                <w:rFonts w:cs="Arial"/>
                <w:sz w:val="16"/>
                <w:szCs w:val="16"/>
                <w:lang w:val="es-CO"/>
              </w:rPr>
              <w:t xml:space="preserve">. </w:t>
            </w:r>
            <w:sdt>
              <w:sdtPr>
                <w:rPr>
                  <w:rFonts w:cs="Arial"/>
                  <w:sz w:val="16"/>
                  <w:szCs w:val="16"/>
                  <w:lang w:val="es-CO"/>
                </w:rPr>
                <w:id w:val="941886813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1E4A002" w:rsidRPr="007E7D2E">
                  <w:rPr>
                    <w:rFonts w:ascii="Segoe UI Symbol" w:eastAsia="MS Gothic" w:hAnsi="Segoe UI Symbol" w:cs="Segoe UI Symbol"/>
                    <w:sz w:val="16"/>
                    <w:szCs w:val="16"/>
                    <w:lang w:val="es-CO"/>
                  </w:rPr>
                  <w:t>☐</w:t>
                </w:r>
              </w:sdtContent>
            </w:sdt>
            <w:r w:rsidR="01755084" w:rsidRPr="007E7D2E">
              <w:rPr>
                <w:rFonts w:cs="Arial"/>
                <w:sz w:val="16"/>
                <w:szCs w:val="16"/>
                <w:lang w:val="es-CO"/>
              </w:rPr>
              <w:t xml:space="preserve"> C.D </w:t>
            </w:r>
            <w:r w:rsidR="51E4A002" w:rsidRPr="007E7D2E">
              <w:rPr>
                <w:rFonts w:ascii="Segoe UI Symbol" w:eastAsia="MS Gothic" w:hAnsi="Segoe UI Symbol" w:cs="Segoe UI Symbol"/>
                <w:sz w:val="16"/>
                <w:szCs w:val="16"/>
                <w:lang w:val="es-CO"/>
              </w:rPr>
              <w:t>☐</w:t>
            </w:r>
          </w:p>
        </w:tc>
        <w:tc>
          <w:tcPr>
            <w:tcW w:w="3460" w:type="dxa"/>
            <w:gridSpan w:val="3"/>
            <w:vAlign w:val="center"/>
          </w:tcPr>
          <w:p w14:paraId="1BC1D6CE" w14:textId="77777777" w:rsidR="00CD2ADA" w:rsidRPr="007E7D2E" w:rsidRDefault="00CD2ADA" w:rsidP="00DD0ED3">
            <w:pPr>
              <w:jc w:val="left"/>
              <w:rPr>
                <w:rFonts w:cs="Arial"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sz w:val="16"/>
                <w:szCs w:val="16"/>
                <w:lang w:val="es-CO"/>
              </w:rPr>
              <w:t xml:space="preserve">No. </w:t>
            </w:r>
          </w:p>
        </w:tc>
      </w:tr>
      <w:tr w:rsidR="00CD2ADA" w:rsidRPr="007E7D2E" w14:paraId="739B4BA2" w14:textId="77777777" w:rsidTr="1AD13245">
        <w:trPr>
          <w:trHeight w:val="317"/>
        </w:trPr>
        <w:tc>
          <w:tcPr>
            <w:tcW w:w="1986" w:type="dxa"/>
            <w:vMerge/>
            <w:vAlign w:val="center"/>
          </w:tcPr>
          <w:p w14:paraId="049C3E26" w14:textId="77777777" w:rsidR="00CD2ADA" w:rsidRPr="007E7D2E" w:rsidRDefault="00CD2ADA" w:rsidP="00461D31">
            <w:pPr>
              <w:jc w:val="left"/>
              <w:rPr>
                <w:rFonts w:ascii="Calibri Light" w:hAnsi="Calibri Light" w:cstheme="minorHAnsi"/>
                <w:b/>
                <w:sz w:val="16"/>
                <w:szCs w:val="16"/>
                <w:lang w:val="es-CO"/>
              </w:rPr>
            </w:pPr>
          </w:p>
        </w:tc>
        <w:tc>
          <w:tcPr>
            <w:tcW w:w="1989" w:type="dxa"/>
            <w:gridSpan w:val="3"/>
            <w:vMerge/>
            <w:vAlign w:val="center"/>
          </w:tcPr>
          <w:p w14:paraId="7908E848" w14:textId="77777777" w:rsidR="00CD2ADA" w:rsidRPr="007E7D2E" w:rsidRDefault="00CD2ADA" w:rsidP="00CD2ADA">
            <w:pPr>
              <w:jc w:val="left"/>
              <w:rPr>
                <w:rFonts w:cs="Arial"/>
                <w:sz w:val="16"/>
                <w:szCs w:val="16"/>
                <w:lang w:val="es-CO"/>
              </w:rPr>
            </w:pPr>
          </w:p>
        </w:tc>
        <w:tc>
          <w:tcPr>
            <w:tcW w:w="2848" w:type="dxa"/>
            <w:gridSpan w:val="4"/>
            <w:vAlign w:val="center"/>
          </w:tcPr>
          <w:p w14:paraId="65C40000" w14:textId="77777777" w:rsidR="00CD2ADA" w:rsidRPr="007E7D2E" w:rsidRDefault="00CD2ADA" w:rsidP="00CD2ADA">
            <w:pPr>
              <w:jc w:val="left"/>
              <w:rPr>
                <w:rFonts w:cs="Arial"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sz w:val="16"/>
                <w:szCs w:val="16"/>
                <w:lang w:val="es-CO"/>
              </w:rPr>
              <w:t>Lugar de expedición:</w:t>
            </w:r>
          </w:p>
        </w:tc>
        <w:tc>
          <w:tcPr>
            <w:tcW w:w="4093" w:type="dxa"/>
            <w:gridSpan w:val="4"/>
            <w:vAlign w:val="center"/>
          </w:tcPr>
          <w:p w14:paraId="2B40E4EE" w14:textId="77777777" w:rsidR="00CD2ADA" w:rsidRPr="007E7D2E" w:rsidRDefault="00CD2ADA" w:rsidP="00DD0ED3">
            <w:pPr>
              <w:jc w:val="left"/>
              <w:rPr>
                <w:rFonts w:cs="Arial"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sz w:val="16"/>
                <w:szCs w:val="16"/>
                <w:lang w:val="es-CO"/>
              </w:rPr>
              <w:t>Fecha de expedición:</w:t>
            </w:r>
            <w:r w:rsidRPr="007E7D2E">
              <w:rPr>
                <w:rFonts w:cs="Arial"/>
                <w:b/>
                <w:color w:val="D9D9D9" w:themeColor="background1" w:themeShade="D9"/>
                <w:sz w:val="16"/>
                <w:szCs w:val="16"/>
                <w:u w:val="single"/>
                <w:lang w:val="es-CO"/>
              </w:rPr>
              <w:t xml:space="preserve"> </w:t>
            </w:r>
            <w:r w:rsidRPr="007E7D2E">
              <w:rPr>
                <w:rFonts w:cs="Arial"/>
                <w:b/>
                <w:color w:val="BFBFBF" w:themeColor="background1" w:themeShade="BF"/>
                <w:sz w:val="16"/>
                <w:szCs w:val="16"/>
                <w:u w:val="single"/>
                <w:lang w:val="es-CO"/>
              </w:rPr>
              <w:t>DD</w:t>
            </w:r>
            <w:r w:rsidRPr="007E7D2E">
              <w:rPr>
                <w:rFonts w:cs="Arial"/>
                <w:b/>
                <w:color w:val="BFBFBF" w:themeColor="background1" w:themeShade="BF"/>
                <w:sz w:val="16"/>
                <w:szCs w:val="16"/>
                <w:lang w:val="es-CO"/>
              </w:rPr>
              <w:t xml:space="preserve"> / </w:t>
            </w:r>
            <w:r w:rsidRPr="007E7D2E">
              <w:rPr>
                <w:rFonts w:cs="Arial"/>
                <w:b/>
                <w:color w:val="BFBFBF" w:themeColor="background1" w:themeShade="BF"/>
                <w:sz w:val="16"/>
                <w:szCs w:val="16"/>
                <w:u w:val="single"/>
                <w:lang w:val="es-CO"/>
              </w:rPr>
              <w:t>MM</w:t>
            </w:r>
            <w:r w:rsidRPr="007E7D2E">
              <w:rPr>
                <w:rFonts w:cs="Arial"/>
                <w:b/>
                <w:color w:val="BFBFBF" w:themeColor="background1" w:themeShade="BF"/>
                <w:sz w:val="16"/>
                <w:szCs w:val="16"/>
                <w:lang w:val="es-CO"/>
              </w:rPr>
              <w:t xml:space="preserve"> / </w:t>
            </w:r>
            <w:r w:rsidRPr="007E7D2E">
              <w:rPr>
                <w:rFonts w:cs="Arial"/>
                <w:b/>
                <w:color w:val="BFBFBF" w:themeColor="background1" w:themeShade="BF"/>
                <w:sz w:val="16"/>
                <w:szCs w:val="16"/>
                <w:u w:val="single"/>
                <w:lang w:val="es-CO"/>
              </w:rPr>
              <w:t>AA</w:t>
            </w:r>
          </w:p>
        </w:tc>
      </w:tr>
      <w:tr w:rsidR="00CD2ADA" w:rsidRPr="007E7D2E" w14:paraId="4225654E" w14:textId="77777777" w:rsidTr="1AD13245">
        <w:trPr>
          <w:trHeight w:val="266"/>
        </w:trPr>
        <w:tc>
          <w:tcPr>
            <w:tcW w:w="1986" w:type="dxa"/>
            <w:vMerge/>
            <w:vAlign w:val="center"/>
          </w:tcPr>
          <w:p w14:paraId="27B18981" w14:textId="77777777" w:rsidR="00CD2ADA" w:rsidRPr="007E7D2E" w:rsidRDefault="00CD2ADA" w:rsidP="00461D31">
            <w:pPr>
              <w:jc w:val="left"/>
              <w:rPr>
                <w:rFonts w:ascii="Calibri Light" w:hAnsi="Calibri Light" w:cstheme="minorHAnsi"/>
                <w:b/>
                <w:sz w:val="16"/>
                <w:szCs w:val="16"/>
                <w:lang w:val="es-CO"/>
              </w:rPr>
            </w:pPr>
          </w:p>
        </w:tc>
        <w:tc>
          <w:tcPr>
            <w:tcW w:w="2985" w:type="dxa"/>
            <w:gridSpan w:val="5"/>
            <w:vAlign w:val="center"/>
          </w:tcPr>
          <w:p w14:paraId="60F4D2E2" w14:textId="77777777" w:rsidR="00CD2ADA" w:rsidRPr="007E7D2E" w:rsidRDefault="00CD2ADA" w:rsidP="00DD0ED3">
            <w:pPr>
              <w:jc w:val="left"/>
              <w:rPr>
                <w:rFonts w:cs="Arial"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sz w:val="16"/>
                <w:szCs w:val="16"/>
                <w:lang w:val="es-CO"/>
              </w:rPr>
              <w:t xml:space="preserve">Nacionalidad: </w:t>
            </w:r>
          </w:p>
        </w:tc>
        <w:tc>
          <w:tcPr>
            <w:tcW w:w="2985" w:type="dxa"/>
            <w:gridSpan w:val="4"/>
            <w:vAlign w:val="center"/>
          </w:tcPr>
          <w:p w14:paraId="2B4B0AB5" w14:textId="77777777" w:rsidR="00CD2ADA" w:rsidRPr="007E7D2E" w:rsidRDefault="00CD2ADA" w:rsidP="00DD0ED3">
            <w:pPr>
              <w:jc w:val="left"/>
              <w:rPr>
                <w:rFonts w:cs="Arial"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sz w:val="16"/>
                <w:szCs w:val="16"/>
                <w:lang w:val="es-CO"/>
              </w:rPr>
              <w:t xml:space="preserve">Fecha de nacimiento: </w:t>
            </w:r>
            <w:r w:rsidRPr="007E7D2E">
              <w:rPr>
                <w:rFonts w:cs="Arial"/>
                <w:b/>
                <w:color w:val="BFBFBF" w:themeColor="background1" w:themeShade="BF"/>
                <w:sz w:val="16"/>
                <w:szCs w:val="16"/>
                <w:u w:val="single"/>
                <w:lang w:val="es-CO"/>
              </w:rPr>
              <w:t>DD</w:t>
            </w:r>
            <w:r w:rsidRPr="007E7D2E">
              <w:rPr>
                <w:rFonts w:cs="Arial"/>
                <w:b/>
                <w:color w:val="BFBFBF" w:themeColor="background1" w:themeShade="BF"/>
                <w:sz w:val="16"/>
                <w:szCs w:val="16"/>
                <w:lang w:val="es-CO"/>
              </w:rPr>
              <w:t xml:space="preserve"> / </w:t>
            </w:r>
            <w:r w:rsidRPr="007E7D2E">
              <w:rPr>
                <w:rFonts w:cs="Arial"/>
                <w:b/>
                <w:color w:val="BFBFBF" w:themeColor="background1" w:themeShade="BF"/>
                <w:sz w:val="16"/>
                <w:szCs w:val="16"/>
                <w:u w:val="single"/>
                <w:lang w:val="es-CO"/>
              </w:rPr>
              <w:t>MM</w:t>
            </w:r>
            <w:r w:rsidRPr="007E7D2E">
              <w:rPr>
                <w:rFonts w:cs="Arial"/>
                <w:b/>
                <w:color w:val="BFBFBF" w:themeColor="background1" w:themeShade="BF"/>
                <w:sz w:val="16"/>
                <w:szCs w:val="16"/>
                <w:lang w:val="es-CO"/>
              </w:rPr>
              <w:t xml:space="preserve"> / </w:t>
            </w:r>
            <w:r w:rsidRPr="007E7D2E">
              <w:rPr>
                <w:rFonts w:cs="Arial"/>
                <w:b/>
                <w:color w:val="BFBFBF" w:themeColor="background1" w:themeShade="BF"/>
                <w:sz w:val="16"/>
                <w:szCs w:val="16"/>
                <w:u w:val="single"/>
                <w:lang w:val="es-CO"/>
              </w:rPr>
              <w:t>AA</w:t>
            </w:r>
          </w:p>
        </w:tc>
        <w:tc>
          <w:tcPr>
            <w:tcW w:w="2960" w:type="dxa"/>
            <w:gridSpan w:val="2"/>
            <w:vAlign w:val="center"/>
          </w:tcPr>
          <w:p w14:paraId="78E69D17" w14:textId="77777777" w:rsidR="00CD2ADA" w:rsidRPr="007E7D2E" w:rsidRDefault="00CD2ADA" w:rsidP="00DD0ED3">
            <w:pPr>
              <w:jc w:val="left"/>
              <w:rPr>
                <w:rFonts w:cs="Arial"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sz w:val="16"/>
                <w:szCs w:val="16"/>
                <w:lang w:val="es-CO"/>
              </w:rPr>
              <w:t xml:space="preserve">Lugar de nacimiento: </w:t>
            </w:r>
          </w:p>
        </w:tc>
      </w:tr>
      <w:tr w:rsidR="00CD2ADA" w:rsidRPr="007E7D2E" w14:paraId="7D5124F3" w14:textId="77777777" w:rsidTr="00FB7846">
        <w:trPr>
          <w:trHeight w:val="408"/>
        </w:trPr>
        <w:tc>
          <w:tcPr>
            <w:tcW w:w="10916" w:type="dxa"/>
            <w:gridSpan w:val="12"/>
            <w:shd w:val="clear" w:color="auto" w:fill="D0CECE" w:themeFill="background2" w:themeFillShade="E6"/>
            <w:vAlign w:val="center"/>
          </w:tcPr>
          <w:p w14:paraId="2FAC352F" w14:textId="77777777" w:rsidR="00CD2ADA" w:rsidRPr="007E7D2E" w:rsidRDefault="00CD2ADA" w:rsidP="00FB7846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b/>
                <w:sz w:val="16"/>
                <w:szCs w:val="16"/>
                <w:lang w:val="es-CO"/>
              </w:rPr>
              <w:t>IDENTIFICACIÓN DE LOS SOCIOS O ACCIONI</w:t>
            </w:r>
            <w:r w:rsidR="0050367F" w:rsidRPr="007E7D2E">
              <w:rPr>
                <w:rFonts w:cs="Arial"/>
                <w:b/>
                <w:sz w:val="16"/>
                <w:szCs w:val="16"/>
                <w:lang w:val="es-CO"/>
              </w:rPr>
              <w:t>S</w:t>
            </w:r>
            <w:r w:rsidR="009F5433" w:rsidRPr="007E7D2E">
              <w:rPr>
                <w:rFonts w:cs="Arial"/>
                <w:b/>
                <w:sz w:val="16"/>
                <w:szCs w:val="16"/>
                <w:lang w:val="es-CO"/>
              </w:rPr>
              <w:t>TAS CON PARTICIPACION IGUAL O SUPERIOR AL 25%</w:t>
            </w:r>
            <w:r w:rsidRPr="007E7D2E">
              <w:rPr>
                <w:rFonts w:cs="Arial"/>
                <w:b/>
                <w:sz w:val="16"/>
                <w:szCs w:val="16"/>
                <w:lang w:val="es-CO"/>
              </w:rPr>
              <w:t xml:space="preserve"> </w:t>
            </w:r>
          </w:p>
          <w:p w14:paraId="7C81095D" w14:textId="77777777" w:rsidR="0050367F" w:rsidRPr="007E7D2E" w:rsidRDefault="0050367F" w:rsidP="00FB7846">
            <w:pPr>
              <w:spacing w:line="240" w:lineRule="auto"/>
              <w:jc w:val="center"/>
              <w:rPr>
                <w:rFonts w:cs="Arial"/>
                <w:b/>
                <w:color w:val="FF0000"/>
                <w:sz w:val="16"/>
                <w:szCs w:val="16"/>
                <w:highlight w:val="yellow"/>
                <w:lang w:val="es-CO"/>
              </w:rPr>
            </w:pPr>
            <w:r w:rsidRPr="007E7D2E">
              <w:rPr>
                <w:rFonts w:cs="Arial"/>
                <w:b/>
                <w:sz w:val="16"/>
                <w:szCs w:val="16"/>
                <w:lang w:val="es-CO"/>
              </w:rPr>
              <w:t xml:space="preserve">(En caso de ser necesarios más espacios, los mismos deberán anexarse al presente formato) </w:t>
            </w:r>
          </w:p>
        </w:tc>
      </w:tr>
      <w:tr w:rsidR="001F7554" w:rsidRPr="007E7D2E" w14:paraId="6F2E2AE9" w14:textId="77777777" w:rsidTr="1AD13245">
        <w:trPr>
          <w:trHeight w:val="408"/>
        </w:trPr>
        <w:tc>
          <w:tcPr>
            <w:tcW w:w="10916" w:type="dxa"/>
            <w:gridSpan w:val="12"/>
            <w:vAlign w:val="center"/>
          </w:tcPr>
          <w:p w14:paraId="799F4BDC" w14:textId="1287E790" w:rsidR="001F7554" w:rsidRPr="007E7D2E" w:rsidRDefault="001F7554" w:rsidP="00FB7846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sz w:val="16"/>
                <w:szCs w:val="16"/>
                <w:lang w:val="es-CO"/>
              </w:rPr>
              <w:t xml:space="preserve">¿Posee prácticas de responsabilidad social? Si </w:t>
            </w:r>
            <w:sdt>
              <w:sdtPr>
                <w:rPr>
                  <w:rFonts w:cs="Arial"/>
                  <w:sz w:val="16"/>
                  <w:szCs w:val="16"/>
                  <w:lang w:val="es-CO"/>
                </w:rPr>
                <w:id w:val="137650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7D2E">
                  <w:rPr>
                    <w:rFonts w:ascii="Segoe UI Symbol" w:eastAsia="MS Gothic" w:hAnsi="Segoe UI Symbol" w:cs="Segoe UI Symbol"/>
                    <w:sz w:val="16"/>
                    <w:szCs w:val="16"/>
                    <w:lang w:val="es-CO"/>
                  </w:rPr>
                  <w:t>☐</w:t>
                </w:r>
              </w:sdtContent>
            </w:sdt>
            <w:r w:rsidRPr="007E7D2E">
              <w:rPr>
                <w:rFonts w:cs="Arial"/>
                <w:sz w:val="16"/>
                <w:szCs w:val="16"/>
                <w:lang w:val="es-CO"/>
              </w:rPr>
              <w:t xml:space="preserve"> No </w:t>
            </w:r>
            <w:sdt>
              <w:sdtPr>
                <w:rPr>
                  <w:rFonts w:cs="Arial"/>
                  <w:sz w:val="16"/>
                  <w:szCs w:val="16"/>
                  <w:lang w:val="es-CO"/>
                </w:rPr>
                <w:id w:val="-37276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7D2E">
                  <w:rPr>
                    <w:rFonts w:ascii="Segoe UI Symbol" w:eastAsia="MS Gothic" w:hAnsi="Segoe UI Symbol" w:cs="Segoe UI Symbol"/>
                    <w:sz w:val="16"/>
                    <w:szCs w:val="16"/>
                    <w:lang w:val="es-CO"/>
                  </w:rPr>
                  <w:t>☐</w:t>
                </w:r>
              </w:sdtContent>
            </w:sdt>
            <w:r w:rsidRPr="007E7D2E">
              <w:rPr>
                <w:rFonts w:cs="Arial"/>
                <w:sz w:val="16"/>
                <w:szCs w:val="16"/>
                <w:lang w:val="es-CO"/>
              </w:rPr>
              <w:t xml:space="preserve">.  En caso afirmativo, describa en qué ámbito: Laborales y Derechos Humanos </w:t>
            </w:r>
            <w:sdt>
              <w:sdtPr>
                <w:rPr>
                  <w:rFonts w:cs="Arial"/>
                  <w:sz w:val="16"/>
                  <w:szCs w:val="16"/>
                  <w:lang w:val="es-CO"/>
                </w:rPr>
                <w:id w:val="-158799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7D2E">
                  <w:rPr>
                    <w:rFonts w:ascii="Segoe UI Symbol" w:eastAsia="MS Gothic" w:hAnsi="Segoe UI Symbol" w:cs="Segoe UI Symbol"/>
                    <w:sz w:val="16"/>
                    <w:szCs w:val="16"/>
                    <w:lang w:val="es-CO"/>
                  </w:rPr>
                  <w:t>☐</w:t>
                </w:r>
              </w:sdtContent>
            </w:sdt>
            <w:r w:rsidRPr="007E7D2E">
              <w:rPr>
                <w:rFonts w:cs="Arial"/>
                <w:sz w:val="16"/>
                <w:szCs w:val="16"/>
                <w:lang w:val="es-CO"/>
              </w:rPr>
              <w:t xml:space="preserve"> Ambientales </w:t>
            </w:r>
            <w:sdt>
              <w:sdtPr>
                <w:rPr>
                  <w:rFonts w:cs="Arial"/>
                  <w:sz w:val="16"/>
                  <w:szCs w:val="16"/>
                  <w:lang w:val="es-CO"/>
                </w:rPr>
                <w:id w:val="2009017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7D2E">
                  <w:rPr>
                    <w:rFonts w:ascii="Segoe UI Symbol" w:eastAsia="MS Gothic" w:hAnsi="Segoe UI Symbol" w:cs="Segoe UI Symbol"/>
                    <w:sz w:val="16"/>
                    <w:szCs w:val="16"/>
                    <w:lang w:val="es-CO"/>
                  </w:rPr>
                  <w:t>☐</w:t>
                </w:r>
              </w:sdtContent>
            </w:sdt>
            <w:r w:rsidRPr="007E7D2E">
              <w:rPr>
                <w:rFonts w:cs="Arial"/>
                <w:sz w:val="16"/>
                <w:szCs w:val="16"/>
                <w:lang w:val="es-CO"/>
              </w:rPr>
              <w:t xml:space="preserve"> Comunidad y Sociedad </w:t>
            </w:r>
            <w:sdt>
              <w:sdtPr>
                <w:rPr>
                  <w:rFonts w:cs="Arial"/>
                  <w:sz w:val="16"/>
                  <w:szCs w:val="16"/>
                  <w:lang w:val="es-CO"/>
                </w:rPr>
                <w:id w:val="-65945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7D2E">
                  <w:rPr>
                    <w:rFonts w:ascii="Segoe UI Symbol" w:eastAsia="MS Gothic" w:hAnsi="Segoe UI Symbol" w:cs="Segoe UI Symbol"/>
                    <w:sz w:val="16"/>
                    <w:szCs w:val="16"/>
                    <w:lang w:val="es-CO"/>
                  </w:rPr>
                  <w:t>☐</w:t>
                </w:r>
              </w:sdtContent>
            </w:sdt>
            <w:r w:rsidRPr="007E7D2E">
              <w:rPr>
                <w:rFonts w:cs="Arial"/>
                <w:sz w:val="16"/>
                <w:szCs w:val="16"/>
                <w:lang w:val="es-CO"/>
              </w:rPr>
              <w:t xml:space="preserve"> Prácticas con Clientes </w:t>
            </w:r>
            <w:sdt>
              <w:sdtPr>
                <w:rPr>
                  <w:rFonts w:cs="Arial"/>
                  <w:sz w:val="16"/>
                  <w:szCs w:val="16"/>
                  <w:lang w:val="es-CO"/>
                </w:rPr>
                <w:id w:val="2023278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7D2E">
                  <w:rPr>
                    <w:rFonts w:ascii="Segoe UI Symbol" w:eastAsia="MS Gothic" w:hAnsi="Segoe UI Symbol" w:cs="Segoe UI Symbol"/>
                    <w:sz w:val="16"/>
                    <w:szCs w:val="16"/>
                    <w:lang w:val="es-CO"/>
                  </w:rPr>
                  <w:t>☐</w:t>
                </w:r>
              </w:sdtContent>
            </w:sdt>
            <w:r w:rsidRPr="007E7D2E">
              <w:rPr>
                <w:rFonts w:cs="Arial"/>
                <w:sz w:val="16"/>
                <w:szCs w:val="16"/>
                <w:lang w:val="es-CO"/>
              </w:rPr>
              <w:t xml:space="preserve"> Prácticas con Proveedores </w:t>
            </w:r>
            <w:sdt>
              <w:sdtPr>
                <w:rPr>
                  <w:rFonts w:cs="Arial"/>
                  <w:sz w:val="16"/>
                  <w:szCs w:val="16"/>
                  <w:lang w:val="es-CO"/>
                </w:rPr>
                <w:id w:val="-1428037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7D2E">
                  <w:rPr>
                    <w:rFonts w:ascii="Segoe UI Symbol" w:eastAsia="MS Gothic" w:hAnsi="Segoe UI Symbol" w:cs="Segoe UI Symbol"/>
                    <w:sz w:val="16"/>
                    <w:szCs w:val="16"/>
                    <w:lang w:val="es-CO"/>
                  </w:rPr>
                  <w:t>☐</w:t>
                </w:r>
              </w:sdtContent>
            </w:sdt>
            <w:r w:rsidRPr="007E7D2E">
              <w:rPr>
                <w:rFonts w:cs="Arial"/>
                <w:sz w:val="16"/>
                <w:szCs w:val="16"/>
                <w:lang w:val="es-CO"/>
              </w:rPr>
              <w:t xml:space="preserve">  Gobierno Corporativo </w:t>
            </w:r>
            <w:sdt>
              <w:sdtPr>
                <w:rPr>
                  <w:rFonts w:cs="Arial"/>
                  <w:sz w:val="16"/>
                  <w:szCs w:val="16"/>
                  <w:lang w:val="es-CO"/>
                </w:rPr>
                <w:id w:val="-35172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7D2E">
                  <w:rPr>
                    <w:rFonts w:ascii="Segoe UI Symbol" w:eastAsia="MS Gothic" w:hAnsi="Segoe UI Symbol" w:cs="Segoe UI Symbol"/>
                    <w:sz w:val="16"/>
                    <w:szCs w:val="16"/>
                    <w:lang w:val="es-CO"/>
                  </w:rPr>
                  <w:t>☐</w:t>
                </w:r>
              </w:sdtContent>
            </w:sdt>
            <w:r w:rsidRPr="007E7D2E">
              <w:rPr>
                <w:rFonts w:cs="Arial"/>
                <w:sz w:val="16"/>
                <w:szCs w:val="16"/>
                <w:lang w:val="es-CO"/>
              </w:rPr>
              <w:t xml:space="preserve"> Otras:</w:t>
            </w:r>
          </w:p>
        </w:tc>
      </w:tr>
      <w:tr w:rsidR="001F7554" w:rsidRPr="007E7D2E" w14:paraId="3D903428" w14:textId="77777777" w:rsidTr="1AD13245">
        <w:trPr>
          <w:trHeight w:val="295"/>
        </w:trPr>
        <w:tc>
          <w:tcPr>
            <w:tcW w:w="2981" w:type="dxa"/>
            <w:gridSpan w:val="2"/>
            <w:vAlign w:val="center"/>
          </w:tcPr>
          <w:p w14:paraId="59310D60" w14:textId="77777777" w:rsidR="001F7554" w:rsidRPr="007E7D2E" w:rsidRDefault="001F7554" w:rsidP="001F7554">
            <w:pPr>
              <w:jc w:val="center"/>
              <w:rPr>
                <w:rFonts w:cs="Arial"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sz w:val="16"/>
                <w:szCs w:val="16"/>
                <w:lang w:val="es-CO"/>
              </w:rPr>
              <w:t>Denominación social o nombre completo</w:t>
            </w:r>
          </w:p>
        </w:tc>
        <w:tc>
          <w:tcPr>
            <w:tcW w:w="2558" w:type="dxa"/>
            <w:gridSpan w:val="5"/>
            <w:vAlign w:val="center"/>
          </w:tcPr>
          <w:p w14:paraId="49DB08E5" w14:textId="77777777" w:rsidR="001F7554" w:rsidRPr="007E7D2E" w:rsidRDefault="001F7554" w:rsidP="001F7554">
            <w:pPr>
              <w:jc w:val="center"/>
              <w:rPr>
                <w:rFonts w:cs="Arial"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sz w:val="16"/>
                <w:szCs w:val="16"/>
                <w:lang w:val="es-CO"/>
              </w:rPr>
              <w:t>Tipo de identificación</w:t>
            </w:r>
          </w:p>
        </w:tc>
        <w:tc>
          <w:tcPr>
            <w:tcW w:w="3410" w:type="dxa"/>
            <w:gridSpan w:val="4"/>
            <w:vAlign w:val="center"/>
          </w:tcPr>
          <w:p w14:paraId="72F11E0B" w14:textId="77777777" w:rsidR="001F7554" w:rsidRPr="007E7D2E" w:rsidRDefault="001F7554" w:rsidP="001F7554">
            <w:pPr>
              <w:jc w:val="center"/>
              <w:rPr>
                <w:rFonts w:cs="Arial"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sz w:val="16"/>
                <w:szCs w:val="16"/>
                <w:lang w:val="es-CO"/>
              </w:rPr>
              <w:t>No. de identificación</w:t>
            </w:r>
          </w:p>
        </w:tc>
        <w:tc>
          <w:tcPr>
            <w:tcW w:w="1967" w:type="dxa"/>
            <w:vAlign w:val="center"/>
          </w:tcPr>
          <w:p w14:paraId="271A7892" w14:textId="77777777" w:rsidR="001F7554" w:rsidRPr="007E7D2E" w:rsidRDefault="001F7554" w:rsidP="001F7554">
            <w:pPr>
              <w:jc w:val="center"/>
              <w:rPr>
                <w:rFonts w:cs="Arial"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sz w:val="16"/>
                <w:szCs w:val="16"/>
                <w:lang w:val="es-CO"/>
              </w:rPr>
              <w:t>% de participación</w:t>
            </w:r>
          </w:p>
        </w:tc>
      </w:tr>
      <w:tr w:rsidR="001F7554" w:rsidRPr="007E7D2E" w14:paraId="5AFCC3AA" w14:textId="77777777" w:rsidTr="009A1B79">
        <w:trPr>
          <w:trHeight w:val="320"/>
        </w:trPr>
        <w:tc>
          <w:tcPr>
            <w:tcW w:w="2981" w:type="dxa"/>
            <w:gridSpan w:val="2"/>
            <w:vAlign w:val="center"/>
          </w:tcPr>
          <w:p w14:paraId="602DC86F" w14:textId="77777777" w:rsidR="001F7554" w:rsidRPr="007E7D2E" w:rsidRDefault="001F7554" w:rsidP="001F7554">
            <w:pPr>
              <w:jc w:val="left"/>
              <w:rPr>
                <w:rFonts w:ascii="Calibri Light" w:hAnsi="Calibri Light" w:cstheme="minorHAnsi"/>
                <w:sz w:val="16"/>
                <w:szCs w:val="16"/>
                <w:lang w:val="es-CO"/>
              </w:rPr>
            </w:pPr>
          </w:p>
        </w:tc>
        <w:tc>
          <w:tcPr>
            <w:tcW w:w="2558" w:type="dxa"/>
            <w:gridSpan w:val="5"/>
          </w:tcPr>
          <w:p w14:paraId="576F255C" w14:textId="77777777" w:rsidR="001F7554" w:rsidRPr="007E7D2E" w:rsidRDefault="00875438" w:rsidP="00632E00">
            <w:pPr>
              <w:jc w:val="center"/>
              <w:rPr>
                <w:rFonts w:cs="Arial"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sz w:val="16"/>
                <w:szCs w:val="16"/>
                <w:lang w:val="es-CO"/>
              </w:rPr>
              <w:t>C.C</w:t>
            </w:r>
            <w:r w:rsidR="001F7554" w:rsidRPr="007E7D2E">
              <w:rPr>
                <w:rFonts w:cs="Arial"/>
                <w:sz w:val="16"/>
                <w:szCs w:val="16"/>
                <w:lang w:val="es-CO"/>
              </w:rPr>
              <w:t>.</w:t>
            </w:r>
            <w:sdt>
              <w:sdtPr>
                <w:rPr>
                  <w:rFonts w:cs="Arial"/>
                  <w:sz w:val="16"/>
                  <w:szCs w:val="16"/>
                  <w:lang w:val="es-CO"/>
                </w:rPr>
                <w:id w:val="2119176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554" w:rsidRPr="007E7D2E">
                  <w:rPr>
                    <w:rFonts w:ascii="Segoe UI Symbol" w:eastAsia="MS Gothic" w:hAnsi="Segoe UI Symbol" w:cs="Segoe UI Symbol"/>
                    <w:sz w:val="16"/>
                    <w:szCs w:val="16"/>
                    <w:lang w:val="es-CO"/>
                  </w:rPr>
                  <w:t>☐</w:t>
                </w:r>
              </w:sdtContent>
            </w:sdt>
            <w:r w:rsidRPr="007E7D2E">
              <w:rPr>
                <w:rFonts w:cs="Arial"/>
                <w:sz w:val="16"/>
                <w:szCs w:val="16"/>
                <w:lang w:val="es-CO"/>
              </w:rPr>
              <w:t xml:space="preserve"> C.E</w:t>
            </w:r>
            <w:r w:rsidR="001F7554" w:rsidRPr="007E7D2E">
              <w:rPr>
                <w:rFonts w:cs="Arial"/>
                <w:sz w:val="16"/>
                <w:szCs w:val="16"/>
                <w:lang w:val="es-CO"/>
              </w:rPr>
              <w:t>.</w:t>
            </w:r>
            <w:sdt>
              <w:sdtPr>
                <w:rPr>
                  <w:rFonts w:cs="Arial"/>
                  <w:sz w:val="16"/>
                  <w:szCs w:val="16"/>
                  <w:lang w:val="es-CO"/>
                </w:rPr>
                <w:id w:val="-3766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554" w:rsidRPr="007E7D2E">
                  <w:rPr>
                    <w:rFonts w:ascii="Segoe UI Symbol" w:eastAsia="MS Gothic" w:hAnsi="Segoe UI Symbol" w:cs="Segoe UI Symbol"/>
                    <w:sz w:val="16"/>
                    <w:szCs w:val="16"/>
                    <w:lang w:val="es-CO"/>
                  </w:rPr>
                  <w:t>☐</w:t>
                </w:r>
              </w:sdtContent>
            </w:sdt>
            <w:r w:rsidRPr="007E7D2E">
              <w:rPr>
                <w:rFonts w:cs="Arial"/>
                <w:sz w:val="16"/>
                <w:szCs w:val="16"/>
                <w:lang w:val="es-CO"/>
              </w:rPr>
              <w:t xml:space="preserve"> T</w:t>
            </w:r>
            <w:r w:rsidR="001F7554" w:rsidRPr="007E7D2E">
              <w:rPr>
                <w:rFonts w:cs="Arial"/>
                <w:sz w:val="16"/>
                <w:szCs w:val="16"/>
                <w:lang w:val="es-CO"/>
              </w:rPr>
              <w:t>.</w:t>
            </w:r>
            <w:r w:rsidRPr="007E7D2E">
              <w:rPr>
                <w:rFonts w:cs="Arial"/>
                <w:sz w:val="16"/>
                <w:szCs w:val="16"/>
                <w:lang w:val="es-CO"/>
              </w:rPr>
              <w:t>I</w:t>
            </w:r>
            <w:r w:rsidR="001F7554" w:rsidRPr="007E7D2E">
              <w:rPr>
                <w:rFonts w:cs="Arial"/>
                <w:sz w:val="16"/>
                <w:szCs w:val="16"/>
                <w:lang w:val="es-CO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  <w:lang w:val="es-CO"/>
                </w:rPr>
                <w:id w:val="1921598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554" w:rsidRPr="007E7D2E">
                  <w:rPr>
                    <w:rFonts w:ascii="Segoe UI Symbol" w:eastAsia="MS Gothic" w:hAnsi="Segoe UI Symbol" w:cs="Segoe UI Symbol"/>
                    <w:sz w:val="16"/>
                    <w:szCs w:val="16"/>
                    <w:lang w:val="es-CO"/>
                  </w:rPr>
                  <w:t>☐</w:t>
                </w:r>
              </w:sdtContent>
            </w:sdt>
            <w:r w:rsidRPr="007E7D2E">
              <w:rPr>
                <w:rFonts w:cs="Arial"/>
                <w:sz w:val="16"/>
                <w:szCs w:val="16"/>
                <w:lang w:val="es-CO"/>
              </w:rPr>
              <w:t xml:space="preserve"> P.P</w:t>
            </w:r>
            <w:r w:rsidR="001F7554" w:rsidRPr="007E7D2E">
              <w:rPr>
                <w:rFonts w:cs="Arial"/>
                <w:sz w:val="16"/>
                <w:szCs w:val="16"/>
                <w:lang w:val="es-CO"/>
              </w:rPr>
              <w:t xml:space="preserve">. </w:t>
            </w:r>
            <w:sdt>
              <w:sdtPr>
                <w:rPr>
                  <w:rFonts w:cs="Arial"/>
                  <w:sz w:val="16"/>
                  <w:szCs w:val="16"/>
                  <w:lang w:val="es-CO"/>
                </w:rPr>
                <w:id w:val="-67348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554" w:rsidRPr="007E7D2E">
                  <w:rPr>
                    <w:rFonts w:ascii="Segoe UI Symbol" w:eastAsia="MS Gothic" w:hAnsi="Segoe UI Symbol" w:cs="Segoe UI Symbol"/>
                    <w:sz w:val="16"/>
                    <w:szCs w:val="16"/>
                    <w:lang w:val="es-CO"/>
                  </w:rPr>
                  <w:t>☐</w:t>
                </w:r>
              </w:sdtContent>
            </w:sdt>
            <w:r w:rsidR="001F7554" w:rsidRPr="007E7D2E">
              <w:rPr>
                <w:rFonts w:cs="Arial"/>
                <w:sz w:val="16"/>
                <w:szCs w:val="16"/>
                <w:lang w:val="es-CO"/>
              </w:rPr>
              <w:t xml:space="preserve"> NIT </w:t>
            </w:r>
            <w:sdt>
              <w:sdtPr>
                <w:rPr>
                  <w:rFonts w:cs="Arial"/>
                  <w:sz w:val="16"/>
                  <w:szCs w:val="16"/>
                  <w:lang w:val="es-CO"/>
                </w:rPr>
                <w:id w:val="1444187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554" w:rsidRPr="007E7D2E">
                  <w:rPr>
                    <w:rFonts w:ascii="Segoe UI Symbol" w:eastAsia="MS Gothic" w:hAnsi="Segoe UI Symbol" w:cs="Segoe UI Symbol"/>
                    <w:sz w:val="16"/>
                    <w:szCs w:val="16"/>
                    <w:lang w:val="es-CO"/>
                  </w:rPr>
                  <w:t>☐</w:t>
                </w:r>
              </w:sdtContent>
            </w:sdt>
          </w:p>
        </w:tc>
        <w:tc>
          <w:tcPr>
            <w:tcW w:w="3410" w:type="dxa"/>
            <w:gridSpan w:val="4"/>
          </w:tcPr>
          <w:p w14:paraId="5DF92EDC" w14:textId="77777777" w:rsidR="001F7554" w:rsidRPr="007E7D2E" w:rsidRDefault="001F7554" w:rsidP="001F7554">
            <w:pPr>
              <w:rPr>
                <w:rFonts w:ascii="Calibri Light" w:hAnsi="Calibri Light" w:cstheme="minorHAnsi"/>
                <w:sz w:val="16"/>
                <w:szCs w:val="16"/>
                <w:lang w:val="es-CO"/>
              </w:rPr>
            </w:pPr>
          </w:p>
        </w:tc>
        <w:tc>
          <w:tcPr>
            <w:tcW w:w="1967" w:type="dxa"/>
          </w:tcPr>
          <w:p w14:paraId="3B87921A" w14:textId="77777777" w:rsidR="001F7554" w:rsidRPr="007E7D2E" w:rsidRDefault="001F7554" w:rsidP="001F7554">
            <w:pPr>
              <w:rPr>
                <w:rFonts w:ascii="Calibri Light" w:hAnsi="Calibri Light" w:cstheme="minorHAnsi"/>
                <w:sz w:val="16"/>
                <w:szCs w:val="16"/>
                <w:lang w:val="es-CO"/>
              </w:rPr>
            </w:pPr>
          </w:p>
        </w:tc>
      </w:tr>
      <w:tr w:rsidR="00875438" w:rsidRPr="007E7D2E" w14:paraId="5FDC4F9A" w14:textId="77777777" w:rsidTr="1AD13245">
        <w:trPr>
          <w:trHeight w:val="295"/>
        </w:trPr>
        <w:tc>
          <w:tcPr>
            <w:tcW w:w="2981" w:type="dxa"/>
            <w:gridSpan w:val="2"/>
            <w:vAlign w:val="center"/>
          </w:tcPr>
          <w:p w14:paraId="2DEB30E4" w14:textId="77777777" w:rsidR="00875438" w:rsidRPr="007E7D2E" w:rsidRDefault="00875438" w:rsidP="001F7554">
            <w:pPr>
              <w:jc w:val="left"/>
              <w:rPr>
                <w:rFonts w:ascii="Calibri Light" w:hAnsi="Calibri Light" w:cstheme="minorHAnsi"/>
                <w:sz w:val="16"/>
                <w:szCs w:val="16"/>
                <w:lang w:val="es-CO"/>
              </w:rPr>
            </w:pPr>
          </w:p>
        </w:tc>
        <w:tc>
          <w:tcPr>
            <w:tcW w:w="2558" w:type="dxa"/>
            <w:gridSpan w:val="5"/>
          </w:tcPr>
          <w:p w14:paraId="32BF7664" w14:textId="77777777" w:rsidR="00875438" w:rsidRPr="007E7D2E" w:rsidRDefault="00875438" w:rsidP="00632E00">
            <w:pPr>
              <w:jc w:val="center"/>
              <w:rPr>
                <w:rFonts w:cs="Arial"/>
                <w:sz w:val="16"/>
                <w:szCs w:val="16"/>
              </w:rPr>
            </w:pPr>
            <w:r w:rsidRPr="007E7D2E">
              <w:rPr>
                <w:rFonts w:cs="Arial"/>
                <w:sz w:val="16"/>
                <w:szCs w:val="16"/>
                <w:lang w:val="es-CO"/>
              </w:rPr>
              <w:t>C.C.</w:t>
            </w:r>
            <w:sdt>
              <w:sdtPr>
                <w:rPr>
                  <w:rFonts w:cs="Arial"/>
                  <w:sz w:val="16"/>
                  <w:szCs w:val="16"/>
                  <w:lang w:val="es-CO"/>
                </w:rPr>
                <w:id w:val="-1695768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7D2E">
                  <w:rPr>
                    <w:rFonts w:ascii="Segoe UI Symbol" w:eastAsia="MS Gothic" w:hAnsi="Segoe UI Symbol" w:cs="Segoe UI Symbol"/>
                    <w:sz w:val="16"/>
                    <w:szCs w:val="16"/>
                    <w:lang w:val="es-CO"/>
                  </w:rPr>
                  <w:t>☐</w:t>
                </w:r>
              </w:sdtContent>
            </w:sdt>
            <w:r w:rsidRPr="007E7D2E">
              <w:rPr>
                <w:rFonts w:cs="Arial"/>
                <w:sz w:val="16"/>
                <w:szCs w:val="16"/>
                <w:lang w:val="es-CO"/>
              </w:rPr>
              <w:t xml:space="preserve"> C.E.</w:t>
            </w:r>
            <w:sdt>
              <w:sdtPr>
                <w:rPr>
                  <w:rFonts w:cs="Arial"/>
                  <w:sz w:val="16"/>
                  <w:szCs w:val="16"/>
                  <w:lang w:val="es-CO"/>
                </w:rPr>
                <w:id w:val="-30408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7D2E">
                  <w:rPr>
                    <w:rFonts w:ascii="Segoe UI Symbol" w:eastAsia="MS Gothic" w:hAnsi="Segoe UI Symbol" w:cs="Segoe UI Symbol"/>
                    <w:sz w:val="16"/>
                    <w:szCs w:val="16"/>
                    <w:lang w:val="es-CO"/>
                  </w:rPr>
                  <w:t>☐</w:t>
                </w:r>
              </w:sdtContent>
            </w:sdt>
            <w:r w:rsidRPr="007E7D2E">
              <w:rPr>
                <w:rFonts w:cs="Arial"/>
                <w:sz w:val="16"/>
                <w:szCs w:val="16"/>
                <w:lang w:val="es-CO"/>
              </w:rPr>
              <w:t xml:space="preserve"> T.I </w:t>
            </w:r>
            <w:sdt>
              <w:sdtPr>
                <w:rPr>
                  <w:rFonts w:cs="Arial"/>
                  <w:sz w:val="16"/>
                  <w:szCs w:val="16"/>
                  <w:lang w:val="es-CO"/>
                </w:rPr>
                <w:id w:val="703980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7D2E">
                  <w:rPr>
                    <w:rFonts w:ascii="Segoe UI Symbol" w:eastAsia="MS Gothic" w:hAnsi="Segoe UI Symbol" w:cs="Segoe UI Symbol"/>
                    <w:sz w:val="16"/>
                    <w:szCs w:val="16"/>
                    <w:lang w:val="es-CO"/>
                  </w:rPr>
                  <w:t>☐</w:t>
                </w:r>
              </w:sdtContent>
            </w:sdt>
            <w:r w:rsidRPr="007E7D2E">
              <w:rPr>
                <w:rFonts w:cs="Arial"/>
                <w:sz w:val="16"/>
                <w:szCs w:val="16"/>
                <w:lang w:val="es-CO"/>
              </w:rPr>
              <w:t xml:space="preserve"> P.P. </w:t>
            </w:r>
            <w:sdt>
              <w:sdtPr>
                <w:rPr>
                  <w:rFonts w:cs="Arial"/>
                  <w:sz w:val="16"/>
                  <w:szCs w:val="16"/>
                  <w:lang w:val="es-CO"/>
                </w:rPr>
                <w:id w:val="-591858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7D2E">
                  <w:rPr>
                    <w:rFonts w:ascii="Segoe UI Symbol" w:eastAsia="MS Gothic" w:hAnsi="Segoe UI Symbol" w:cs="Segoe UI Symbol"/>
                    <w:sz w:val="16"/>
                    <w:szCs w:val="16"/>
                    <w:lang w:val="es-CO"/>
                  </w:rPr>
                  <w:t>☐</w:t>
                </w:r>
              </w:sdtContent>
            </w:sdt>
            <w:r w:rsidRPr="007E7D2E">
              <w:rPr>
                <w:rFonts w:cs="Arial"/>
                <w:sz w:val="16"/>
                <w:szCs w:val="16"/>
                <w:lang w:val="es-CO"/>
              </w:rPr>
              <w:t xml:space="preserve"> NIT </w:t>
            </w:r>
            <w:sdt>
              <w:sdtPr>
                <w:rPr>
                  <w:rFonts w:cs="Arial"/>
                  <w:sz w:val="16"/>
                  <w:szCs w:val="16"/>
                  <w:lang w:val="es-CO"/>
                </w:rPr>
                <w:id w:val="38191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7D2E">
                  <w:rPr>
                    <w:rFonts w:ascii="Segoe UI Symbol" w:eastAsia="MS Gothic" w:hAnsi="Segoe UI Symbol" w:cs="Segoe UI Symbol"/>
                    <w:sz w:val="16"/>
                    <w:szCs w:val="16"/>
                    <w:lang w:val="es-CO"/>
                  </w:rPr>
                  <w:t>☐</w:t>
                </w:r>
              </w:sdtContent>
            </w:sdt>
          </w:p>
        </w:tc>
        <w:tc>
          <w:tcPr>
            <w:tcW w:w="3410" w:type="dxa"/>
            <w:gridSpan w:val="4"/>
          </w:tcPr>
          <w:p w14:paraId="762DB2D1" w14:textId="77777777" w:rsidR="00875438" w:rsidRPr="007E7D2E" w:rsidRDefault="00875438" w:rsidP="001F7554">
            <w:pPr>
              <w:rPr>
                <w:rFonts w:ascii="Calibri Light" w:hAnsi="Calibri Light" w:cstheme="minorHAnsi"/>
                <w:sz w:val="16"/>
                <w:szCs w:val="16"/>
                <w:lang w:val="es-CO"/>
              </w:rPr>
            </w:pPr>
          </w:p>
        </w:tc>
        <w:tc>
          <w:tcPr>
            <w:tcW w:w="1967" w:type="dxa"/>
          </w:tcPr>
          <w:p w14:paraId="5231E99F" w14:textId="77777777" w:rsidR="00875438" w:rsidRPr="007E7D2E" w:rsidRDefault="00875438" w:rsidP="001F7554">
            <w:pPr>
              <w:rPr>
                <w:rFonts w:ascii="Calibri Light" w:hAnsi="Calibri Light" w:cstheme="minorHAnsi"/>
                <w:sz w:val="16"/>
                <w:szCs w:val="16"/>
                <w:lang w:val="es-CO"/>
              </w:rPr>
            </w:pPr>
          </w:p>
        </w:tc>
      </w:tr>
      <w:tr w:rsidR="00875438" w:rsidRPr="007E7D2E" w14:paraId="57AF1151" w14:textId="77777777" w:rsidTr="1AD13245">
        <w:trPr>
          <w:trHeight w:val="295"/>
        </w:trPr>
        <w:tc>
          <w:tcPr>
            <w:tcW w:w="2981" w:type="dxa"/>
            <w:gridSpan w:val="2"/>
            <w:vAlign w:val="center"/>
          </w:tcPr>
          <w:p w14:paraId="21E6B4CB" w14:textId="77777777" w:rsidR="00875438" w:rsidRPr="007E7D2E" w:rsidRDefault="00875438" w:rsidP="001F7554">
            <w:pPr>
              <w:jc w:val="left"/>
              <w:rPr>
                <w:rFonts w:ascii="Calibri Light" w:hAnsi="Calibri Light" w:cstheme="minorHAnsi"/>
                <w:sz w:val="16"/>
                <w:szCs w:val="16"/>
                <w:lang w:val="es-CO"/>
              </w:rPr>
            </w:pPr>
          </w:p>
        </w:tc>
        <w:tc>
          <w:tcPr>
            <w:tcW w:w="2558" w:type="dxa"/>
            <w:gridSpan w:val="5"/>
          </w:tcPr>
          <w:p w14:paraId="2AB28E2A" w14:textId="77777777" w:rsidR="00875438" w:rsidRPr="007E7D2E" w:rsidRDefault="00875438" w:rsidP="00632E00">
            <w:pPr>
              <w:jc w:val="center"/>
              <w:rPr>
                <w:rFonts w:cs="Arial"/>
                <w:sz w:val="16"/>
                <w:szCs w:val="16"/>
              </w:rPr>
            </w:pPr>
            <w:r w:rsidRPr="007E7D2E">
              <w:rPr>
                <w:rFonts w:cs="Arial"/>
                <w:sz w:val="16"/>
                <w:szCs w:val="16"/>
                <w:lang w:val="es-CO"/>
              </w:rPr>
              <w:t>C.C.</w:t>
            </w:r>
            <w:sdt>
              <w:sdtPr>
                <w:rPr>
                  <w:rFonts w:cs="Arial"/>
                  <w:sz w:val="16"/>
                  <w:szCs w:val="16"/>
                  <w:lang w:val="es-CO"/>
                </w:rPr>
                <w:id w:val="96793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7D2E">
                  <w:rPr>
                    <w:rFonts w:ascii="Segoe UI Symbol" w:eastAsia="MS Gothic" w:hAnsi="Segoe UI Symbol" w:cs="Segoe UI Symbol"/>
                    <w:sz w:val="16"/>
                    <w:szCs w:val="16"/>
                    <w:lang w:val="es-CO"/>
                  </w:rPr>
                  <w:t>☐</w:t>
                </w:r>
              </w:sdtContent>
            </w:sdt>
            <w:r w:rsidRPr="007E7D2E">
              <w:rPr>
                <w:rFonts w:cs="Arial"/>
                <w:sz w:val="16"/>
                <w:szCs w:val="16"/>
                <w:lang w:val="es-CO"/>
              </w:rPr>
              <w:t xml:space="preserve"> C.E.</w:t>
            </w:r>
            <w:sdt>
              <w:sdtPr>
                <w:rPr>
                  <w:rFonts w:cs="Arial"/>
                  <w:sz w:val="16"/>
                  <w:szCs w:val="16"/>
                  <w:lang w:val="es-CO"/>
                </w:rPr>
                <w:id w:val="-72198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7D2E">
                  <w:rPr>
                    <w:rFonts w:ascii="Segoe UI Symbol" w:eastAsia="MS Gothic" w:hAnsi="Segoe UI Symbol" w:cs="Segoe UI Symbol"/>
                    <w:sz w:val="16"/>
                    <w:szCs w:val="16"/>
                    <w:lang w:val="es-CO"/>
                  </w:rPr>
                  <w:t>☐</w:t>
                </w:r>
              </w:sdtContent>
            </w:sdt>
            <w:r w:rsidRPr="007E7D2E">
              <w:rPr>
                <w:rFonts w:cs="Arial"/>
                <w:sz w:val="16"/>
                <w:szCs w:val="16"/>
                <w:lang w:val="es-CO"/>
              </w:rPr>
              <w:t xml:space="preserve"> T.I </w:t>
            </w:r>
            <w:sdt>
              <w:sdtPr>
                <w:rPr>
                  <w:rFonts w:cs="Arial"/>
                  <w:sz w:val="16"/>
                  <w:szCs w:val="16"/>
                  <w:lang w:val="es-CO"/>
                </w:rPr>
                <w:id w:val="-201899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7D2E">
                  <w:rPr>
                    <w:rFonts w:ascii="Segoe UI Symbol" w:eastAsia="MS Gothic" w:hAnsi="Segoe UI Symbol" w:cs="Segoe UI Symbol"/>
                    <w:sz w:val="16"/>
                    <w:szCs w:val="16"/>
                    <w:lang w:val="es-CO"/>
                  </w:rPr>
                  <w:t>☐</w:t>
                </w:r>
              </w:sdtContent>
            </w:sdt>
            <w:r w:rsidRPr="007E7D2E">
              <w:rPr>
                <w:rFonts w:cs="Arial"/>
                <w:sz w:val="16"/>
                <w:szCs w:val="16"/>
                <w:lang w:val="es-CO"/>
              </w:rPr>
              <w:t xml:space="preserve"> P.P. </w:t>
            </w:r>
            <w:sdt>
              <w:sdtPr>
                <w:rPr>
                  <w:rFonts w:cs="Arial"/>
                  <w:sz w:val="16"/>
                  <w:szCs w:val="16"/>
                  <w:lang w:val="es-CO"/>
                </w:rPr>
                <w:id w:val="-39258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7D2E">
                  <w:rPr>
                    <w:rFonts w:ascii="Segoe UI Symbol" w:eastAsia="MS Gothic" w:hAnsi="Segoe UI Symbol" w:cs="Segoe UI Symbol"/>
                    <w:sz w:val="16"/>
                    <w:szCs w:val="16"/>
                    <w:lang w:val="es-CO"/>
                  </w:rPr>
                  <w:t>☐</w:t>
                </w:r>
              </w:sdtContent>
            </w:sdt>
            <w:r w:rsidRPr="007E7D2E">
              <w:rPr>
                <w:rFonts w:cs="Arial"/>
                <w:sz w:val="16"/>
                <w:szCs w:val="16"/>
                <w:lang w:val="es-CO"/>
              </w:rPr>
              <w:t xml:space="preserve"> NIT </w:t>
            </w:r>
            <w:sdt>
              <w:sdtPr>
                <w:rPr>
                  <w:rFonts w:cs="Arial"/>
                  <w:sz w:val="16"/>
                  <w:szCs w:val="16"/>
                  <w:lang w:val="es-CO"/>
                </w:rPr>
                <w:id w:val="-10859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7D2E">
                  <w:rPr>
                    <w:rFonts w:ascii="Segoe UI Symbol" w:eastAsia="MS Gothic" w:hAnsi="Segoe UI Symbol" w:cs="Segoe UI Symbol"/>
                    <w:sz w:val="16"/>
                    <w:szCs w:val="16"/>
                    <w:lang w:val="es-CO"/>
                  </w:rPr>
                  <w:t>☐</w:t>
                </w:r>
              </w:sdtContent>
            </w:sdt>
          </w:p>
        </w:tc>
        <w:tc>
          <w:tcPr>
            <w:tcW w:w="3410" w:type="dxa"/>
            <w:gridSpan w:val="4"/>
          </w:tcPr>
          <w:p w14:paraId="1F04A080" w14:textId="77777777" w:rsidR="00875438" w:rsidRPr="007E7D2E" w:rsidRDefault="00875438" w:rsidP="001F7554">
            <w:pPr>
              <w:rPr>
                <w:rFonts w:ascii="Calibri Light" w:hAnsi="Calibri Light" w:cstheme="minorHAnsi"/>
                <w:sz w:val="16"/>
                <w:szCs w:val="16"/>
                <w:lang w:val="es-CO"/>
              </w:rPr>
            </w:pPr>
          </w:p>
        </w:tc>
        <w:tc>
          <w:tcPr>
            <w:tcW w:w="1967" w:type="dxa"/>
          </w:tcPr>
          <w:p w14:paraId="0F8E0DAB" w14:textId="77777777" w:rsidR="00875438" w:rsidRPr="007E7D2E" w:rsidRDefault="00875438" w:rsidP="001F7554">
            <w:pPr>
              <w:rPr>
                <w:rFonts w:ascii="Calibri Light" w:hAnsi="Calibri Light" w:cstheme="minorHAnsi"/>
                <w:sz w:val="16"/>
                <w:szCs w:val="16"/>
                <w:lang w:val="es-CO"/>
              </w:rPr>
            </w:pPr>
          </w:p>
        </w:tc>
      </w:tr>
      <w:tr w:rsidR="00875438" w:rsidRPr="007E7D2E" w14:paraId="51D651A0" w14:textId="77777777" w:rsidTr="1AD13245">
        <w:trPr>
          <w:trHeight w:val="295"/>
        </w:trPr>
        <w:tc>
          <w:tcPr>
            <w:tcW w:w="2981" w:type="dxa"/>
            <w:gridSpan w:val="2"/>
            <w:vAlign w:val="center"/>
          </w:tcPr>
          <w:p w14:paraId="7238331B" w14:textId="77777777" w:rsidR="00875438" w:rsidRPr="007E7D2E" w:rsidRDefault="00875438" w:rsidP="001F7554">
            <w:pPr>
              <w:jc w:val="left"/>
              <w:rPr>
                <w:rFonts w:ascii="Calibri Light" w:hAnsi="Calibri Light" w:cstheme="minorHAnsi"/>
                <w:sz w:val="16"/>
                <w:szCs w:val="16"/>
                <w:lang w:val="es-CO"/>
              </w:rPr>
            </w:pPr>
          </w:p>
        </w:tc>
        <w:tc>
          <w:tcPr>
            <w:tcW w:w="2558" w:type="dxa"/>
            <w:gridSpan w:val="5"/>
          </w:tcPr>
          <w:p w14:paraId="710D751D" w14:textId="77777777" w:rsidR="00875438" w:rsidRPr="007E7D2E" w:rsidRDefault="00875438" w:rsidP="00632E00">
            <w:pPr>
              <w:jc w:val="center"/>
              <w:rPr>
                <w:rFonts w:cs="Arial"/>
                <w:sz w:val="16"/>
                <w:szCs w:val="16"/>
              </w:rPr>
            </w:pPr>
            <w:r w:rsidRPr="007E7D2E">
              <w:rPr>
                <w:rFonts w:cs="Arial"/>
                <w:sz w:val="16"/>
                <w:szCs w:val="16"/>
                <w:lang w:val="es-CO"/>
              </w:rPr>
              <w:t>C.C.</w:t>
            </w:r>
            <w:sdt>
              <w:sdtPr>
                <w:rPr>
                  <w:rFonts w:cs="Arial"/>
                  <w:sz w:val="16"/>
                  <w:szCs w:val="16"/>
                  <w:lang w:val="es-CO"/>
                </w:rPr>
                <w:id w:val="-127023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7D2E">
                  <w:rPr>
                    <w:rFonts w:ascii="Segoe UI Symbol" w:eastAsia="MS Gothic" w:hAnsi="Segoe UI Symbol" w:cs="Segoe UI Symbol"/>
                    <w:sz w:val="16"/>
                    <w:szCs w:val="16"/>
                    <w:lang w:val="es-CO"/>
                  </w:rPr>
                  <w:t>☐</w:t>
                </w:r>
              </w:sdtContent>
            </w:sdt>
            <w:r w:rsidRPr="007E7D2E">
              <w:rPr>
                <w:rFonts w:cs="Arial"/>
                <w:sz w:val="16"/>
                <w:szCs w:val="16"/>
                <w:lang w:val="es-CO"/>
              </w:rPr>
              <w:t xml:space="preserve"> C.E.</w:t>
            </w:r>
            <w:sdt>
              <w:sdtPr>
                <w:rPr>
                  <w:rFonts w:cs="Arial"/>
                  <w:sz w:val="16"/>
                  <w:szCs w:val="16"/>
                  <w:lang w:val="es-CO"/>
                </w:rPr>
                <w:id w:val="11518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7D2E">
                  <w:rPr>
                    <w:rFonts w:ascii="Segoe UI Symbol" w:eastAsia="MS Gothic" w:hAnsi="Segoe UI Symbol" w:cs="Segoe UI Symbol"/>
                    <w:sz w:val="16"/>
                    <w:szCs w:val="16"/>
                    <w:lang w:val="es-CO"/>
                  </w:rPr>
                  <w:t>☐</w:t>
                </w:r>
              </w:sdtContent>
            </w:sdt>
            <w:r w:rsidRPr="007E7D2E">
              <w:rPr>
                <w:rFonts w:cs="Arial"/>
                <w:sz w:val="16"/>
                <w:szCs w:val="16"/>
                <w:lang w:val="es-CO"/>
              </w:rPr>
              <w:t xml:space="preserve"> T.I </w:t>
            </w:r>
            <w:sdt>
              <w:sdtPr>
                <w:rPr>
                  <w:rFonts w:cs="Arial"/>
                  <w:sz w:val="16"/>
                  <w:szCs w:val="16"/>
                  <w:lang w:val="es-CO"/>
                </w:rPr>
                <w:id w:val="1638524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7D2E">
                  <w:rPr>
                    <w:rFonts w:ascii="Segoe UI Symbol" w:eastAsia="MS Gothic" w:hAnsi="Segoe UI Symbol" w:cs="Segoe UI Symbol"/>
                    <w:sz w:val="16"/>
                    <w:szCs w:val="16"/>
                    <w:lang w:val="es-CO"/>
                  </w:rPr>
                  <w:t>☐</w:t>
                </w:r>
              </w:sdtContent>
            </w:sdt>
            <w:r w:rsidRPr="007E7D2E">
              <w:rPr>
                <w:rFonts w:cs="Arial"/>
                <w:sz w:val="16"/>
                <w:szCs w:val="16"/>
                <w:lang w:val="es-CO"/>
              </w:rPr>
              <w:t xml:space="preserve"> P.P. </w:t>
            </w:r>
            <w:sdt>
              <w:sdtPr>
                <w:rPr>
                  <w:rFonts w:cs="Arial"/>
                  <w:sz w:val="16"/>
                  <w:szCs w:val="16"/>
                  <w:lang w:val="es-CO"/>
                </w:rPr>
                <w:id w:val="45268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7D2E">
                  <w:rPr>
                    <w:rFonts w:ascii="Segoe UI Symbol" w:eastAsia="MS Gothic" w:hAnsi="Segoe UI Symbol" w:cs="Segoe UI Symbol"/>
                    <w:sz w:val="16"/>
                    <w:szCs w:val="16"/>
                    <w:lang w:val="es-CO"/>
                  </w:rPr>
                  <w:t>☐</w:t>
                </w:r>
              </w:sdtContent>
            </w:sdt>
            <w:r w:rsidRPr="007E7D2E">
              <w:rPr>
                <w:rFonts w:cs="Arial"/>
                <w:sz w:val="16"/>
                <w:szCs w:val="16"/>
                <w:lang w:val="es-CO"/>
              </w:rPr>
              <w:t xml:space="preserve"> NIT </w:t>
            </w:r>
            <w:sdt>
              <w:sdtPr>
                <w:rPr>
                  <w:rFonts w:cs="Arial"/>
                  <w:sz w:val="16"/>
                  <w:szCs w:val="16"/>
                  <w:lang w:val="es-CO"/>
                </w:rPr>
                <w:id w:val="-578909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7D2E">
                  <w:rPr>
                    <w:rFonts w:ascii="Segoe UI Symbol" w:eastAsia="MS Gothic" w:hAnsi="Segoe UI Symbol" w:cs="Segoe UI Symbol"/>
                    <w:sz w:val="16"/>
                    <w:szCs w:val="16"/>
                    <w:lang w:val="es-CO"/>
                  </w:rPr>
                  <w:t>☐</w:t>
                </w:r>
              </w:sdtContent>
            </w:sdt>
          </w:p>
        </w:tc>
        <w:tc>
          <w:tcPr>
            <w:tcW w:w="3410" w:type="dxa"/>
            <w:gridSpan w:val="4"/>
          </w:tcPr>
          <w:p w14:paraId="2C52BF5D" w14:textId="77777777" w:rsidR="00875438" w:rsidRPr="007E7D2E" w:rsidRDefault="00875438" w:rsidP="001F7554">
            <w:pPr>
              <w:rPr>
                <w:rFonts w:ascii="Calibri Light" w:hAnsi="Calibri Light" w:cstheme="minorHAnsi"/>
                <w:sz w:val="16"/>
                <w:szCs w:val="16"/>
                <w:lang w:val="es-CO"/>
              </w:rPr>
            </w:pPr>
          </w:p>
        </w:tc>
        <w:tc>
          <w:tcPr>
            <w:tcW w:w="1967" w:type="dxa"/>
          </w:tcPr>
          <w:p w14:paraId="7D8426ED" w14:textId="77777777" w:rsidR="00875438" w:rsidRPr="007E7D2E" w:rsidRDefault="00875438" w:rsidP="001F7554">
            <w:pPr>
              <w:rPr>
                <w:rFonts w:ascii="Calibri Light" w:hAnsi="Calibri Light" w:cstheme="minorHAnsi"/>
                <w:sz w:val="16"/>
                <w:szCs w:val="16"/>
                <w:lang w:val="es-CO"/>
              </w:rPr>
            </w:pPr>
          </w:p>
        </w:tc>
      </w:tr>
      <w:tr w:rsidR="001F7554" w:rsidRPr="007E7D2E" w14:paraId="59DD0B0E" w14:textId="77777777" w:rsidTr="1AD13245">
        <w:trPr>
          <w:trHeight w:val="287"/>
        </w:trPr>
        <w:tc>
          <w:tcPr>
            <w:tcW w:w="10916" w:type="dxa"/>
            <w:gridSpan w:val="12"/>
            <w:shd w:val="clear" w:color="auto" w:fill="BFBFBF" w:themeFill="background1" w:themeFillShade="BF"/>
            <w:vAlign w:val="center"/>
          </w:tcPr>
          <w:p w14:paraId="260646F6" w14:textId="77777777" w:rsidR="001F7554" w:rsidRPr="007E7D2E" w:rsidRDefault="001F7554" w:rsidP="001F7554">
            <w:pPr>
              <w:jc w:val="center"/>
              <w:rPr>
                <w:rFonts w:cs="Arial"/>
                <w:b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b/>
                <w:sz w:val="16"/>
                <w:szCs w:val="16"/>
                <w:lang w:val="es-CO"/>
              </w:rPr>
              <w:t xml:space="preserve">INFORMACIÓN FINANCIERA Y TRIBUTARIA </w:t>
            </w:r>
          </w:p>
        </w:tc>
      </w:tr>
      <w:tr w:rsidR="001F7554" w:rsidRPr="007E7D2E" w14:paraId="043606E0" w14:textId="77777777" w:rsidTr="1AD13245">
        <w:trPr>
          <w:trHeight w:val="258"/>
        </w:trPr>
        <w:tc>
          <w:tcPr>
            <w:tcW w:w="4971" w:type="dxa"/>
            <w:gridSpan w:val="6"/>
            <w:shd w:val="clear" w:color="auto" w:fill="auto"/>
            <w:vAlign w:val="center"/>
          </w:tcPr>
          <w:p w14:paraId="0FFE0110" w14:textId="77777777" w:rsidR="001F7554" w:rsidRPr="007E7D2E" w:rsidRDefault="00C521C9" w:rsidP="001F7554">
            <w:pPr>
              <w:jc w:val="left"/>
              <w:rPr>
                <w:rFonts w:cs="Arial"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sz w:val="16"/>
                <w:szCs w:val="16"/>
                <w:lang w:val="es-CO"/>
              </w:rPr>
              <w:t>Patrimonio (Pesos):</w:t>
            </w:r>
          </w:p>
        </w:tc>
        <w:tc>
          <w:tcPr>
            <w:tcW w:w="5945" w:type="dxa"/>
            <w:gridSpan w:val="6"/>
            <w:shd w:val="clear" w:color="auto" w:fill="auto"/>
            <w:vAlign w:val="center"/>
          </w:tcPr>
          <w:p w14:paraId="1E7B88A6" w14:textId="77777777" w:rsidR="001F7554" w:rsidRPr="007E7D2E" w:rsidRDefault="00C521C9" w:rsidP="001F7554">
            <w:pPr>
              <w:jc w:val="left"/>
              <w:rPr>
                <w:rFonts w:cs="Arial"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sz w:val="16"/>
                <w:szCs w:val="16"/>
                <w:lang w:val="es-CO"/>
              </w:rPr>
              <w:t>Pasivos (Pesos):</w:t>
            </w:r>
          </w:p>
        </w:tc>
      </w:tr>
      <w:tr w:rsidR="00C521C9" w:rsidRPr="007E7D2E" w14:paraId="65E5C484" w14:textId="77777777" w:rsidTr="1AD13245">
        <w:trPr>
          <w:trHeight w:val="86"/>
        </w:trPr>
        <w:tc>
          <w:tcPr>
            <w:tcW w:w="4971" w:type="dxa"/>
            <w:gridSpan w:val="6"/>
            <w:shd w:val="clear" w:color="auto" w:fill="auto"/>
            <w:vAlign w:val="center"/>
          </w:tcPr>
          <w:p w14:paraId="27B26631" w14:textId="77777777" w:rsidR="00C521C9" w:rsidRPr="007E7D2E" w:rsidRDefault="00C521C9" w:rsidP="00C521C9">
            <w:pPr>
              <w:jc w:val="left"/>
              <w:rPr>
                <w:rFonts w:cs="Arial"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sz w:val="16"/>
                <w:szCs w:val="16"/>
                <w:lang w:val="es-CO"/>
              </w:rPr>
              <w:t>Activos (Pesos):</w:t>
            </w:r>
          </w:p>
        </w:tc>
        <w:tc>
          <w:tcPr>
            <w:tcW w:w="5945" w:type="dxa"/>
            <w:gridSpan w:val="6"/>
            <w:shd w:val="clear" w:color="auto" w:fill="auto"/>
            <w:vAlign w:val="center"/>
          </w:tcPr>
          <w:p w14:paraId="02071CBA" w14:textId="77777777" w:rsidR="00C521C9" w:rsidRPr="007E7D2E" w:rsidRDefault="00C521C9" w:rsidP="00C521C9">
            <w:pPr>
              <w:jc w:val="left"/>
              <w:rPr>
                <w:rFonts w:cs="Arial"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sz w:val="16"/>
                <w:szCs w:val="16"/>
                <w:lang w:val="es-CO"/>
              </w:rPr>
              <w:t>Egresos mensuales (Pesos):</w:t>
            </w:r>
          </w:p>
        </w:tc>
      </w:tr>
      <w:tr w:rsidR="00C521C9" w:rsidRPr="007E7D2E" w14:paraId="4C04ADEF" w14:textId="77777777" w:rsidTr="1AD13245">
        <w:trPr>
          <w:trHeight w:val="86"/>
        </w:trPr>
        <w:tc>
          <w:tcPr>
            <w:tcW w:w="4971" w:type="dxa"/>
            <w:gridSpan w:val="6"/>
            <w:shd w:val="clear" w:color="auto" w:fill="auto"/>
            <w:vAlign w:val="center"/>
          </w:tcPr>
          <w:p w14:paraId="3AB0D798" w14:textId="77777777" w:rsidR="00C521C9" w:rsidRPr="007E7D2E" w:rsidRDefault="00C521C9" w:rsidP="00C521C9">
            <w:pPr>
              <w:jc w:val="left"/>
              <w:rPr>
                <w:rFonts w:cs="Arial"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sz w:val="16"/>
                <w:szCs w:val="16"/>
                <w:lang w:val="es-CO"/>
              </w:rPr>
              <w:t>Ingresos mensuales (Pesos):</w:t>
            </w:r>
          </w:p>
        </w:tc>
        <w:tc>
          <w:tcPr>
            <w:tcW w:w="5945" w:type="dxa"/>
            <w:gridSpan w:val="6"/>
            <w:shd w:val="clear" w:color="auto" w:fill="auto"/>
            <w:vAlign w:val="center"/>
          </w:tcPr>
          <w:p w14:paraId="2D4BB252" w14:textId="77777777" w:rsidR="00C521C9" w:rsidRPr="007E7D2E" w:rsidRDefault="00C521C9" w:rsidP="00C521C9">
            <w:pPr>
              <w:jc w:val="left"/>
              <w:rPr>
                <w:rFonts w:cs="Arial"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sz w:val="16"/>
                <w:szCs w:val="16"/>
                <w:lang w:val="es-CO"/>
              </w:rPr>
              <w:t>Otros ingresos (Pesos):</w:t>
            </w:r>
          </w:p>
        </w:tc>
      </w:tr>
      <w:tr w:rsidR="00C521C9" w:rsidRPr="007E7D2E" w14:paraId="6B2FE588" w14:textId="77777777" w:rsidTr="1AD13245">
        <w:trPr>
          <w:trHeight w:val="86"/>
        </w:trPr>
        <w:tc>
          <w:tcPr>
            <w:tcW w:w="10916" w:type="dxa"/>
            <w:gridSpan w:val="12"/>
            <w:shd w:val="clear" w:color="auto" w:fill="auto"/>
            <w:vAlign w:val="center"/>
          </w:tcPr>
          <w:p w14:paraId="6A9181DD" w14:textId="77777777" w:rsidR="00C521C9" w:rsidRPr="007E7D2E" w:rsidRDefault="00C521C9" w:rsidP="00C521C9">
            <w:pPr>
              <w:jc w:val="left"/>
              <w:rPr>
                <w:rFonts w:cs="Arial"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sz w:val="16"/>
                <w:szCs w:val="16"/>
                <w:lang w:val="es-CO"/>
              </w:rPr>
              <w:t>Concepto/otros ingresos:</w:t>
            </w:r>
          </w:p>
        </w:tc>
      </w:tr>
      <w:tr w:rsidR="00B638B3" w:rsidRPr="007E7D2E" w14:paraId="29F3995C" w14:textId="77777777" w:rsidTr="1AD13245">
        <w:trPr>
          <w:trHeight w:val="86"/>
        </w:trPr>
        <w:tc>
          <w:tcPr>
            <w:tcW w:w="10916" w:type="dxa"/>
            <w:gridSpan w:val="12"/>
            <w:shd w:val="clear" w:color="auto" w:fill="auto"/>
            <w:vAlign w:val="center"/>
          </w:tcPr>
          <w:p w14:paraId="4A3D3A55" w14:textId="5DC36BD2" w:rsidR="00B638B3" w:rsidRPr="007E7D2E" w:rsidRDefault="00B638B3" w:rsidP="00B638B3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b/>
                <w:sz w:val="16"/>
                <w:szCs w:val="16"/>
                <w:u w:val="single"/>
                <w:lang w:val="es-CO"/>
              </w:rPr>
              <w:t>Activos</w:t>
            </w:r>
            <w:r w:rsidRPr="007E7D2E">
              <w:rPr>
                <w:rFonts w:cs="Arial"/>
                <w:b/>
                <w:sz w:val="16"/>
                <w:szCs w:val="16"/>
                <w:lang w:val="es-CO"/>
              </w:rPr>
              <w:t>:</w:t>
            </w:r>
            <w:r w:rsidRPr="007E7D2E">
              <w:rPr>
                <w:rFonts w:cs="Arial"/>
                <w:sz w:val="16"/>
                <w:szCs w:val="16"/>
                <w:lang w:val="es-CO"/>
              </w:rPr>
              <w:t xml:space="preserve"> Son todos aquellos bienes y derechos (vehículos, dinero en efectivo bien raíces, terrenos, Cdt´s, inversiones, acciones) que se poseen independiente a que se deban o no. </w:t>
            </w:r>
            <w:r w:rsidRPr="007E7D2E">
              <w:rPr>
                <w:rFonts w:cs="Arial"/>
                <w:b/>
                <w:sz w:val="16"/>
                <w:szCs w:val="16"/>
                <w:u w:val="single"/>
                <w:lang w:val="es-CO"/>
              </w:rPr>
              <w:t>Pasivos</w:t>
            </w:r>
            <w:r w:rsidRPr="007E7D2E">
              <w:rPr>
                <w:rFonts w:cs="Arial"/>
                <w:b/>
                <w:sz w:val="16"/>
                <w:szCs w:val="16"/>
                <w:lang w:val="es-CO"/>
              </w:rPr>
              <w:t xml:space="preserve">: </w:t>
            </w:r>
            <w:r w:rsidRPr="007E7D2E">
              <w:rPr>
                <w:rFonts w:cs="Arial"/>
                <w:sz w:val="16"/>
                <w:szCs w:val="16"/>
                <w:lang w:val="es-CO"/>
              </w:rPr>
              <w:t>Representa todas nuestras deudas con las diferentes</w:t>
            </w:r>
            <w:r w:rsidRPr="007E7D2E">
              <w:rPr>
                <w:rFonts w:cs="Arial"/>
                <w:b/>
                <w:sz w:val="16"/>
                <w:szCs w:val="16"/>
                <w:lang w:val="es-CO"/>
              </w:rPr>
              <w:t xml:space="preserve"> </w:t>
            </w:r>
            <w:r w:rsidRPr="007E7D2E">
              <w:rPr>
                <w:rFonts w:cs="Arial"/>
                <w:sz w:val="16"/>
                <w:szCs w:val="16"/>
                <w:lang w:val="es-CO"/>
              </w:rPr>
              <w:t xml:space="preserve">entidades bancarias o con terceros. </w:t>
            </w:r>
            <w:r w:rsidRPr="007E7D2E">
              <w:rPr>
                <w:rFonts w:cs="Arial"/>
                <w:b/>
                <w:sz w:val="16"/>
                <w:szCs w:val="16"/>
                <w:u w:val="single"/>
                <w:lang w:val="es-CO"/>
              </w:rPr>
              <w:t>Patrimonio</w:t>
            </w:r>
            <w:r w:rsidRPr="007E7D2E">
              <w:rPr>
                <w:rFonts w:cs="Arial"/>
                <w:b/>
                <w:sz w:val="16"/>
                <w:szCs w:val="16"/>
                <w:lang w:val="es-CO"/>
              </w:rPr>
              <w:t xml:space="preserve">: </w:t>
            </w:r>
            <w:r w:rsidRPr="007E7D2E">
              <w:rPr>
                <w:rFonts w:cs="Arial"/>
                <w:sz w:val="16"/>
                <w:szCs w:val="16"/>
                <w:lang w:val="es-CO"/>
              </w:rPr>
              <w:t xml:space="preserve">Son todos aquellos bienes que son de nuestra propiedad, de los cuales no se tiene ninguna deuda. </w:t>
            </w:r>
          </w:p>
        </w:tc>
      </w:tr>
      <w:tr w:rsidR="00B638B3" w:rsidRPr="007E7D2E" w14:paraId="47D81921" w14:textId="77777777" w:rsidTr="1AD13245">
        <w:trPr>
          <w:trHeight w:val="86"/>
        </w:trPr>
        <w:tc>
          <w:tcPr>
            <w:tcW w:w="10916" w:type="dxa"/>
            <w:gridSpan w:val="12"/>
            <w:shd w:val="clear" w:color="auto" w:fill="auto"/>
            <w:vAlign w:val="center"/>
          </w:tcPr>
          <w:p w14:paraId="278581FA" w14:textId="77777777" w:rsidR="00B638B3" w:rsidRPr="007E7D2E" w:rsidRDefault="00B638B3" w:rsidP="00B638B3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sz w:val="16"/>
                <w:szCs w:val="16"/>
                <w:lang w:val="es-CO"/>
              </w:rPr>
              <w:t xml:space="preserve">Régimen IVA: Común </w:t>
            </w:r>
            <w:sdt>
              <w:sdtPr>
                <w:rPr>
                  <w:rFonts w:cs="Arial"/>
                  <w:sz w:val="16"/>
                  <w:szCs w:val="16"/>
                  <w:lang w:val="es-CO"/>
                </w:rPr>
                <w:id w:val="-82982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7D2E">
                  <w:rPr>
                    <w:rFonts w:ascii="Segoe UI Symbol" w:eastAsia="MS Gothic" w:hAnsi="Segoe UI Symbol" w:cs="Segoe UI Symbol"/>
                    <w:sz w:val="16"/>
                    <w:szCs w:val="16"/>
                    <w:lang w:val="es-CO"/>
                  </w:rPr>
                  <w:t>☐</w:t>
                </w:r>
              </w:sdtContent>
            </w:sdt>
            <w:r w:rsidRPr="007E7D2E">
              <w:rPr>
                <w:rFonts w:cs="Arial"/>
                <w:sz w:val="16"/>
                <w:szCs w:val="16"/>
                <w:lang w:val="es-CO"/>
              </w:rPr>
              <w:t xml:space="preserve"> Simplificado </w:t>
            </w:r>
            <w:sdt>
              <w:sdtPr>
                <w:rPr>
                  <w:rFonts w:cs="Arial"/>
                  <w:sz w:val="16"/>
                  <w:szCs w:val="16"/>
                  <w:lang w:val="es-CO"/>
                </w:rPr>
                <w:id w:val="-2043737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7D2E">
                  <w:rPr>
                    <w:rFonts w:ascii="Segoe UI Symbol" w:eastAsia="MS Gothic" w:hAnsi="Segoe UI Symbol" w:cs="Segoe UI Symbol"/>
                    <w:sz w:val="16"/>
                    <w:szCs w:val="16"/>
                    <w:lang w:val="es-CO"/>
                  </w:rPr>
                  <w:t>☐</w:t>
                </w:r>
              </w:sdtContent>
            </w:sdt>
            <w:r w:rsidRPr="007E7D2E">
              <w:rPr>
                <w:rFonts w:cs="Arial"/>
                <w:sz w:val="16"/>
                <w:szCs w:val="16"/>
                <w:lang w:val="es-CO"/>
              </w:rPr>
              <w:t xml:space="preserve"> Gran contribuyente </w:t>
            </w:r>
            <w:sdt>
              <w:sdtPr>
                <w:rPr>
                  <w:rFonts w:cs="Arial"/>
                  <w:sz w:val="16"/>
                  <w:szCs w:val="16"/>
                  <w:lang w:val="es-CO"/>
                </w:rPr>
                <w:id w:val="146993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7D2E">
                  <w:rPr>
                    <w:rFonts w:ascii="Segoe UI Symbol" w:eastAsia="MS Gothic" w:hAnsi="Segoe UI Symbol" w:cs="Segoe UI Symbol"/>
                    <w:sz w:val="16"/>
                    <w:szCs w:val="16"/>
                    <w:lang w:val="es-CO"/>
                  </w:rPr>
                  <w:t>☐</w:t>
                </w:r>
              </w:sdtContent>
            </w:sdt>
            <w:r w:rsidRPr="007E7D2E">
              <w:rPr>
                <w:rFonts w:cs="Arial"/>
                <w:sz w:val="16"/>
                <w:szCs w:val="16"/>
                <w:lang w:val="es-CO"/>
              </w:rPr>
              <w:t xml:space="preserve"> No responsable </w:t>
            </w:r>
            <w:sdt>
              <w:sdtPr>
                <w:rPr>
                  <w:rFonts w:cs="Arial"/>
                  <w:sz w:val="16"/>
                  <w:szCs w:val="16"/>
                  <w:lang w:val="es-CO"/>
                </w:rPr>
                <w:id w:val="-48570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7D2E">
                  <w:rPr>
                    <w:rFonts w:ascii="Segoe UI Symbol" w:eastAsia="MS Gothic" w:hAnsi="Segoe UI Symbol" w:cs="Segoe UI Symbol"/>
                    <w:sz w:val="16"/>
                    <w:szCs w:val="16"/>
                    <w:lang w:val="es-CO"/>
                  </w:rPr>
                  <w:t>☐</w:t>
                </w:r>
              </w:sdtContent>
            </w:sdt>
            <w:r w:rsidRPr="007E7D2E">
              <w:rPr>
                <w:rFonts w:cs="Arial"/>
                <w:sz w:val="16"/>
                <w:szCs w:val="16"/>
                <w:lang w:val="es-CO"/>
              </w:rPr>
              <w:t xml:space="preserve"> Beneficiario Ley 1429 de 2010 </w:t>
            </w:r>
            <w:sdt>
              <w:sdtPr>
                <w:rPr>
                  <w:rFonts w:cs="Arial"/>
                  <w:sz w:val="16"/>
                  <w:szCs w:val="16"/>
                  <w:lang w:val="es-CO"/>
                </w:rPr>
                <w:id w:val="72564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7D2E">
                  <w:rPr>
                    <w:rFonts w:ascii="Segoe UI Symbol" w:eastAsia="MS Gothic" w:hAnsi="Segoe UI Symbol" w:cs="Segoe UI Symbol"/>
                    <w:sz w:val="16"/>
                    <w:szCs w:val="16"/>
                    <w:lang w:val="es-CO"/>
                  </w:rPr>
                  <w:t>☐</w:t>
                </w:r>
              </w:sdtContent>
            </w:sdt>
            <w:r w:rsidRPr="007E7D2E">
              <w:rPr>
                <w:rFonts w:cs="Arial"/>
                <w:sz w:val="16"/>
                <w:szCs w:val="16"/>
                <w:lang w:val="es-CO"/>
              </w:rPr>
              <w:t xml:space="preserve"> Auto retenedor </w:t>
            </w:r>
            <w:sdt>
              <w:sdtPr>
                <w:rPr>
                  <w:rFonts w:cs="Arial"/>
                  <w:sz w:val="16"/>
                  <w:szCs w:val="16"/>
                  <w:lang w:val="es-CO"/>
                </w:rPr>
                <w:id w:val="383759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7D2E">
                  <w:rPr>
                    <w:rFonts w:ascii="Segoe UI Symbol" w:eastAsia="MS Gothic" w:hAnsi="Segoe UI Symbol" w:cs="Segoe UI Symbol"/>
                    <w:sz w:val="16"/>
                    <w:szCs w:val="16"/>
                    <w:lang w:val="es-CO"/>
                  </w:rPr>
                  <w:t>☐</w:t>
                </w:r>
              </w:sdtContent>
            </w:sdt>
            <w:r w:rsidRPr="007E7D2E">
              <w:rPr>
                <w:rFonts w:cs="Arial"/>
                <w:sz w:val="16"/>
                <w:szCs w:val="16"/>
                <w:lang w:val="es-CO"/>
              </w:rPr>
              <w:t xml:space="preserve"> (En caso afirmativo, señale el No. de Resolución:)</w:t>
            </w:r>
          </w:p>
        </w:tc>
      </w:tr>
      <w:tr w:rsidR="00B638B3" w:rsidRPr="007E7D2E" w14:paraId="2EFFD586" w14:textId="77777777" w:rsidTr="1AD13245">
        <w:trPr>
          <w:trHeight w:val="86"/>
        </w:trPr>
        <w:tc>
          <w:tcPr>
            <w:tcW w:w="10916" w:type="dxa"/>
            <w:gridSpan w:val="12"/>
            <w:shd w:val="clear" w:color="auto" w:fill="auto"/>
            <w:vAlign w:val="center"/>
          </w:tcPr>
          <w:p w14:paraId="4848E180" w14:textId="77777777" w:rsidR="00B638B3" w:rsidRPr="007E7D2E" w:rsidRDefault="00B638B3" w:rsidP="00B638B3">
            <w:pPr>
              <w:jc w:val="left"/>
              <w:rPr>
                <w:rFonts w:cs="Arial"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sz w:val="16"/>
                <w:szCs w:val="16"/>
                <w:lang w:val="es-CO"/>
              </w:rPr>
              <w:t xml:space="preserve">Declarante de renta: Si </w:t>
            </w:r>
            <w:sdt>
              <w:sdtPr>
                <w:rPr>
                  <w:rFonts w:cs="Arial"/>
                  <w:sz w:val="16"/>
                  <w:szCs w:val="16"/>
                  <w:lang w:val="es-CO"/>
                </w:rPr>
                <w:id w:val="-66401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7D2E">
                  <w:rPr>
                    <w:rFonts w:ascii="Segoe UI Symbol" w:eastAsia="MS Gothic" w:hAnsi="Segoe UI Symbol" w:cs="Segoe UI Symbol"/>
                    <w:sz w:val="16"/>
                    <w:szCs w:val="16"/>
                    <w:lang w:val="es-CO"/>
                  </w:rPr>
                  <w:t>☐</w:t>
                </w:r>
              </w:sdtContent>
            </w:sdt>
            <w:r w:rsidRPr="007E7D2E">
              <w:rPr>
                <w:rFonts w:cs="Arial"/>
                <w:sz w:val="16"/>
                <w:szCs w:val="16"/>
                <w:lang w:val="es-CO"/>
              </w:rPr>
              <w:t xml:space="preserve"> No </w:t>
            </w:r>
            <w:sdt>
              <w:sdtPr>
                <w:rPr>
                  <w:rFonts w:cs="Arial"/>
                  <w:sz w:val="16"/>
                  <w:szCs w:val="16"/>
                  <w:lang w:val="es-CO"/>
                </w:rPr>
                <w:id w:val="269590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7D2E">
                  <w:rPr>
                    <w:rFonts w:ascii="Segoe UI Symbol" w:eastAsia="MS Gothic" w:hAnsi="Segoe UI Symbol" w:cs="Segoe UI Symbol"/>
                    <w:sz w:val="16"/>
                    <w:szCs w:val="16"/>
                    <w:lang w:val="es-CO"/>
                  </w:rPr>
                  <w:t>☐</w:t>
                </w:r>
              </w:sdtContent>
            </w:sdt>
            <w:r w:rsidRPr="007E7D2E">
              <w:rPr>
                <w:rFonts w:cs="Arial"/>
                <w:sz w:val="16"/>
                <w:szCs w:val="16"/>
                <w:lang w:val="es-CO"/>
              </w:rPr>
              <w:t xml:space="preserve"> Régimen general </w:t>
            </w:r>
            <w:sdt>
              <w:sdtPr>
                <w:rPr>
                  <w:rFonts w:cs="Arial"/>
                  <w:sz w:val="16"/>
                  <w:szCs w:val="16"/>
                  <w:lang w:val="es-CO"/>
                </w:rPr>
                <w:id w:val="138028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7D2E">
                  <w:rPr>
                    <w:rFonts w:ascii="Segoe UI Symbol" w:eastAsia="MS Gothic" w:hAnsi="Segoe UI Symbol" w:cs="Segoe UI Symbol"/>
                    <w:sz w:val="16"/>
                    <w:szCs w:val="16"/>
                    <w:lang w:val="es-CO"/>
                  </w:rPr>
                  <w:t>☐</w:t>
                </w:r>
              </w:sdtContent>
            </w:sdt>
            <w:r w:rsidRPr="007E7D2E">
              <w:rPr>
                <w:rFonts w:cs="Arial"/>
                <w:sz w:val="16"/>
                <w:szCs w:val="16"/>
                <w:lang w:val="es-CO"/>
              </w:rPr>
              <w:t xml:space="preserve"> Régimen especial </w:t>
            </w:r>
            <w:sdt>
              <w:sdtPr>
                <w:rPr>
                  <w:rFonts w:cs="Arial"/>
                  <w:sz w:val="16"/>
                  <w:szCs w:val="16"/>
                  <w:lang w:val="es-CO"/>
                </w:rPr>
                <w:id w:val="-37501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7D2E">
                  <w:rPr>
                    <w:rFonts w:ascii="Segoe UI Symbol" w:eastAsia="MS Gothic" w:hAnsi="Segoe UI Symbol" w:cs="Segoe UI Symbol"/>
                    <w:sz w:val="16"/>
                    <w:szCs w:val="16"/>
                    <w:lang w:val="es-CO"/>
                  </w:rPr>
                  <w:t>☐</w:t>
                </w:r>
              </w:sdtContent>
            </w:sdt>
          </w:p>
        </w:tc>
      </w:tr>
      <w:tr w:rsidR="00B638B3" w:rsidRPr="007E7D2E" w14:paraId="0BAA1192" w14:textId="77777777" w:rsidTr="009A1B79">
        <w:trPr>
          <w:trHeight w:val="292"/>
        </w:trPr>
        <w:tc>
          <w:tcPr>
            <w:tcW w:w="10916" w:type="dxa"/>
            <w:gridSpan w:val="12"/>
            <w:shd w:val="clear" w:color="auto" w:fill="auto"/>
            <w:vAlign w:val="center"/>
          </w:tcPr>
          <w:p w14:paraId="27AF5058" w14:textId="77777777" w:rsidR="00B638B3" w:rsidRPr="007E7D2E" w:rsidRDefault="00B638B3" w:rsidP="00B638B3">
            <w:pPr>
              <w:jc w:val="left"/>
              <w:rPr>
                <w:rFonts w:cs="Arial"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sz w:val="16"/>
                <w:szCs w:val="16"/>
                <w:lang w:val="es-CO"/>
              </w:rPr>
              <w:t xml:space="preserve">Nombre de entidad financiera donde tiene la cuenta: _______________________________________________________________________ </w:t>
            </w:r>
          </w:p>
        </w:tc>
      </w:tr>
    </w:tbl>
    <w:tbl>
      <w:tblPr>
        <w:tblW w:w="1091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7"/>
        <w:gridCol w:w="6022"/>
      </w:tblGrid>
      <w:tr w:rsidR="006B7377" w:rsidRPr="007E7D2E" w14:paraId="5EEA138A" w14:textId="77777777" w:rsidTr="006B7377">
        <w:trPr>
          <w:trHeight w:val="228"/>
        </w:trPr>
        <w:tc>
          <w:tcPr>
            <w:tcW w:w="10919" w:type="dxa"/>
            <w:gridSpan w:val="2"/>
            <w:shd w:val="clear" w:color="auto" w:fill="BFBFBF"/>
            <w:vAlign w:val="center"/>
          </w:tcPr>
          <w:p w14:paraId="7FBF09DB" w14:textId="77777777" w:rsidR="006B7377" w:rsidRPr="007E7D2E" w:rsidRDefault="006B7377" w:rsidP="00C31424">
            <w:pPr>
              <w:jc w:val="center"/>
              <w:rPr>
                <w:rFonts w:cs="Arial"/>
                <w:b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b/>
                <w:sz w:val="16"/>
                <w:szCs w:val="16"/>
                <w:lang w:val="es-CO"/>
              </w:rPr>
              <w:t xml:space="preserve">PERSONA POLÍTICAMENTE EXPUESTA </w:t>
            </w:r>
          </w:p>
        </w:tc>
      </w:tr>
      <w:tr w:rsidR="006B7377" w:rsidRPr="007E7D2E" w14:paraId="6B6F8CB0" w14:textId="77777777" w:rsidTr="006B7377">
        <w:trPr>
          <w:trHeight w:val="272"/>
        </w:trPr>
        <w:tc>
          <w:tcPr>
            <w:tcW w:w="4897" w:type="dxa"/>
            <w:shd w:val="clear" w:color="auto" w:fill="auto"/>
          </w:tcPr>
          <w:p w14:paraId="54FC6E12" w14:textId="77777777" w:rsidR="006B7377" w:rsidRPr="007E7D2E" w:rsidRDefault="006B7377" w:rsidP="00C31424">
            <w:pPr>
              <w:jc w:val="left"/>
              <w:rPr>
                <w:rFonts w:cs="Arial"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sz w:val="16"/>
                <w:szCs w:val="16"/>
                <w:lang w:val="es-CO"/>
              </w:rPr>
              <w:lastRenderedPageBreak/>
              <w:t xml:space="preserve">¿Por su cargo o actividad maneja recursos públicos?  Sí </w:t>
            </w:r>
            <w:r w:rsidRPr="007E7D2E">
              <w:rPr>
                <w:rFonts w:ascii="Segoe UI Symbol" w:eastAsia="MS Gothic" w:hAnsi="Segoe UI Symbol" w:cs="Segoe UI Symbol"/>
                <w:sz w:val="16"/>
                <w:szCs w:val="16"/>
                <w:lang w:val="es-CO"/>
              </w:rPr>
              <w:t>☐</w:t>
            </w:r>
            <w:r w:rsidRPr="007E7D2E">
              <w:rPr>
                <w:rFonts w:cs="Arial"/>
                <w:sz w:val="16"/>
                <w:szCs w:val="16"/>
                <w:lang w:val="es-CO"/>
              </w:rPr>
              <w:t xml:space="preserve"> No </w:t>
            </w:r>
            <w:r w:rsidRPr="007E7D2E">
              <w:rPr>
                <w:rFonts w:ascii="Segoe UI Symbol" w:eastAsia="MS Gothic" w:hAnsi="Segoe UI Symbol" w:cs="Segoe UI Symbol"/>
                <w:sz w:val="16"/>
                <w:szCs w:val="16"/>
                <w:lang w:val="es-CO"/>
              </w:rPr>
              <w:t>☐</w:t>
            </w:r>
          </w:p>
        </w:tc>
        <w:tc>
          <w:tcPr>
            <w:tcW w:w="6022" w:type="dxa"/>
            <w:shd w:val="clear" w:color="auto" w:fill="auto"/>
          </w:tcPr>
          <w:p w14:paraId="731799AE" w14:textId="77777777" w:rsidR="006B7377" w:rsidRPr="007E7D2E" w:rsidRDefault="006B7377" w:rsidP="00C31424">
            <w:pPr>
              <w:jc w:val="left"/>
              <w:rPr>
                <w:rFonts w:cs="Arial"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sz w:val="16"/>
                <w:szCs w:val="16"/>
                <w:lang w:val="es-CO"/>
              </w:rPr>
              <w:t xml:space="preserve">¿Por su cargo o actividad ejerce algún grado de poder público? Sí </w:t>
            </w:r>
            <w:r w:rsidRPr="007E7D2E">
              <w:rPr>
                <w:rFonts w:ascii="Segoe UI Symbol" w:eastAsia="MS Gothic" w:hAnsi="Segoe UI Symbol" w:cs="Segoe UI Symbol"/>
                <w:sz w:val="16"/>
                <w:szCs w:val="16"/>
                <w:lang w:val="es-CO"/>
              </w:rPr>
              <w:t>☐</w:t>
            </w:r>
            <w:r w:rsidRPr="007E7D2E">
              <w:rPr>
                <w:rFonts w:cs="Arial"/>
                <w:sz w:val="16"/>
                <w:szCs w:val="16"/>
                <w:lang w:val="es-CO"/>
              </w:rPr>
              <w:t xml:space="preserve"> No </w:t>
            </w:r>
            <w:r w:rsidRPr="007E7D2E">
              <w:rPr>
                <w:rFonts w:ascii="Segoe UI Symbol" w:eastAsia="MS Gothic" w:hAnsi="Segoe UI Symbol" w:cs="Segoe UI Symbol"/>
                <w:sz w:val="16"/>
                <w:szCs w:val="16"/>
                <w:lang w:val="es-CO"/>
              </w:rPr>
              <w:t>☐</w:t>
            </w:r>
          </w:p>
        </w:tc>
      </w:tr>
      <w:tr w:rsidR="006B7377" w:rsidRPr="007E7D2E" w14:paraId="529AE6CD" w14:textId="77777777" w:rsidTr="006B7377">
        <w:trPr>
          <w:trHeight w:val="386"/>
        </w:trPr>
        <w:tc>
          <w:tcPr>
            <w:tcW w:w="4897" w:type="dxa"/>
            <w:shd w:val="clear" w:color="auto" w:fill="auto"/>
          </w:tcPr>
          <w:p w14:paraId="31752C1B" w14:textId="77777777" w:rsidR="006B7377" w:rsidRPr="007E7D2E" w:rsidRDefault="006B7377" w:rsidP="00C31424">
            <w:pPr>
              <w:jc w:val="left"/>
              <w:rPr>
                <w:rFonts w:cs="Arial"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sz w:val="16"/>
                <w:szCs w:val="16"/>
                <w:lang w:val="es-CO"/>
              </w:rPr>
              <w:t xml:space="preserve">¿Por su cargo o actividad goza de reconocimiento público? Sí </w:t>
            </w:r>
            <w:r w:rsidRPr="007E7D2E">
              <w:rPr>
                <w:rFonts w:ascii="Segoe UI Symbol" w:eastAsia="MS Gothic" w:hAnsi="Segoe UI Symbol" w:cs="Segoe UI Symbol"/>
                <w:sz w:val="16"/>
                <w:szCs w:val="16"/>
                <w:lang w:val="es-CO"/>
              </w:rPr>
              <w:t>☐</w:t>
            </w:r>
            <w:r w:rsidRPr="007E7D2E">
              <w:rPr>
                <w:rFonts w:cs="Arial"/>
                <w:sz w:val="16"/>
                <w:szCs w:val="16"/>
                <w:lang w:val="es-CO"/>
              </w:rPr>
              <w:t xml:space="preserve"> No </w:t>
            </w:r>
            <w:r w:rsidRPr="007E7D2E">
              <w:rPr>
                <w:rFonts w:ascii="Segoe UI Symbol" w:eastAsia="MS Gothic" w:hAnsi="Segoe UI Symbol" w:cs="Segoe UI Symbol"/>
                <w:sz w:val="16"/>
                <w:szCs w:val="16"/>
                <w:lang w:val="es-CO"/>
              </w:rPr>
              <w:t>☐</w:t>
            </w:r>
          </w:p>
        </w:tc>
        <w:tc>
          <w:tcPr>
            <w:tcW w:w="6022" w:type="dxa"/>
            <w:shd w:val="clear" w:color="auto" w:fill="auto"/>
          </w:tcPr>
          <w:p w14:paraId="7729DE7F" w14:textId="77777777" w:rsidR="006B7377" w:rsidRPr="007E7D2E" w:rsidRDefault="006B7377" w:rsidP="00C31424">
            <w:pPr>
              <w:jc w:val="left"/>
              <w:rPr>
                <w:rFonts w:cs="Arial"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sz w:val="16"/>
                <w:szCs w:val="16"/>
                <w:lang w:val="es-CO"/>
              </w:rPr>
              <w:t xml:space="preserve">En caso de respuesta afirmativa, especifique: </w:t>
            </w:r>
          </w:p>
          <w:p w14:paraId="1C49B469" w14:textId="77777777" w:rsidR="006B7377" w:rsidRPr="007E7D2E" w:rsidRDefault="006B7377" w:rsidP="00C31424">
            <w:pPr>
              <w:jc w:val="left"/>
              <w:rPr>
                <w:rFonts w:cs="Arial"/>
                <w:sz w:val="16"/>
                <w:szCs w:val="16"/>
                <w:lang w:val="es-CO"/>
              </w:rPr>
            </w:pPr>
          </w:p>
        </w:tc>
      </w:tr>
      <w:tr w:rsidR="006B7377" w:rsidRPr="007E7D2E" w14:paraId="44ABFBB9" w14:textId="77777777" w:rsidTr="006B7377">
        <w:trPr>
          <w:trHeight w:val="75"/>
        </w:trPr>
        <w:tc>
          <w:tcPr>
            <w:tcW w:w="10919" w:type="dxa"/>
            <w:gridSpan w:val="2"/>
            <w:shd w:val="clear" w:color="auto" w:fill="auto"/>
          </w:tcPr>
          <w:p w14:paraId="1B952B54" w14:textId="77777777" w:rsidR="006B7377" w:rsidRPr="007E7D2E" w:rsidRDefault="006B7377" w:rsidP="00C31424">
            <w:pPr>
              <w:jc w:val="left"/>
              <w:rPr>
                <w:rFonts w:cs="Arial"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sz w:val="16"/>
                <w:szCs w:val="16"/>
                <w:lang w:val="es-CO"/>
              </w:rPr>
              <w:t xml:space="preserve">¿Existe un vínculo entre usted y una persona políticamente expuesta Sí </w:t>
            </w:r>
            <w:r w:rsidRPr="007E7D2E">
              <w:rPr>
                <w:rFonts w:ascii="Segoe UI Symbol" w:eastAsia="MS Gothic" w:hAnsi="Segoe UI Symbol" w:cs="Segoe UI Symbol"/>
                <w:sz w:val="16"/>
                <w:szCs w:val="16"/>
                <w:lang w:val="es-CO"/>
              </w:rPr>
              <w:t>☐</w:t>
            </w:r>
            <w:r w:rsidRPr="007E7D2E">
              <w:rPr>
                <w:rFonts w:cs="Arial"/>
                <w:sz w:val="16"/>
                <w:szCs w:val="16"/>
                <w:lang w:val="es-CO"/>
              </w:rPr>
              <w:t xml:space="preserve"> No </w:t>
            </w:r>
            <w:r w:rsidRPr="007E7D2E">
              <w:rPr>
                <w:rFonts w:ascii="Segoe UI Symbol" w:eastAsia="MS Gothic" w:hAnsi="Segoe UI Symbol" w:cs="Segoe UI Symbol"/>
                <w:sz w:val="16"/>
                <w:szCs w:val="16"/>
                <w:lang w:val="es-CO"/>
              </w:rPr>
              <w:t>☐</w:t>
            </w:r>
            <w:r w:rsidRPr="007E7D2E">
              <w:rPr>
                <w:rFonts w:cs="Arial"/>
                <w:sz w:val="16"/>
                <w:szCs w:val="16"/>
                <w:lang w:val="es-CO"/>
              </w:rPr>
              <w:t xml:space="preserve">   /   Indique en caso de respuesta afirmativa (nombre completo e identificación)</w:t>
            </w:r>
          </w:p>
        </w:tc>
      </w:tr>
      <w:tr w:rsidR="006B7377" w:rsidRPr="007E7D2E" w14:paraId="28176AF9" w14:textId="77777777" w:rsidTr="006B7377">
        <w:trPr>
          <w:trHeight w:val="75"/>
        </w:trPr>
        <w:tc>
          <w:tcPr>
            <w:tcW w:w="10919" w:type="dxa"/>
            <w:gridSpan w:val="2"/>
            <w:shd w:val="clear" w:color="auto" w:fill="auto"/>
          </w:tcPr>
          <w:p w14:paraId="14E4C99E" w14:textId="77777777" w:rsidR="006B7377" w:rsidRPr="007E7D2E" w:rsidRDefault="006B7377" w:rsidP="00C31424">
            <w:pPr>
              <w:jc w:val="left"/>
              <w:rPr>
                <w:rFonts w:cs="Arial"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b/>
                <w:bCs/>
                <w:sz w:val="16"/>
                <w:szCs w:val="16"/>
                <w:lang w:val="es-CO"/>
              </w:rPr>
              <w:t xml:space="preserve">NOTA:  </w:t>
            </w:r>
            <w:r w:rsidRPr="007E7D2E">
              <w:rPr>
                <w:rFonts w:cs="Arial"/>
                <w:sz w:val="16"/>
                <w:szCs w:val="16"/>
                <w:lang w:val="es-CO"/>
              </w:rPr>
              <w:t xml:space="preserve">En caso de presentar respuesta afirmativa, favor diligenciar el FORMATO DE CONOCIMIENTO AMPLIADO DE PERSONA POLITICAMENTE EXPUESTA  </w:t>
            </w:r>
          </w:p>
        </w:tc>
      </w:tr>
    </w:tbl>
    <w:tbl>
      <w:tblPr>
        <w:tblStyle w:val="Tablaconcuadrcula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62"/>
        <w:gridCol w:w="1562"/>
        <w:gridCol w:w="1563"/>
        <w:gridCol w:w="1564"/>
        <w:gridCol w:w="1564"/>
        <w:gridCol w:w="1563"/>
        <w:gridCol w:w="1538"/>
      </w:tblGrid>
      <w:tr w:rsidR="00B638B3" w:rsidRPr="007E7D2E" w14:paraId="7DA0236D" w14:textId="77777777" w:rsidTr="1AD13245">
        <w:trPr>
          <w:trHeight w:val="86"/>
        </w:trPr>
        <w:tc>
          <w:tcPr>
            <w:tcW w:w="10916" w:type="dxa"/>
            <w:gridSpan w:val="7"/>
            <w:shd w:val="clear" w:color="auto" w:fill="BFBFBF" w:themeFill="background1" w:themeFillShade="BF"/>
            <w:vAlign w:val="center"/>
          </w:tcPr>
          <w:p w14:paraId="1670BA1A" w14:textId="77777777" w:rsidR="00B638B3" w:rsidRPr="007E7D2E" w:rsidRDefault="00B638B3" w:rsidP="00B638B3">
            <w:pPr>
              <w:jc w:val="center"/>
              <w:rPr>
                <w:rFonts w:cs="Arial"/>
                <w:b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b/>
                <w:sz w:val="16"/>
                <w:szCs w:val="16"/>
                <w:lang w:val="es-CO"/>
              </w:rPr>
              <w:t xml:space="preserve">OPERACIONES INTERNACIONALES </w:t>
            </w:r>
          </w:p>
        </w:tc>
      </w:tr>
      <w:tr w:rsidR="00B638B3" w:rsidRPr="007E7D2E" w14:paraId="5A950040" w14:textId="77777777" w:rsidTr="1AD13245">
        <w:trPr>
          <w:trHeight w:val="86"/>
        </w:trPr>
        <w:tc>
          <w:tcPr>
            <w:tcW w:w="10916" w:type="dxa"/>
            <w:gridSpan w:val="7"/>
            <w:shd w:val="clear" w:color="auto" w:fill="auto"/>
            <w:vAlign w:val="center"/>
          </w:tcPr>
          <w:p w14:paraId="037BFE58" w14:textId="53CB33C8" w:rsidR="00B638B3" w:rsidRPr="007E7D2E" w:rsidRDefault="00B638B3" w:rsidP="00B638B3">
            <w:pPr>
              <w:spacing w:line="240" w:lineRule="auto"/>
              <w:rPr>
                <w:rFonts w:cs="Arial"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sz w:val="16"/>
                <w:szCs w:val="16"/>
                <w:lang w:val="es-CO"/>
              </w:rPr>
              <w:t xml:space="preserve">¿Realiza transacciones en moneda extranjera? Si </w:t>
            </w:r>
            <w:sdt>
              <w:sdtPr>
                <w:rPr>
                  <w:rFonts w:cs="Arial"/>
                  <w:sz w:val="16"/>
                  <w:szCs w:val="16"/>
                  <w:lang w:val="es-CO"/>
                </w:rPr>
                <w:id w:val="-105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7D2E">
                  <w:rPr>
                    <w:rFonts w:ascii="Segoe UI Symbol" w:eastAsia="MS Gothic" w:hAnsi="Segoe UI Symbol" w:cs="Segoe UI Symbol"/>
                    <w:sz w:val="16"/>
                    <w:szCs w:val="16"/>
                    <w:lang w:val="es-CO"/>
                  </w:rPr>
                  <w:t>☐</w:t>
                </w:r>
              </w:sdtContent>
            </w:sdt>
            <w:r w:rsidRPr="007E7D2E">
              <w:rPr>
                <w:rFonts w:cs="Arial"/>
                <w:sz w:val="16"/>
                <w:szCs w:val="16"/>
                <w:lang w:val="es-CO"/>
              </w:rPr>
              <w:t xml:space="preserve"> No </w:t>
            </w:r>
            <w:sdt>
              <w:sdtPr>
                <w:rPr>
                  <w:rFonts w:cs="Arial"/>
                  <w:sz w:val="16"/>
                  <w:szCs w:val="16"/>
                  <w:lang w:val="es-CO"/>
                </w:rPr>
                <w:id w:val="-207645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7D2E">
                  <w:rPr>
                    <w:rFonts w:ascii="Segoe UI Symbol" w:eastAsia="MS Gothic" w:hAnsi="Segoe UI Symbol" w:cs="Segoe UI Symbol"/>
                    <w:sz w:val="16"/>
                    <w:szCs w:val="16"/>
                    <w:lang w:val="es-CO"/>
                  </w:rPr>
                  <w:t>☐</w:t>
                </w:r>
              </w:sdtContent>
            </w:sdt>
            <w:r w:rsidRPr="007E7D2E">
              <w:rPr>
                <w:rFonts w:ascii="MS Gothic" w:eastAsia="MS Gothic" w:hAnsi="MS Gothic" w:cs="Arial" w:hint="eastAsia"/>
                <w:sz w:val="16"/>
                <w:szCs w:val="16"/>
                <w:lang w:val="es-CO"/>
              </w:rPr>
              <w:t xml:space="preserve"> </w:t>
            </w:r>
            <w:r w:rsidRPr="007E7D2E">
              <w:rPr>
                <w:rFonts w:cs="Arial"/>
                <w:sz w:val="16"/>
                <w:szCs w:val="16"/>
                <w:lang w:val="es-CO"/>
              </w:rPr>
              <w:t xml:space="preserve">¿En caso afirmativo, señale que tipo de transacciones? </w:t>
            </w:r>
          </w:p>
          <w:p w14:paraId="1290DDAD" w14:textId="5E5B93C6" w:rsidR="00B638B3" w:rsidRPr="007E7D2E" w:rsidRDefault="00000000" w:rsidP="00B638B3">
            <w:pPr>
              <w:spacing w:line="240" w:lineRule="auto"/>
              <w:rPr>
                <w:rFonts w:cs="Arial"/>
                <w:sz w:val="16"/>
                <w:szCs w:val="16"/>
                <w:lang w:val="es-CO"/>
              </w:rPr>
            </w:pPr>
            <w:sdt>
              <w:sdtPr>
                <w:rPr>
                  <w:rFonts w:cs="Arial"/>
                  <w:sz w:val="16"/>
                  <w:szCs w:val="16"/>
                  <w:lang w:val="es-CO"/>
                </w:rPr>
                <w:id w:val="49631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38B3" w:rsidRPr="007E7D2E">
                  <w:rPr>
                    <w:rFonts w:ascii="Segoe UI Symbol" w:eastAsia="MS Gothic" w:hAnsi="Segoe UI Symbol" w:cs="Segoe UI Symbol"/>
                    <w:sz w:val="16"/>
                    <w:szCs w:val="16"/>
                    <w:lang w:val="es-CO"/>
                  </w:rPr>
                  <w:t>☐</w:t>
                </w:r>
              </w:sdtContent>
            </w:sdt>
            <w:r w:rsidR="00B638B3" w:rsidRPr="007E7D2E">
              <w:rPr>
                <w:rFonts w:cs="Arial"/>
                <w:sz w:val="16"/>
                <w:szCs w:val="16"/>
                <w:lang w:val="es-CO"/>
              </w:rPr>
              <w:t xml:space="preserve"> Importaciones </w:t>
            </w:r>
            <w:sdt>
              <w:sdtPr>
                <w:rPr>
                  <w:rFonts w:cs="Arial"/>
                  <w:sz w:val="16"/>
                  <w:szCs w:val="16"/>
                  <w:lang w:val="es-CO"/>
                </w:rPr>
                <w:id w:val="-31094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38B3" w:rsidRPr="007E7D2E">
                  <w:rPr>
                    <w:rFonts w:ascii="Segoe UI Symbol" w:eastAsia="MS Gothic" w:hAnsi="Segoe UI Symbol" w:cs="Segoe UI Symbol"/>
                    <w:sz w:val="16"/>
                    <w:szCs w:val="16"/>
                    <w:lang w:val="es-CO"/>
                  </w:rPr>
                  <w:t>☐</w:t>
                </w:r>
              </w:sdtContent>
            </w:sdt>
            <w:r w:rsidR="00B638B3" w:rsidRPr="007E7D2E">
              <w:rPr>
                <w:rFonts w:cs="Arial"/>
                <w:sz w:val="16"/>
                <w:szCs w:val="16"/>
                <w:lang w:val="es-CO"/>
              </w:rPr>
              <w:t xml:space="preserve"> Exportaciones </w:t>
            </w:r>
            <w:sdt>
              <w:sdtPr>
                <w:rPr>
                  <w:rFonts w:cs="Arial"/>
                  <w:sz w:val="16"/>
                  <w:szCs w:val="16"/>
                  <w:lang w:val="es-CO"/>
                </w:rPr>
                <w:id w:val="4735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38B3" w:rsidRPr="007E7D2E">
                  <w:rPr>
                    <w:rFonts w:ascii="Segoe UI Symbol" w:eastAsia="MS Gothic" w:hAnsi="Segoe UI Symbol" w:cs="Segoe UI Symbol"/>
                    <w:sz w:val="16"/>
                    <w:szCs w:val="16"/>
                    <w:lang w:val="es-CO"/>
                  </w:rPr>
                  <w:t>☐</w:t>
                </w:r>
              </w:sdtContent>
            </w:sdt>
            <w:r w:rsidR="00B638B3" w:rsidRPr="007E7D2E">
              <w:rPr>
                <w:rFonts w:cs="Arial"/>
                <w:sz w:val="16"/>
                <w:szCs w:val="16"/>
                <w:lang w:val="es-CO"/>
              </w:rPr>
              <w:t xml:space="preserve"> Inversiones </w:t>
            </w:r>
            <w:sdt>
              <w:sdtPr>
                <w:rPr>
                  <w:rFonts w:cs="Arial"/>
                  <w:sz w:val="16"/>
                  <w:szCs w:val="16"/>
                  <w:lang w:val="es-CO"/>
                </w:rPr>
                <w:id w:val="1893528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38B3" w:rsidRPr="007E7D2E">
                  <w:rPr>
                    <w:rFonts w:ascii="Segoe UI Symbol" w:eastAsia="MS Gothic" w:hAnsi="Segoe UI Symbol" w:cs="Segoe UI Symbol"/>
                    <w:sz w:val="16"/>
                    <w:szCs w:val="16"/>
                    <w:lang w:val="es-CO"/>
                  </w:rPr>
                  <w:t>☐</w:t>
                </w:r>
              </w:sdtContent>
            </w:sdt>
            <w:r w:rsidR="00B638B3" w:rsidRPr="007E7D2E">
              <w:rPr>
                <w:rFonts w:cs="Arial"/>
                <w:sz w:val="16"/>
                <w:szCs w:val="16"/>
                <w:lang w:val="es-CO"/>
              </w:rPr>
              <w:t xml:space="preserve"> Préstamos </w:t>
            </w:r>
            <w:sdt>
              <w:sdtPr>
                <w:rPr>
                  <w:rFonts w:cs="Arial"/>
                  <w:sz w:val="16"/>
                  <w:szCs w:val="16"/>
                  <w:lang w:val="es-CO"/>
                </w:rPr>
                <w:id w:val="-38025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38B3" w:rsidRPr="007E7D2E">
                  <w:rPr>
                    <w:rFonts w:ascii="Segoe UI Symbol" w:eastAsia="MS Gothic" w:hAnsi="Segoe UI Symbol" w:cs="Segoe UI Symbol"/>
                    <w:sz w:val="16"/>
                    <w:szCs w:val="16"/>
                    <w:lang w:val="es-CO"/>
                  </w:rPr>
                  <w:t>☐</w:t>
                </w:r>
              </w:sdtContent>
            </w:sdt>
            <w:r w:rsidR="00B638B3" w:rsidRPr="007E7D2E">
              <w:rPr>
                <w:rFonts w:cs="Arial"/>
                <w:sz w:val="16"/>
                <w:szCs w:val="16"/>
                <w:lang w:val="es-CO"/>
              </w:rPr>
              <w:t xml:space="preserve"> Envío y/o Recepción de Giros </w:t>
            </w:r>
            <w:sdt>
              <w:sdtPr>
                <w:rPr>
                  <w:rFonts w:cs="Arial"/>
                  <w:sz w:val="16"/>
                  <w:szCs w:val="16"/>
                  <w:lang w:val="es-CO"/>
                </w:rPr>
                <w:id w:val="202390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38B3" w:rsidRPr="007E7D2E">
                  <w:rPr>
                    <w:rFonts w:ascii="Segoe UI Symbol" w:eastAsia="MS Gothic" w:hAnsi="Segoe UI Symbol" w:cs="Segoe UI Symbol"/>
                    <w:sz w:val="16"/>
                    <w:szCs w:val="16"/>
                    <w:lang w:val="es-CO"/>
                  </w:rPr>
                  <w:t>☐</w:t>
                </w:r>
              </w:sdtContent>
            </w:sdt>
            <w:r w:rsidR="00B638B3" w:rsidRPr="007E7D2E">
              <w:rPr>
                <w:rFonts w:cs="Arial"/>
                <w:sz w:val="16"/>
                <w:szCs w:val="16"/>
                <w:lang w:val="es-CO"/>
              </w:rPr>
              <w:t xml:space="preserve"> Pago de Servicios </w:t>
            </w:r>
            <w:sdt>
              <w:sdtPr>
                <w:rPr>
                  <w:rFonts w:cs="Arial"/>
                  <w:sz w:val="16"/>
                  <w:szCs w:val="16"/>
                  <w:lang w:val="es-CO"/>
                </w:rPr>
                <w:id w:val="-68814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38B3" w:rsidRPr="007E7D2E">
                  <w:rPr>
                    <w:rFonts w:ascii="Segoe UI Symbol" w:eastAsia="MS Gothic" w:hAnsi="Segoe UI Symbol" w:cs="Segoe UI Symbol"/>
                    <w:sz w:val="16"/>
                    <w:szCs w:val="16"/>
                    <w:lang w:val="es-CO"/>
                  </w:rPr>
                  <w:t>☐</w:t>
                </w:r>
              </w:sdtContent>
            </w:sdt>
            <w:r w:rsidR="00B638B3" w:rsidRPr="007E7D2E">
              <w:rPr>
                <w:rFonts w:cs="Arial"/>
                <w:sz w:val="16"/>
                <w:szCs w:val="16"/>
                <w:lang w:val="es-CO"/>
              </w:rPr>
              <w:t xml:space="preserve"> Transferencias </w:t>
            </w:r>
            <w:sdt>
              <w:sdtPr>
                <w:rPr>
                  <w:rFonts w:cs="Arial"/>
                  <w:sz w:val="16"/>
                  <w:szCs w:val="16"/>
                  <w:lang w:val="es-CO"/>
                </w:rPr>
                <w:id w:val="46833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38B3" w:rsidRPr="007E7D2E">
                  <w:rPr>
                    <w:rFonts w:ascii="MS Gothic" w:eastAsia="MS Gothic" w:hAnsi="MS Gothic" w:cs="Arial" w:hint="eastAsia"/>
                    <w:sz w:val="16"/>
                    <w:szCs w:val="16"/>
                    <w:lang w:val="es-CO"/>
                  </w:rPr>
                  <w:t>☐</w:t>
                </w:r>
              </w:sdtContent>
            </w:sdt>
            <w:r w:rsidR="00B638B3" w:rsidRPr="007E7D2E">
              <w:rPr>
                <w:rFonts w:cs="Arial"/>
                <w:sz w:val="16"/>
                <w:szCs w:val="16"/>
                <w:lang w:val="es-CO"/>
              </w:rPr>
              <w:t xml:space="preserve"> Otras ¿Cuál?</w:t>
            </w:r>
            <w:r w:rsidR="00B638B3" w:rsidRPr="007E7D2E">
              <w:rPr>
                <w:rFonts w:ascii="Arial Narrow" w:hAnsi="Arial Narrow" w:cstheme="minorHAnsi"/>
                <w:sz w:val="16"/>
                <w:szCs w:val="16"/>
                <w:lang w:val="es-CO"/>
              </w:rPr>
              <w:t>________________________________________________________________</w:t>
            </w:r>
          </w:p>
        </w:tc>
      </w:tr>
      <w:tr w:rsidR="00B638B3" w:rsidRPr="007E7D2E" w14:paraId="69199895" w14:textId="77777777" w:rsidTr="1AD13245">
        <w:trPr>
          <w:trHeight w:val="74"/>
        </w:trPr>
        <w:tc>
          <w:tcPr>
            <w:tcW w:w="1091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77F41" w14:textId="77777777" w:rsidR="00B638B3" w:rsidRPr="007E7D2E" w:rsidRDefault="00B638B3" w:rsidP="00B638B3">
            <w:pPr>
              <w:jc w:val="left"/>
              <w:rPr>
                <w:rFonts w:cs="Arial"/>
                <w:b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sz w:val="16"/>
                <w:szCs w:val="16"/>
                <w:lang w:val="es-CO"/>
              </w:rPr>
              <w:t xml:space="preserve">¿Posee productos financieros en el exterior y/o cuentas en moneda extranjera? Si </w:t>
            </w:r>
            <w:sdt>
              <w:sdtPr>
                <w:rPr>
                  <w:rFonts w:cs="Arial"/>
                  <w:sz w:val="16"/>
                  <w:szCs w:val="16"/>
                  <w:lang w:val="es-CO"/>
                </w:rPr>
                <w:id w:val="-205468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7D2E">
                  <w:rPr>
                    <w:rFonts w:ascii="Segoe UI Symbol" w:eastAsia="MS Gothic" w:hAnsi="Segoe UI Symbol" w:cs="Segoe UI Symbol"/>
                    <w:sz w:val="16"/>
                    <w:szCs w:val="16"/>
                    <w:lang w:val="es-CO"/>
                  </w:rPr>
                  <w:t>☐</w:t>
                </w:r>
              </w:sdtContent>
            </w:sdt>
            <w:r w:rsidRPr="007E7D2E">
              <w:rPr>
                <w:rFonts w:cs="Arial"/>
                <w:sz w:val="16"/>
                <w:szCs w:val="16"/>
                <w:lang w:val="es-CO"/>
              </w:rPr>
              <w:t xml:space="preserve"> No </w:t>
            </w:r>
            <w:sdt>
              <w:sdtPr>
                <w:rPr>
                  <w:rFonts w:cs="Arial"/>
                  <w:sz w:val="16"/>
                  <w:szCs w:val="16"/>
                  <w:lang w:val="es-CO"/>
                </w:rPr>
                <w:id w:val="199684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7D2E">
                  <w:rPr>
                    <w:rFonts w:ascii="Segoe UI Symbol" w:eastAsia="MS Gothic" w:hAnsi="Segoe UI Symbol" w:cs="Segoe UI Symbol"/>
                    <w:sz w:val="16"/>
                    <w:szCs w:val="16"/>
                    <w:lang w:val="es-CO"/>
                  </w:rPr>
                  <w:t>☐</w:t>
                </w:r>
              </w:sdtContent>
            </w:sdt>
            <w:r w:rsidRPr="007E7D2E">
              <w:rPr>
                <w:rFonts w:cs="Arial"/>
                <w:sz w:val="16"/>
                <w:szCs w:val="16"/>
                <w:lang w:val="es-CO"/>
              </w:rPr>
              <w:t xml:space="preserve"> En caso afirmativo, indique:</w:t>
            </w:r>
          </w:p>
        </w:tc>
      </w:tr>
      <w:tr w:rsidR="00B638B3" w:rsidRPr="007E7D2E" w14:paraId="7365FE8A" w14:textId="77777777" w:rsidTr="1AD13245">
        <w:trPr>
          <w:trHeight w:val="38"/>
        </w:trPr>
        <w:tc>
          <w:tcPr>
            <w:tcW w:w="1562" w:type="dxa"/>
            <w:shd w:val="clear" w:color="auto" w:fill="auto"/>
            <w:vAlign w:val="center"/>
          </w:tcPr>
          <w:p w14:paraId="15FF8045" w14:textId="77777777" w:rsidR="00B638B3" w:rsidRPr="007E7D2E" w:rsidRDefault="00B638B3" w:rsidP="00B638B3">
            <w:pPr>
              <w:jc w:val="center"/>
              <w:rPr>
                <w:rFonts w:cs="Arial"/>
                <w:b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b/>
                <w:sz w:val="16"/>
                <w:szCs w:val="16"/>
                <w:lang w:val="es-CO"/>
              </w:rPr>
              <w:t>Tipo de producto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05E89F60" w14:textId="77777777" w:rsidR="00B638B3" w:rsidRPr="007E7D2E" w:rsidRDefault="00B638B3" w:rsidP="00B638B3">
            <w:pPr>
              <w:jc w:val="center"/>
              <w:rPr>
                <w:rFonts w:cs="Arial"/>
                <w:b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b/>
                <w:sz w:val="16"/>
                <w:szCs w:val="16"/>
                <w:lang w:val="es-CO"/>
              </w:rPr>
              <w:t>No. del producto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4836E437" w14:textId="77777777" w:rsidR="00B638B3" w:rsidRPr="007E7D2E" w:rsidRDefault="00B638B3" w:rsidP="00B638B3">
            <w:pPr>
              <w:jc w:val="center"/>
              <w:rPr>
                <w:rFonts w:cs="Arial"/>
                <w:b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b/>
                <w:sz w:val="16"/>
                <w:szCs w:val="16"/>
                <w:lang w:val="es-CO"/>
              </w:rPr>
              <w:t>Entidad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CDDF09D" w14:textId="77777777" w:rsidR="00B638B3" w:rsidRPr="007E7D2E" w:rsidRDefault="00B638B3" w:rsidP="00B638B3">
            <w:pPr>
              <w:jc w:val="center"/>
              <w:rPr>
                <w:rFonts w:cs="Arial"/>
                <w:b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b/>
                <w:sz w:val="16"/>
                <w:szCs w:val="16"/>
                <w:lang w:val="es-CO"/>
              </w:rPr>
              <w:t>Monto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964A0AF" w14:textId="77777777" w:rsidR="00B638B3" w:rsidRPr="007E7D2E" w:rsidRDefault="00B638B3" w:rsidP="00B638B3">
            <w:pPr>
              <w:jc w:val="center"/>
              <w:rPr>
                <w:rFonts w:cs="Arial"/>
                <w:b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b/>
                <w:sz w:val="16"/>
                <w:szCs w:val="16"/>
                <w:lang w:val="es-CO"/>
              </w:rPr>
              <w:t>Moneda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547537E8" w14:textId="77777777" w:rsidR="00B638B3" w:rsidRPr="007E7D2E" w:rsidRDefault="00B638B3" w:rsidP="00B638B3">
            <w:pPr>
              <w:jc w:val="center"/>
              <w:rPr>
                <w:rFonts w:cs="Arial"/>
                <w:b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b/>
                <w:sz w:val="16"/>
                <w:szCs w:val="16"/>
                <w:lang w:val="es-CO"/>
              </w:rPr>
              <w:t>Ciudad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2FEEB36C" w14:textId="77777777" w:rsidR="00B638B3" w:rsidRPr="007E7D2E" w:rsidRDefault="00B638B3" w:rsidP="00B638B3">
            <w:pPr>
              <w:jc w:val="center"/>
              <w:rPr>
                <w:rFonts w:cs="Arial"/>
                <w:b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b/>
                <w:sz w:val="16"/>
                <w:szCs w:val="16"/>
                <w:lang w:val="es-CO"/>
              </w:rPr>
              <w:t>País</w:t>
            </w:r>
          </w:p>
        </w:tc>
      </w:tr>
      <w:tr w:rsidR="00B638B3" w:rsidRPr="007E7D2E" w14:paraId="40C82BE2" w14:textId="77777777" w:rsidTr="1AD13245">
        <w:trPr>
          <w:trHeight w:val="36"/>
        </w:trPr>
        <w:tc>
          <w:tcPr>
            <w:tcW w:w="1562" w:type="dxa"/>
            <w:shd w:val="clear" w:color="auto" w:fill="auto"/>
            <w:vAlign w:val="center"/>
          </w:tcPr>
          <w:p w14:paraId="2AE2D8D7" w14:textId="77777777" w:rsidR="00B638B3" w:rsidRPr="007E7D2E" w:rsidRDefault="00B638B3" w:rsidP="00B638B3">
            <w:pPr>
              <w:jc w:val="left"/>
              <w:rPr>
                <w:rFonts w:ascii="Calibri Light" w:hAnsi="Calibri Light" w:cstheme="minorHAnsi"/>
                <w:b/>
                <w:sz w:val="16"/>
                <w:szCs w:val="16"/>
                <w:lang w:val="es-CO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5BA56860" w14:textId="77777777" w:rsidR="00B638B3" w:rsidRPr="007E7D2E" w:rsidRDefault="00B638B3" w:rsidP="00B638B3">
            <w:pPr>
              <w:jc w:val="left"/>
              <w:rPr>
                <w:rFonts w:ascii="Calibri Light" w:hAnsi="Calibri Light" w:cstheme="minorHAnsi"/>
                <w:b/>
                <w:sz w:val="16"/>
                <w:szCs w:val="16"/>
                <w:lang w:val="es-CO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73A21485" w14:textId="77777777" w:rsidR="00B638B3" w:rsidRPr="007E7D2E" w:rsidRDefault="00B638B3" w:rsidP="00B638B3">
            <w:pPr>
              <w:jc w:val="left"/>
              <w:rPr>
                <w:rFonts w:ascii="Calibri Light" w:hAnsi="Calibri Light" w:cstheme="minorHAnsi"/>
                <w:b/>
                <w:sz w:val="16"/>
                <w:szCs w:val="16"/>
                <w:lang w:val="es-CO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2BFA36DE" w14:textId="77777777" w:rsidR="00B638B3" w:rsidRPr="007E7D2E" w:rsidRDefault="00B638B3" w:rsidP="00B638B3">
            <w:pPr>
              <w:jc w:val="left"/>
              <w:rPr>
                <w:rFonts w:ascii="Calibri Light" w:hAnsi="Calibri Light" w:cstheme="minorHAnsi"/>
                <w:b/>
                <w:sz w:val="16"/>
                <w:szCs w:val="16"/>
                <w:lang w:val="es-CO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3917A290" w14:textId="77777777" w:rsidR="00B638B3" w:rsidRPr="007E7D2E" w:rsidRDefault="00B638B3" w:rsidP="00B638B3">
            <w:pPr>
              <w:jc w:val="left"/>
              <w:rPr>
                <w:rFonts w:ascii="Calibri Light" w:hAnsi="Calibri Light" w:cstheme="minorHAnsi"/>
                <w:b/>
                <w:sz w:val="16"/>
                <w:szCs w:val="16"/>
                <w:lang w:val="es-CO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5AC445D4" w14:textId="77777777" w:rsidR="00B638B3" w:rsidRPr="007E7D2E" w:rsidRDefault="00B638B3" w:rsidP="00B638B3">
            <w:pPr>
              <w:jc w:val="left"/>
              <w:rPr>
                <w:rFonts w:ascii="Calibri Light" w:hAnsi="Calibri Light" w:cstheme="minorHAnsi"/>
                <w:b/>
                <w:sz w:val="16"/>
                <w:szCs w:val="16"/>
                <w:lang w:val="es-CO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36B7B5DA" w14:textId="77777777" w:rsidR="00B638B3" w:rsidRPr="007E7D2E" w:rsidRDefault="00B638B3" w:rsidP="00B638B3">
            <w:pPr>
              <w:jc w:val="left"/>
              <w:rPr>
                <w:rFonts w:ascii="Calibri Light" w:hAnsi="Calibri Light" w:cstheme="minorHAnsi"/>
                <w:b/>
                <w:sz w:val="16"/>
                <w:szCs w:val="16"/>
                <w:lang w:val="es-CO"/>
              </w:rPr>
            </w:pPr>
          </w:p>
        </w:tc>
      </w:tr>
      <w:tr w:rsidR="00B638B3" w:rsidRPr="007E7D2E" w14:paraId="2451CEF8" w14:textId="77777777" w:rsidTr="1AD13245">
        <w:trPr>
          <w:trHeight w:val="305"/>
        </w:trPr>
        <w:tc>
          <w:tcPr>
            <w:tcW w:w="10916" w:type="dxa"/>
            <w:gridSpan w:val="7"/>
            <w:shd w:val="clear" w:color="auto" w:fill="BFBFBF" w:themeFill="background1" w:themeFillShade="BF"/>
            <w:vAlign w:val="center"/>
          </w:tcPr>
          <w:p w14:paraId="6CCA34A0" w14:textId="77777777" w:rsidR="00B638B3" w:rsidRPr="007E7D2E" w:rsidRDefault="00B638B3" w:rsidP="00B638B3">
            <w:pPr>
              <w:jc w:val="center"/>
              <w:rPr>
                <w:rFonts w:cs="Arial"/>
                <w:b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b/>
                <w:sz w:val="16"/>
                <w:szCs w:val="16"/>
                <w:lang w:val="es-CO"/>
              </w:rPr>
              <w:t xml:space="preserve">DOCUMENTOS PARA ADJUNTAR </w:t>
            </w:r>
          </w:p>
        </w:tc>
      </w:tr>
      <w:tr w:rsidR="00B638B3" w:rsidRPr="007E7D2E" w14:paraId="43F086C8" w14:textId="77777777" w:rsidTr="1AD13245">
        <w:trPr>
          <w:trHeight w:val="20"/>
        </w:trPr>
        <w:tc>
          <w:tcPr>
            <w:tcW w:w="10916" w:type="dxa"/>
            <w:gridSpan w:val="7"/>
            <w:shd w:val="clear" w:color="auto" w:fill="FFFFFF" w:themeFill="background1"/>
            <w:vAlign w:val="center"/>
          </w:tcPr>
          <w:p w14:paraId="6924CD9A" w14:textId="77777777" w:rsidR="00B638B3" w:rsidRPr="007E7D2E" w:rsidRDefault="00B638B3" w:rsidP="00B638B3">
            <w:pPr>
              <w:widowControl/>
              <w:spacing w:line="240" w:lineRule="auto"/>
              <w:rPr>
                <w:rFonts w:cs="Arial"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sz w:val="16"/>
                <w:szCs w:val="16"/>
              </w:rPr>
              <w:t>Certificado de existencia y representación legal expedido por la Cámara de Comercio respectiva, con fecha de expedición no mayor a 30 Días.</w:t>
            </w:r>
          </w:p>
        </w:tc>
      </w:tr>
      <w:tr w:rsidR="00B638B3" w:rsidRPr="007E7D2E" w14:paraId="37991138" w14:textId="77777777" w:rsidTr="1AD13245">
        <w:trPr>
          <w:trHeight w:val="20"/>
        </w:trPr>
        <w:tc>
          <w:tcPr>
            <w:tcW w:w="10916" w:type="dxa"/>
            <w:gridSpan w:val="7"/>
            <w:shd w:val="clear" w:color="auto" w:fill="FFFFFF" w:themeFill="background1"/>
            <w:vAlign w:val="center"/>
          </w:tcPr>
          <w:p w14:paraId="7D6F72EE" w14:textId="77777777" w:rsidR="00B638B3" w:rsidRPr="007E7D2E" w:rsidRDefault="00B638B3" w:rsidP="00B638B3">
            <w:pPr>
              <w:widowControl/>
              <w:spacing w:line="240" w:lineRule="auto"/>
              <w:jc w:val="left"/>
              <w:rPr>
                <w:rFonts w:cs="Arial"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sz w:val="16"/>
                <w:szCs w:val="16"/>
              </w:rPr>
              <w:t>Una (1) Fotocopia del Registro Único Tributario – RUT.</w:t>
            </w:r>
          </w:p>
        </w:tc>
      </w:tr>
      <w:tr w:rsidR="00B638B3" w:rsidRPr="007E7D2E" w14:paraId="6D792140" w14:textId="77777777" w:rsidTr="1AD13245">
        <w:trPr>
          <w:trHeight w:val="20"/>
        </w:trPr>
        <w:tc>
          <w:tcPr>
            <w:tcW w:w="10916" w:type="dxa"/>
            <w:gridSpan w:val="7"/>
            <w:shd w:val="clear" w:color="auto" w:fill="FFFFFF" w:themeFill="background1"/>
            <w:vAlign w:val="center"/>
          </w:tcPr>
          <w:p w14:paraId="06365575" w14:textId="2BB8BA13" w:rsidR="00B638B3" w:rsidRPr="007E7D2E" w:rsidRDefault="00B638B3" w:rsidP="00B638B3">
            <w:pPr>
              <w:widowControl/>
              <w:spacing w:line="240" w:lineRule="auto"/>
              <w:jc w:val="left"/>
              <w:rPr>
                <w:rFonts w:cs="Arial"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sz w:val="16"/>
                <w:szCs w:val="16"/>
              </w:rPr>
              <w:t xml:space="preserve">Una (1) copia del documento de identidad del representante legal. </w:t>
            </w:r>
          </w:p>
        </w:tc>
      </w:tr>
      <w:tr w:rsidR="00B638B3" w:rsidRPr="007E7D2E" w14:paraId="484430CA" w14:textId="77777777" w:rsidTr="1AD13245">
        <w:trPr>
          <w:trHeight w:val="20"/>
        </w:trPr>
        <w:tc>
          <w:tcPr>
            <w:tcW w:w="10916" w:type="dxa"/>
            <w:gridSpan w:val="7"/>
            <w:shd w:val="clear" w:color="auto" w:fill="FFFFFF" w:themeFill="background1"/>
            <w:vAlign w:val="center"/>
          </w:tcPr>
          <w:p w14:paraId="5AFD737C" w14:textId="53179B36" w:rsidR="00B638B3" w:rsidRPr="007E7D2E" w:rsidRDefault="00B638B3" w:rsidP="00B638B3">
            <w:pPr>
              <w:widowControl/>
              <w:spacing w:line="240" w:lineRule="auto"/>
              <w:jc w:val="left"/>
              <w:rPr>
                <w:rFonts w:cs="Arial"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sz w:val="16"/>
                <w:szCs w:val="16"/>
              </w:rPr>
              <w:t>Estados financieros de los dos últimos años con notas, debidamente firmados por el contador público o el revisor fiscal (SI APLICA) y el representante legal.</w:t>
            </w:r>
          </w:p>
        </w:tc>
      </w:tr>
      <w:tr w:rsidR="00B638B3" w:rsidRPr="007E7D2E" w14:paraId="47D4528A" w14:textId="77777777" w:rsidTr="1AD13245">
        <w:trPr>
          <w:trHeight w:val="199"/>
        </w:trPr>
        <w:tc>
          <w:tcPr>
            <w:tcW w:w="10916" w:type="dxa"/>
            <w:gridSpan w:val="7"/>
            <w:shd w:val="clear" w:color="auto" w:fill="FFFFFF" w:themeFill="background1"/>
            <w:vAlign w:val="center"/>
          </w:tcPr>
          <w:p w14:paraId="7B109FED" w14:textId="73372E11" w:rsidR="00B638B3" w:rsidRPr="007E7D2E" w:rsidRDefault="00B638B3" w:rsidP="00B638B3">
            <w:pPr>
              <w:widowControl/>
              <w:spacing w:line="240" w:lineRule="auto"/>
              <w:jc w:val="left"/>
              <w:rPr>
                <w:rFonts w:cs="Arial"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sz w:val="16"/>
                <w:szCs w:val="16"/>
              </w:rPr>
              <w:t>Declaración de renta de los dos últimos años (SI APLICA)</w:t>
            </w:r>
          </w:p>
        </w:tc>
      </w:tr>
      <w:tr w:rsidR="00B638B3" w:rsidRPr="007E7D2E" w14:paraId="44DC4CCD" w14:textId="77777777" w:rsidTr="1AD13245">
        <w:trPr>
          <w:trHeight w:val="199"/>
        </w:trPr>
        <w:tc>
          <w:tcPr>
            <w:tcW w:w="10916" w:type="dxa"/>
            <w:gridSpan w:val="7"/>
            <w:shd w:val="clear" w:color="auto" w:fill="FFFFFF" w:themeFill="background1"/>
            <w:vAlign w:val="center"/>
          </w:tcPr>
          <w:p w14:paraId="376F5352" w14:textId="4653607B" w:rsidR="00B638B3" w:rsidRPr="007E7D2E" w:rsidRDefault="00B638B3" w:rsidP="00B638B3">
            <w:pPr>
              <w:widowControl/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7E7D2E">
              <w:rPr>
                <w:rFonts w:cs="Arial"/>
                <w:sz w:val="16"/>
                <w:szCs w:val="16"/>
              </w:rPr>
              <w:t>Certificado de composición accionaria expedida por el revisor fiscal y/o contador que permita seguir con el tránsito de la contratación (SI APLICA) o en su defecto la relación de miembros de la junta directiva con su número de identificación.</w:t>
            </w:r>
          </w:p>
        </w:tc>
      </w:tr>
      <w:tr w:rsidR="00B638B3" w:rsidRPr="007E7D2E" w14:paraId="57B1D349" w14:textId="77777777" w:rsidTr="003F6CFF">
        <w:trPr>
          <w:trHeight w:val="199"/>
        </w:trPr>
        <w:tc>
          <w:tcPr>
            <w:tcW w:w="10916" w:type="dxa"/>
            <w:gridSpan w:val="7"/>
            <w:shd w:val="clear" w:color="auto" w:fill="AEAAAA" w:themeFill="background2" w:themeFillShade="BF"/>
            <w:vAlign w:val="center"/>
          </w:tcPr>
          <w:p w14:paraId="609F3B46" w14:textId="7519689A" w:rsidR="00B638B3" w:rsidRPr="007E7D2E" w:rsidRDefault="00B638B3" w:rsidP="00B638B3">
            <w:pPr>
              <w:widowControl/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7E7D2E">
              <w:rPr>
                <w:rFonts w:cs="Arial"/>
                <w:b/>
                <w:sz w:val="16"/>
                <w:szCs w:val="16"/>
                <w:lang w:val="es-CO"/>
              </w:rPr>
              <w:t>AUTORIZACIONES</w:t>
            </w:r>
          </w:p>
        </w:tc>
      </w:tr>
      <w:tr w:rsidR="00B638B3" w:rsidRPr="007E7D2E" w14:paraId="00352A7D" w14:textId="77777777" w:rsidTr="1AD13245">
        <w:trPr>
          <w:trHeight w:val="199"/>
        </w:trPr>
        <w:tc>
          <w:tcPr>
            <w:tcW w:w="10916" w:type="dxa"/>
            <w:gridSpan w:val="7"/>
            <w:shd w:val="clear" w:color="auto" w:fill="FFFFFF" w:themeFill="background1"/>
            <w:vAlign w:val="center"/>
          </w:tcPr>
          <w:p w14:paraId="0B763823" w14:textId="77777777" w:rsidR="00B638B3" w:rsidRPr="007E7D2E" w:rsidRDefault="00B638B3" w:rsidP="00B638B3">
            <w:pPr>
              <w:spacing w:line="240" w:lineRule="auto"/>
              <w:rPr>
                <w:rFonts w:cs="Arial"/>
                <w:bCs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bCs/>
                <w:sz w:val="16"/>
                <w:szCs w:val="16"/>
                <w:lang w:val="es-CO"/>
              </w:rPr>
              <w:t xml:space="preserve">Autorizo en forma previa, expresa e informada a la E.S.E Hospital Universitario Hernando Moncaleano Perdomo de Neiva (Huila), el tratamiento de mis datos personales </w:t>
            </w:r>
            <w:r w:rsidRPr="007E7D2E">
              <w:rPr>
                <w:rFonts w:cs="Arial"/>
                <w:sz w:val="16"/>
                <w:szCs w:val="16"/>
              </w:rPr>
              <w:t xml:space="preserve">incluidos los sensibles, </w:t>
            </w:r>
            <w:r w:rsidRPr="007E7D2E">
              <w:rPr>
                <w:rFonts w:cs="Arial"/>
                <w:bCs/>
                <w:sz w:val="16"/>
                <w:szCs w:val="16"/>
                <w:lang w:val="es-CO"/>
              </w:rPr>
              <w:t xml:space="preserve">para que soliciten, procese, verifiquen, consulten y reporten al órgano competente conforme a la ley 1581 del 2018, </w:t>
            </w:r>
            <w:r w:rsidRPr="007E7D2E">
              <w:rPr>
                <w:rFonts w:cs="Arial"/>
                <w:sz w:val="16"/>
                <w:szCs w:val="16"/>
              </w:rPr>
              <w:t xml:space="preserve">C.E. 009 de 2016 y C.E 20211700000005-5/2021 expedida por la Supersalud </w:t>
            </w:r>
            <w:r w:rsidRPr="007E7D2E">
              <w:rPr>
                <w:rFonts w:cs="Arial"/>
                <w:bCs/>
                <w:sz w:val="16"/>
                <w:szCs w:val="16"/>
                <w:lang w:val="es-CO"/>
              </w:rPr>
              <w:t>y la normatividad vigente</w:t>
            </w:r>
            <w:r w:rsidRPr="007E7D2E">
              <w:rPr>
                <w:rFonts w:cs="Arial"/>
                <w:sz w:val="16"/>
                <w:szCs w:val="16"/>
              </w:rPr>
              <w:t>.</w:t>
            </w:r>
          </w:p>
          <w:p w14:paraId="7FD74313" w14:textId="5154514F" w:rsidR="00B638B3" w:rsidRPr="007E7D2E" w:rsidRDefault="00B638B3" w:rsidP="00B638B3">
            <w:pPr>
              <w:spacing w:line="240" w:lineRule="auto"/>
              <w:rPr>
                <w:rFonts w:cs="Arial"/>
                <w:b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b/>
                <w:sz w:val="16"/>
                <w:szCs w:val="16"/>
                <w:lang w:val="es-CO"/>
              </w:rPr>
              <w:t xml:space="preserve">Si </w:t>
            </w:r>
            <w:r w:rsidRPr="007E7D2E">
              <w:rPr>
                <w:rFonts w:ascii="Segoe UI Symbol" w:eastAsia="MS Gothic" w:hAnsi="Segoe UI Symbol" w:cs="Segoe UI Symbol"/>
                <w:sz w:val="16"/>
                <w:szCs w:val="16"/>
                <w:lang w:val="es-CO"/>
              </w:rPr>
              <w:t>☐</w:t>
            </w:r>
            <w:r w:rsidRPr="007E7D2E">
              <w:rPr>
                <w:rFonts w:eastAsia="MS Gothic" w:cs="Arial"/>
                <w:sz w:val="16"/>
                <w:szCs w:val="16"/>
                <w:lang w:val="es-CO"/>
              </w:rPr>
              <w:t xml:space="preserve"> </w:t>
            </w:r>
            <w:r w:rsidRPr="007E7D2E">
              <w:rPr>
                <w:rFonts w:cs="Arial"/>
                <w:b/>
                <w:sz w:val="16"/>
                <w:szCs w:val="16"/>
                <w:lang w:val="es-CO"/>
              </w:rPr>
              <w:t>No</w:t>
            </w:r>
            <w:r w:rsidRPr="007E7D2E">
              <w:rPr>
                <w:rFonts w:eastAsia="MS Gothic" w:cs="Arial"/>
                <w:sz w:val="16"/>
                <w:szCs w:val="16"/>
                <w:lang w:val="es-CO"/>
              </w:rPr>
              <w:t xml:space="preserve"> </w:t>
            </w:r>
            <w:r w:rsidRPr="007E7D2E">
              <w:rPr>
                <w:rFonts w:ascii="Segoe UI Symbol" w:eastAsia="MS Gothic" w:hAnsi="Segoe UI Symbol" w:cs="Segoe UI Symbol"/>
                <w:sz w:val="16"/>
                <w:szCs w:val="16"/>
                <w:lang w:val="es-CO"/>
              </w:rPr>
              <w:t>☐</w:t>
            </w:r>
            <w:r w:rsidRPr="007E7D2E">
              <w:rPr>
                <w:rFonts w:cs="Arial"/>
                <w:b/>
                <w:sz w:val="16"/>
                <w:szCs w:val="16"/>
                <w:lang w:val="es-CO"/>
              </w:rPr>
              <w:t>.</w:t>
            </w:r>
          </w:p>
        </w:tc>
      </w:tr>
      <w:tr w:rsidR="00B638B3" w:rsidRPr="007E7D2E" w14:paraId="50F2F786" w14:textId="77777777" w:rsidTr="009C0745">
        <w:trPr>
          <w:trHeight w:val="199"/>
        </w:trPr>
        <w:tc>
          <w:tcPr>
            <w:tcW w:w="10916" w:type="dxa"/>
            <w:gridSpan w:val="7"/>
            <w:shd w:val="clear" w:color="auto" w:fill="AEAAAA" w:themeFill="background2" w:themeFillShade="BF"/>
            <w:vAlign w:val="center"/>
          </w:tcPr>
          <w:p w14:paraId="63766AFA" w14:textId="5D43AD6E" w:rsidR="00B638B3" w:rsidRPr="007E7D2E" w:rsidRDefault="00B638B3" w:rsidP="00B638B3">
            <w:pPr>
              <w:jc w:val="center"/>
              <w:rPr>
                <w:rFonts w:cs="Arial"/>
                <w:bCs/>
                <w:sz w:val="16"/>
                <w:szCs w:val="16"/>
                <w:lang w:val="es-CO"/>
              </w:rPr>
            </w:pPr>
            <w:bookmarkStart w:id="0" w:name="_Hlk134515035"/>
            <w:r w:rsidRPr="007E7D2E">
              <w:rPr>
                <w:rFonts w:cs="Arial"/>
                <w:b/>
                <w:bCs/>
                <w:sz w:val="16"/>
                <w:szCs w:val="16"/>
                <w:highlight w:val="darkGray"/>
              </w:rPr>
              <w:t>CLAUSULA DE PROTECCION DE DATOS</w:t>
            </w:r>
          </w:p>
        </w:tc>
      </w:tr>
      <w:bookmarkEnd w:id="0"/>
      <w:tr w:rsidR="00B638B3" w:rsidRPr="007E7D2E" w14:paraId="5E22B0F3" w14:textId="77777777" w:rsidTr="1AD13245">
        <w:trPr>
          <w:trHeight w:val="199"/>
        </w:trPr>
        <w:tc>
          <w:tcPr>
            <w:tcW w:w="10916" w:type="dxa"/>
            <w:gridSpan w:val="7"/>
            <w:shd w:val="clear" w:color="auto" w:fill="FFFFFF" w:themeFill="background1"/>
            <w:vAlign w:val="center"/>
          </w:tcPr>
          <w:p w14:paraId="2A4B725E" w14:textId="77777777" w:rsidR="00B638B3" w:rsidRPr="007E7D2E" w:rsidRDefault="00B638B3" w:rsidP="00B638B3">
            <w:pPr>
              <w:widowControl/>
              <w:shd w:val="clear" w:color="auto" w:fill="FFFFFF" w:themeFill="background1"/>
              <w:spacing w:line="240" w:lineRule="auto"/>
              <w:rPr>
                <w:rFonts w:cs="Arial"/>
                <w:i/>
                <w:iCs/>
                <w:color w:val="FF0000"/>
                <w:sz w:val="16"/>
                <w:szCs w:val="16"/>
              </w:rPr>
            </w:pPr>
            <w:r w:rsidRPr="007E7D2E">
              <w:rPr>
                <w:rFonts w:cs="Arial"/>
                <w:sz w:val="16"/>
                <w:szCs w:val="16"/>
              </w:rPr>
              <w:t xml:space="preserve">De conformidad con lo dispuesto en el </w:t>
            </w:r>
            <w:r w:rsidRPr="007E7D2E">
              <w:rPr>
                <w:rFonts w:cs="Arial"/>
                <w:b/>
                <w:bCs/>
                <w:sz w:val="16"/>
                <w:szCs w:val="16"/>
              </w:rPr>
              <w:t>articulo 4 de la ley 1581/2012</w:t>
            </w:r>
            <w:r w:rsidRPr="007E7D2E">
              <w:rPr>
                <w:rFonts w:cs="Arial"/>
                <w:sz w:val="16"/>
                <w:szCs w:val="16"/>
              </w:rPr>
              <w:t xml:space="preserve"> por medio del cual menciona los principios para el tratamiento de datos personales</w:t>
            </w:r>
            <w:r w:rsidRPr="007E7D2E">
              <w:rPr>
                <w:rFonts w:cs="Arial"/>
                <w:color w:val="FF0000"/>
                <w:sz w:val="16"/>
                <w:szCs w:val="16"/>
              </w:rPr>
              <w:t xml:space="preserve">, </w:t>
            </w:r>
            <w:r w:rsidRPr="007E7D2E">
              <w:rPr>
                <w:rFonts w:cs="Arial"/>
                <w:sz w:val="16"/>
                <w:szCs w:val="16"/>
              </w:rPr>
              <w:t>en su numeral</w:t>
            </w:r>
            <w:r w:rsidRPr="007E7D2E">
              <w:rPr>
                <w:sz w:val="16"/>
                <w:szCs w:val="16"/>
              </w:rPr>
              <w:t xml:space="preserve"> “</w:t>
            </w:r>
            <w:r w:rsidRPr="007E7D2E">
              <w:rPr>
                <w:rFonts w:cs="Arial"/>
                <w:i/>
                <w:iCs/>
                <w:sz w:val="16"/>
                <w:szCs w:val="16"/>
                <w:u w:val="single"/>
              </w:rPr>
              <w:t>h) Principio de confidencialidad</w:t>
            </w:r>
            <w:r w:rsidRPr="007E7D2E">
              <w:rPr>
                <w:rFonts w:cs="Arial"/>
                <w:i/>
                <w:iCs/>
                <w:sz w:val="16"/>
                <w:szCs w:val="16"/>
              </w:rPr>
              <w:t>: Todas las personas que intervengan en el Tratamiento de datos personales que no tengan la naturaleza de públicos están obligadas a garantizar la reserva de la información, inclusive después de finalizada su relación con alguna de las labores que comprende el Tratamiento, pudiendo sólo realizar suministro o comunicación de datos personales cuando ello corresponda al desarrollo de las actividades autorizadas en la presente ley y en los términos de la misma”.</w:t>
            </w:r>
          </w:p>
          <w:p w14:paraId="74042595" w14:textId="2B6F55DE" w:rsidR="00B638B3" w:rsidRPr="007E7D2E" w:rsidRDefault="00B638B3" w:rsidP="00B638B3">
            <w:pPr>
              <w:widowControl/>
              <w:spacing w:line="240" w:lineRule="auto"/>
              <w:rPr>
                <w:rFonts w:cs="Arial"/>
                <w:sz w:val="16"/>
                <w:szCs w:val="16"/>
              </w:rPr>
            </w:pPr>
            <w:r w:rsidRPr="007E7D2E">
              <w:rPr>
                <w:rFonts w:cs="Arial"/>
                <w:sz w:val="16"/>
                <w:szCs w:val="16"/>
              </w:rPr>
              <w:t>Para efectos de la presente autorización, entiéndase que los datos personales solicitados en el presente formato de conocimiento del cliente y/o contraparte – SARLAFT/FPADM son recogidos atendiendo las disposiciones e instrucciones de la Superintendencia Nacional de Salud para prevenir y controlar el Lavado de Activos, la Financiación del Terrorismo y la proliferación de armas de destrucción masiva- LA/FT/FPADM.</w:t>
            </w:r>
          </w:p>
        </w:tc>
      </w:tr>
      <w:tr w:rsidR="00B638B3" w:rsidRPr="007E7D2E" w14:paraId="68A66DF4" w14:textId="77777777" w:rsidTr="00894E40">
        <w:trPr>
          <w:trHeight w:val="199"/>
        </w:trPr>
        <w:tc>
          <w:tcPr>
            <w:tcW w:w="10916" w:type="dxa"/>
            <w:gridSpan w:val="7"/>
            <w:shd w:val="clear" w:color="auto" w:fill="AEAAAA" w:themeFill="background2" w:themeFillShade="BF"/>
            <w:vAlign w:val="center"/>
          </w:tcPr>
          <w:p w14:paraId="2108C626" w14:textId="2A2BA563" w:rsidR="00B638B3" w:rsidRPr="007E7D2E" w:rsidRDefault="00B638B3" w:rsidP="00B638B3">
            <w:pPr>
              <w:widowControl/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E7D2E">
              <w:rPr>
                <w:rFonts w:cs="Arial"/>
                <w:b/>
                <w:bCs/>
                <w:sz w:val="16"/>
                <w:szCs w:val="16"/>
              </w:rPr>
              <w:t>DECLARACIONES</w:t>
            </w:r>
          </w:p>
        </w:tc>
      </w:tr>
      <w:tr w:rsidR="00B638B3" w:rsidRPr="007E7D2E" w14:paraId="39571BDD" w14:textId="77777777" w:rsidTr="002F39E4">
        <w:trPr>
          <w:trHeight w:val="199"/>
        </w:trPr>
        <w:tc>
          <w:tcPr>
            <w:tcW w:w="10916" w:type="dxa"/>
            <w:gridSpan w:val="7"/>
            <w:shd w:val="clear" w:color="auto" w:fill="auto"/>
            <w:vAlign w:val="center"/>
          </w:tcPr>
          <w:p w14:paraId="64323901" w14:textId="77777777" w:rsidR="00B638B3" w:rsidRPr="007E7D2E" w:rsidRDefault="00B638B3" w:rsidP="00B638B3">
            <w:pPr>
              <w:widowControl/>
              <w:spacing w:line="240" w:lineRule="auto"/>
              <w:rPr>
                <w:rFonts w:cs="Arial"/>
                <w:sz w:val="16"/>
                <w:szCs w:val="16"/>
              </w:rPr>
            </w:pPr>
            <w:r w:rsidRPr="007E7D2E">
              <w:rPr>
                <w:rFonts w:cs="Arial"/>
                <w:sz w:val="16"/>
                <w:szCs w:val="16"/>
              </w:rPr>
              <w:t>En aplicación al Manual del Sistema de Administración de Riesgo de Lavado de Activos y de la Financiación del Terrorismo y Financiación de la Proliferación de Armas de Destrucción Masiva aprobado por la Junta Directiva mediante acuerdo 0013/2022 del 27 de mayo de 2022, la E.S.E HOSPITAL UNIVERSITARIO HERNANDO MONCALEANO PERDOMO, llevará a cabo la consulta de alertas y Debida diligencia (SI APLICA), así como el seguimiento y monitoreo esencial para controlar los riesgos LAFT/FPADM que pudiese llegar a tener la Institución Hospitalaria con motivo de relaciones contractuales con contrapartes que presenten alertas restrictivas y vinculantes para de esta manera, llevar a cabo el debido proceso de acuerdo a los resultados que se obtengan. Entre estos pudieren estar:</w:t>
            </w:r>
          </w:p>
          <w:p w14:paraId="75C1D2F2" w14:textId="77777777" w:rsidR="00B638B3" w:rsidRPr="007E7D2E" w:rsidRDefault="00B638B3" w:rsidP="00B638B3">
            <w:pPr>
              <w:widowControl/>
              <w:spacing w:line="240" w:lineRule="auto"/>
              <w:rPr>
                <w:rFonts w:cs="Arial"/>
                <w:sz w:val="16"/>
                <w:szCs w:val="16"/>
              </w:rPr>
            </w:pPr>
            <w:r w:rsidRPr="007E7D2E">
              <w:rPr>
                <w:rFonts w:cs="Arial"/>
                <w:sz w:val="16"/>
                <w:szCs w:val="16"/>
              </w:rPr>
              <w:t xml:space="preserve">* Aparezcan vinculados por parte de las autoridades competentes a cualquier tipo de investigación por LA/FT/FPADM y sus delitos fuente; además por delitos como testaferrato, corrupción, opacidad o fraude. </w:t>
            </w:r>
          </w:p>
          <w:p w14:paraId="27C68A39" w14:textId="77777777" w:rsidR="00B638B3" w:rsidRPr="007E7D2E" w:rsidRDefault="00B638B3" w:rsidP="00B638B3">
            <w:pPr>
              <w:widowControl/>
              <w:spacing w:line="240" w:lineRule="auto"/>
              <w:rPr>
                <w:rFonts w:cs="Arial"/>
                <w:sz w:val="16"/>
                <w:szCs w:val="16"/>
              </w:rPr>
            </w:pPr>
            <w:r w:rsidRPr="007E7D2E">
              <w:rPr>
                <w:rFonts w:cs="Arial"/>
                <w:sz w:val="16"/>
                <w:szCs w:val="16"/>
              </w:rPr>
              <w:t xml:space="preserve">* Sean incluidos en listas vinculantes de acuerdo con lo estipulado en la C.E. 009 de 2016 y C.E 20211700000005-5/2021- SARLAFT/FPADM de la Superintendencia Nacional de Salud. </w:t>
            </w:r>
          </w:p>
          <w:p w14:paraId="06B16D60" w14:textId="77777777" w:rsidR="00B638B3" w:rsidRPr="007E7D2E" w:rsidRDefault="00B638B3" w:rsidP="00B638B3">
            <w:pPr>
              <w:widowControl/>
              <w:spacing w:line="240" w:lineRule="auto"/>
              <w:rPr>
                <w:rFonts w:cs="Arial"/>
                <w:sz w:val="16"/>
                <w:szCs w:val="16"/>
              </w:rPr>
            </w:pPr>
            <w:r w:rsidRPr="007E7D2E">
              <w:rPr>
                <w:rFonts w:cs="Arial"/>
                <w:sz w:val="16"/>
                <w:szCs w:val="16"/>
              </w:rPr>
              <w:t>* Sean condenados por parte de las autoridades competentes por cualquiera de los delitos fuente del Lavado de Activos, la Financiación del Terrorismo y la proliferación de armas de destrucción masiva- LA/FT/FPADM, corrupción, opacidad o fraude descritos en el Código Penal Colombiano.</w:t>
            </w:r>
          </w:p>
          <w:p w14:paraId="5FBDA5FC" w14:textId="77777777" w:rsidR="00B638B3" w:rsidRPr="007E7D2E" w:rsidRDefault="00B638B3" w:rsidP="00B638B3">
            <w:pPr>
              <w:widowControl/>
              <w:shd w:val="clear" w:color="auto" w:fill="FFFFFF" w:themeFill="background1"/>
              <w:spacing w:line="240" w:lineRule="auto"/>
              <w:rPr>
                <w:rFonts w:cs="Arial"/>
                <w:sz w:val="16"/>
                <w:szCs w:val="16"/>
              </w:rPr>
            </w:pPr>
          </w:p>
          <w:p w14:paraId="09959189" w14:textId="77777777" w:rsidR="00B638B3" w:rsidRPr="007E7D2E" w:rsidRDefault="00B638B3" w:rsidP="00B638B3">
            <w:pPr>
              <w:widowControl/>
              <w:shd w:val="clear" w:color="auto" w:fill="FFFFFF" w:themeFill="background1"/>
              <w:spacing w:line="240" w:lineRule="auto"/>
              <w:rPr>
                <w:rFonts w:cs="Arial"/>
                <w:sz w:val="16"/>
                <w:szCs w:val="16"/>
              </w:rPr>
            </w:pPr>
            <w:r w:rsidRPr="007E7D2E">
              <w:rPr>
                <w:rFonts w:cs="Arial"/>
                <w:sz w:val="16"/>
                <w:szCs w:val="16"/>
              </w:rPr>
              <w:lastRenderedPageBreak/>
              <w:t>DECLARO QUE:</w:t>
            </w:r>
          </w:p>
          <w:p w14:paraId="49FCF834" w14:textId="77777777" w:rsidR="00B638B3" w:rsidRPr="007E7D2E" w:rsidRDefault="00B638B3" w:rsidP="00B638B3">
            <w:pPr>
              <w:widowControl/>
              <w:spacing w:line="276" w:lineRule="auto"/>
              <w:rPr>
                <w:rFonts w:cs="Arial"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sz w:val="16"/>
                <w:szCs w:val="16"/>
                <w:lang w:val="es-CO"/>
              </w:rPr>
              <w:t xml:space="preserve">1.La información que he suministrado en este formato es veraz y verificable, y me obligo a confirmar los datos suministrados y anualmente a actualizarla conforme a los procedimientos que para tal efecto tenga establecidos </w:t>
            </w:r>
            <w:r w:rsidRPr="007E7D2E">
              <w:rPr>
                <w:rFonts w:cs="Arial"/>
                <w:sz w:val="16"/>
                <w:szCs w:val="16"/>
              </w:rPr>
              <w:t xml:space="preserve">la E.S.E HOSPITAL UNIVERSITARIO HERNANDO MONCALEANO PERDOMO. </w:t>
            </w:r>
          </w:p>
          <w:p w14:paraId="08CACF04" w14:textId="77777777" w:rsidR="00B638B3" w:rsidRPr="007E7D2E" w:rsidRDefault="00B638B3" w:rsidP="00B638B3">
            <w:pPr>
              <w:widowControl/>
              <w:spacing w:line="276" w:lineRule="auto"/>
              <w:rPr>
                <w:rFonts w:cs="Arial"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sz w:val="16"/>
                <w:szCs w:val="16"/>
                <w:lang w:val="es-CO"/>
              </w:rPr>
              <w:t xml:space="preserve">2.Las declaraciones contenidas en este documento son exactas, completas y verídicas en la forma en que aparecen escritas. </w:t>
            </w:r>
          </w:p>
          <w:p w14:paraId="7806D645" w14:textId="6774840C" w:rsidR="00B638B3" w:rsidRPr="007E7D2E" w:rsidRDefault="00B638B3" w:rsidP="00B638B3">
            <w:pPr>
              <w:widowControl/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7E7D2E">
              <w:rPr>
                <w:rFonts w:cs="Arial"/>
                <w:sz w:val="16"/>
                <w:szCs w:val="16"/>
                <w:lang w:val="es-CO"/>
              </w:rPr>
              <w:t>3.Manifiesto que no he sido declarado responsable judicialmente por la comisión de delitos contra la Administración Pública cuya pena sea privativa de la libertad o que afecten el patrimonio del Estado o por delitos relacionados con la pertenencia, promoción o financiación de grupos ilegales, delitos de lesa humanidad, narcotráfico en Colombia o en el exterior, o soborno transnacional.</w:t>
            </w:r>
          </w:p>
        </w:tc>
      </w:tr>
      <w:tr w:rsidR="00B638B3" w:rsidRPr="007E7D2E" w14:paraId="13183408" w14:textId="77777777" w:rsidTr="00964794">
        <w:trPr>
          <w:trHeight w:val="282"/>
        </w:trPr>
        <w:tc>
          <w:tcPr>
            <w:tcW w:w="10916" w:type="dxa"/>
            <w:gridSpan w:val="7"/>
            <w:shd w:val="clear" w:color="auto" w:fill="AEAAAA" w:themeFill="background2" w:themeFillShade="BF"/>
            <w:vAlign w:val="center"/>
          </w:tcPr>
          <w:p w14:paraId="476F4789" w14:textId="428F54FC" w:rsidR="00B638B3" w:rsidRPr="007E7D2E" w:rsidRDefault="00B638B3" w:rsidP="00B638B3">
            <w:pPr>
              <w:widowControl/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7E7D2E">
              <w:rPr>
                <w:rFonts w:cs="Arial"/>
                <w:b/>
                <w:sz w:val="16"/>
                <w:szCs w:val="16"/>
                <w:lang w:val="es-CO"/>
              </w:rPr>
              <w:lastRenderedPageBreak/>
              <w:t>ORIGEN DE LOS RECURSOS</w:t>
            </w:r>
          </w:p>
        </w:tc>
      </w:tr>
      <w:tr w:rsidR="00B638B3" w:rsidRPr="007E7D2E" w14:paraId="65246C12" w14:textId="77777777" w:rsidTr="00894E40">
        <w:trPr>
          <w:trHeight w:val="283"/>
        </w:trPr>
        <w:tc>
          <w:tcPr>
            <w:tcW w:w="10916" w:type="dxa"/>
            <w:gridSpan w:val="7"/>
          </w:tcPr>
          <w:p w14:paraId="39E4B545" w14:textId="77777777" w:rsidR="00B638B3" w:rsidRPr="007E7D2E" w:rsidRDefault="00B638B3" w:rsidP="00B638B3">
            <w:pPr>
              <w:spacing w:line="276" w:lineRule="auto"/>
              <w:rPr>
                <w:rFonts w:cs="Arial"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sz w:val="16"/>
                <w:szCs w:val="16"/>
                <w:lang w:val="es-CO"/>
              </w:rPr>
              <w:t xml:space="preserve">1.Declaro que mis recursos provienen de actividades lícitas y están ligados al desarrollo normal de mis actividades, y que, por lo tanto, los mismos no provienen de ninguna actividad ilícita de las contempladas en el Código Penal Colombiano o en cualquier norma que lo sustituya, adicionen o modifiquen. </w:t>
            </w:r>
          </w:p>
          <w:p w14:paraId="13C419F4" w14:textId="160AF462" w:rsidR="00B638B3" w:rsidRPr="007E7D2E" w:rsidRDefault="00B638B3" w:rsidP="00B638B3">
            <w:pPr>
              <w:widowControl/>
              <w:spacing w:line="276" w:lineRule="auto"/>
              <w:rPr>
                <w:rFonts w:cs="Arial"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sz w:val="16"/>
                <w:szCs w:val="16"/>
                <w:lang w:val="es-CO"/>
              </w:rPr>
              <w:t>Eximimos a la E.S.E Hospital Universitario Hernando Moncaleano Perdomo de Neiva, su representante legal y administradores, de toda responsabilidad que se derive por información errónea, falsa o inexacta que se hubiere proporcionado en este documento.</w:t>
            </w:r>
          </w:p>
        </w:tc>
      </w:tr>
      <w:tr w:rsidR="00B638B3" w:rsidRPr="007E7D2E" w14:paraId="528DFE1D" w14:textId="77777777" w:rsidTr="1AD13245">
        <w:trPr>
          <w:trHeight w:val="3115"/>
        </w:trPr>
        <w:tc>
          <w:tcPr>
            <w:tcW w:w="10916" w:type="dxa"/>
            <w:gridSpan w:val="7"/>
          </w:tcPr>
          <w:p w14:paraId="4D6918A0" w14:textId="5D7868FA" w:rsidR="00B638B3" w:rsidRPr="007E7D2E" w:rsidRDefault="00B638B3" w:rsidP="00B638B3">
            <w:pPr>
              <w:spacing w:line="240" w:lineRule="auto"/>
              <w:rPr>
                <w:rFonts w:cs="Arial"/>
                <w:color w:val="FF0000"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sz w:val="16"/>
                <w:szCs w:val="16"/>
                <w:lang w:val="es-CO"/>
              </w:rPr>
              <w:t xml:space="preserve">Con la firma del presente documento, declaro que todos los datos consignados son ciertos, que la información que adjunto es veraz y verificable, y que autorizo su verificación para fines, en cumplimiento de la norma y </w:t>
            </w:r>
            <w:r w:rsidRPr="007E7D2E">
              <w:rPr>
                <w:rFonts w:cs="Arial"/>
                <w:sz w:val="16"/>
                <w:szCs w:val="16"/>
              </w:rPr>
              <w:t>atendiendo las disposiciones e instrucciones de la Superintendencia Nacional de Salud para prevenir y controlar LAFT/FPADM</w:t>
            </w:r>
            <w:r w:rsidRPr="007E7D2E">
              <w:rPr>
                <w:rFonts w:cs="Arial"/>
                <w:sz w:val="16"/>
                <w:szCs w:val="16"/>
                <w:lang w:val="es-CO"/>
              </w:rPr>
              <w:t>, obligándome a actualizar la información y/o a confirmarla cada vez que así sea solicitado</w:t>
            </w:r>
            <w:r w:rsidRPr="007E7D2E">
              <w:rPr>
                <w:rFonts w:cs="Arial"/>
                <w:color w:val="FF0000"/>
                <w:sz w:val="16"/>
                <w:szCs w:val="16"/>
                <w:lang w:val="es-CO"/>
              </w:rPr>
              <w:t xml:space="preserve">. </w:t>
            </w:r>
          </w:p>
          <w:p w14:paraId="08BFEDAE" w14:textId="6BCAAFF0" w:rsidR="00B638B3" w:rsidRPr="007E7D2E" w:rsidRDefault="00B638B3" w:rsidP="007E7D2E">
            <w:pPr>
              <w:rPr>
                <w:rFonts w:cs="Arial"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sz w:val="16"/>
                <w:szCs w:val="16"/>
                <w:lang w:val="es-CO"/>
              </w:rPr>
              <w:t>(Si es persona jurídica, firma el representante legal).</w:t>
            </w:r>
          </w:p>
          <w:p w14:paraId="22B238A1" w14:textId="3D7E6992" w:rsidR="00B638B3" w:rsidRPr="007E7D2E" w:rsidRDefault="00B638B3" w:rsidP="00B638B3">
            <w:pPr>
              <w:jc w:val="left"/>
              <w:rPr>
                <w:rFonts w:ascii="Calibri Light" w:hAnsi="Calibri Light" w:cstheme="minorBidi"/>
                <w:b/>
                <w:bCs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b/>
                <w:bCs/>
                <w:sz w:val="16"/>
                <w:szCs w:val="16"/>
                <w:lang w:val="es-CO"/>
              </w:rPr>
              <w:t>ESPACIO PARA HUELLA</w:t>
            </w:r>
            <w:r w:rsidRPr="007E7D2E">
              <w:rPr>
                <w:rFonts w:ascii="Calibri Light" w:hAnsi="Calibri Light" w:cstheme="minorBidi"/>
                <w:b/>
                <w:bCs/>
                <w:sz w:val="16"/>
                <w:szCs w:val="16"/>
                <w:lang w:val="es-CO"/>
              </w:rPr>
              <w:t xml:space="preserve">         </w:t>
            </w:r>
          </w:p>
          <w:p w14:paraId="6290FA8B" w14:textId="6FC275A6" w:rsidR="00B638B3" w:rsidRPr="007E7D2E" w:rsidRDefault="00B638B3" w:rsidP="00B638B3">
            <w:pPr>
              <w:jc w:val="left"/>
              <w:rPr>
                <w:rFonts w:ascii="Calibri Light" w:hAnsi="Calibri Light" w:cstheme="minorHAnsi"/>
                <w:sz w:val="16"/>
                <w:szCs w:val="16"/>
                <w:lang w:val="es-CO"/>
              </w:rPr>
            </w:pPr>
            <w:r w:rsidRPr="007E7D2E">
              <w:rPr>
                <w:noProof/>
                <w:sz w:val="16"/>
                <w:szCs w:val="16"/>
                <w:lang w:val="es-CO" w:eastAsia="es-CO"/>
              </w:rPr>
              <mc:AlternateContent>
                <mc:Choice Requires="wps">
                  <w:drawing>
                    <wp:inline distT="0" distB="0" distL="0" distR="0" wp14:anchorId="12284A95" wp14:editId="6AF03FFA">
                      <wp:extent cx="762000" cy="828675"/>
                      <wp:effectExtent l="0" t="0" r="19050" b="28575"/>
                      <wp:docPr id="2136641780" name="Rectángulo: esquinas redondeada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8286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7FF32AA" id="Rectángulo: esquinas redondeadas 1" o:spid="_x0000_s1026" style="width:60pt;height:6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" fillcolor="white [3212]" strokecolor="black [3213]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  <w:p w14:paraId="6CE00340" w14:textId="107AB59D" w:rsidR="00B638B3" w:rsidRPr="007E7D2E" w:rsidRDefault="00B638B3" w:rsidP="00B638B3">
            <w:pPr>
              <w:jc w:val="left"/>
              <w:rPr>
                <w:rFonts w:cs="Arial"/>
                <w:b/>
                <w:bCs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b/>
                <w:bCs/>
                <w:sz w:val="16"/>
                <w:szCs w:val="16"/>
                <w:lang w:val="es-CO"/>
              </w:rPr>
              <w:t>Firma: _____________________________________________________</w:t>
            </w:r>
          </w:p>
          <w:p w14:paraId="68E9A48F" w14:textId="190F3EBB" w:rsidR="00B638B3" w:rsidRPr="007E7D2E" w:rsidRDefault="00B638B3" w:rsidP="00B638B3">
            <w:pPr>
              <w:jc w:val="left"/>
              <w:rPr>
                <w:rFonts w:cs="Arial"/>
                <w:b/>
                <w:bCs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b/>
                <w:bCs/>
                <w:sz w:val="16"/>
                <w:szCs w:val="16"/>
                <w:lang w:val="es-CO"/>
              </w:rPr>
              <w:t>Nombre: ___________________________________________________</w:t>
            </w:r>
          </w:p>
          <w:p w14:paraId="4B5A7041" w14:textId="11E8DFA6" w:rsidR="00B638B3" w:rsidRPr="007E7D2E" w:rsidRDefault="00B638B3" w:rsidP="00B638B3">
            <w:pPr>
              <w:jc w:val="left"/>
              <w:rPr>
                <w:rFonts w:cs="Arial"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sz w:val="16"/>
                <w:szCs w:val="16"/>
                <w:lang w:val="es-CO"/>
              </w:rPr>
              <w:t>P.P.</w:t>
            </w:r>
            <w:r w:rsidRPr="007E7D2E">
              <w:rPr>
                <w:rFonts w:ascii="Segoe UI Symbol" w:hAnsi="Segoe UI Symbol" w:cs="Segoe UI Symbol"/>
                <w:sz w:val="16"/>
                <w:szCs w:val="16"/>
                <w:lang w:val="es-CO"/>
              </w:rPr>
              <w:t>☐</w:t>
            </w:r>
            <w:r w:rsidRPr="007E7D2E">
              <w:rPr>
                <w:rFonts w:cs="Arial"/>
                <w:sz w:val="16"/>
                <w:szCs w:val="16"/>
                <w:lang w:val="es-CO"/>
              </w:rPr>
              <w:t xml:space="preserve"> C.C.</w:t>
            </w:r>
            <w:r w:rsidRPr="007E7D2E">
              <w:rPr>
                <w:rFonts w:ascii="Segoe UI Symbol" w:hAnsi="Segoe UI Symbol" w:cs="Segoe UI Symbol"/>
                <w:sz w:val="16"/>
                <w:szCs w:val="16"/>
                <w:lang w:val="es-CO"/>
              </w:rPr>
              <w:t>☐</w:t>
            </w:r>
            <w:r w:rsidRPr="007E7D2E">
              <w:rPr>
                <w:rFonts w:cs="Arial"/>
                <w:sz w:val="16"/>
                <w:szCs w:val="16"/>
                <w:lang w:val="es-CO"/>
              </w:rPr>
              <w:t xml:space="preserve"> C.E. </w:t>
            </w:r>
            <w:r w:rsidRPr="007E7D2E">
              <w:rPr>
                <w:rFonts w:ascii="Segoe UI Symbol" w:hAnsi="Segoe UI Symbol" w:cs="Segoe UI Symbol"/>
                <w:sz w:val="16"/>
                <w:szCs w:val="16"/>
                <w:lang w:val="es-CO"/>
              </w:rPr>
              <w:t>☐</w:t>
            </w:r>
            <w:r w:rsidRPr="007E7D2E">
              <w:rPr>
                <w:rFonts w:cs="Arial"/>
                <w:sz w:val="16"/>
                <w:szCs w:val="16"/>
                <w:lang w:val="es-CO"/>
              </w:rPr>
              <w:t xml:space="preserve"> T.I. </w:t>
            </w:r>
            <w:r w:rsidRPr="007E7D2E">
              <w:rPr>
                <w:rFonts w:ascii="Segoe UI Symbol" w:hAnsi="Segoe UI Symbol" w:cs="Segoe UI Symbol"/>
                <w:sz w:val="16"/>
                <w:szCs w:val="16"/>
                <w:lang w:val="es-CO"/>
              </w:rPr>
              <w:t>☐</w:t>
            </w:r>
            <w:r w:rsidRPr="007E7D2E">
              <w:rPr>
                <w:rFonts w:cs="Arial"/>
                <w:sz w:val="16"/>
                <w:szCs w:val="16"/>
                <w:lang w:val="es-CO"/>
              </w:rPr>
              <w:t xml:space="preserve"> C.D </w:t>
            </w:r>
            <w:r w:rsidRPr="007E7D2E">
              <w:rPr>
                <w:rFonts w:ascii="Segoe UI Symbol" w:hAnsi="Segoe UI Symbol" w:cs="Segoe UI Symbol"/>
                <w:sz w:val="16"/>
                <w:szCs w:val="16"/>
                <w:lang w:val="es-CO"/>
              </w:rPr>
              <w:t>☐</w:t>
            </w:r>
            <w:r w:rsidRPr="007E7D2E">
              <w:rPr>
                <w:rFonts w:cs="Arial"/>
                <w:sz w:val="16"/>
                <w:szCs w:val="16"/>
                <w:lang w:val="es-CO"/>
              </w:rPr>
              <w:t xml:space="preserve"> No. ____________________________</w:t>
            </w:r>
          </w:p>
          <w:p w14:paraId="4D29AAE5" w14:textId="24B99478" w:rsidR="00B638B3" w:rsidRPr="007E7D2E" w:rsidRDefault="00B638B3" w:rsidP="00B638B3">
            <w:pPr>
              <w:jc w:val="left"/>
              <w:rPr>
                <w:rFonts w:eastAsia="Arial" w:cs="Arial"/>
                <w:color w:val="000000" w:themeColor="text1"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sz w:val="16"/>
                <w:szCs w:val="16"/>
                <w:lang w:val="es-CO"/>
              </w:rPr>
              <w:t xml:space="preserve">FECHA DE DILIGENCIAMIENTO DE FORMATO: </w:t>
            </w:r>
            <w:r w:rsidRPr="007E7D2E">
              <w:rPr>
                <w:rFonts w:cs="Arial"/>
                <w:color w:val="AEAAAA" w:themeColor="background2" w:themeShade="BF"/>
                <w:sz w:val="16"/>
                <w:szCs w:val="16"/>
                <w:lang w:val="es-CO"/>
              </w:rPr>
              <w:t>DD / MM / AA</w:t>
            </w:r>
          </w:p>
        </w:tc>
      </w:tr>
    </w:tbl>
    <w:tbl>
      <w:tblPr>
        <w:tblW w:w="1081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13"/>
      </w:tblGrid>
      <w:tr w:rsidR="00FD5AB1" w:rsidRPr="007E7D2E" w14:paraId="26F0DF3A" w14:textId="77777777" w:rsidTr="1AD13245">
        <w:trPr>
          <w:trHeight w:val="299"/>
        </w:trPr>
        <w:tc>
          <w:tcPr>
            <w:tcW w:w="10813" w:type="dxa"/>
            <w:shd w:val="clear" w:color="auto" w:fill="BFBFBF" w:themeFill="background1" w:themeFillShade="BF"/>
            <w:vAlign w:val="center"/>
          </w:tcPr>
          <w:p w14:paraId="1FEF3CCA" w14:textId="77777777" w:rsidR="00FD5AB1" w:rsidRPr="007E7D2E" w:rsidRDefault="00FD5AB1" w:rsidP="007B44E9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b/>
                <w:sz w:val="16"/>
                <w:szCs w:val="16"/>
                <w:lang w:val="es-CO"/>
              </w:rPr>
              <w:t xml:space="preserve">VERIFICACION DE LA INFORMACION </w:t>
            </w:r>
          </w:p>
          <w:p w14:paraId="2C5A8018" w14:textId="0BEE3CA8" w:rsidR="0093278E" w:rsidRPr="007E7D2E" w:rsidRDefault="0093278E" w:rsidP="007B44E9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b/>
                <w:sz w:val="16"/>
                <w:szCs w:val="16"/>
                <w:lang w:val="es-CO"/>
              </w:rPr>
              <w:t>(Firma</w:t>
            </w:r>
            <w:r w:rsidR="00840B5F" w:rsidRPr="007E7D2E">
              <w:rPr>
                <w:rFonts w:cs="Arial"/>
                <w:b/>
                <w:sz w:val="16"/>
                <w:szCs w:val="16"/>
                <w:lang w:val="es-CO"/>
              </w:rPr>
              <w:t xml:space="preserve"> y </w:t>
            </w:r>
            <w:r w:rsidRPr="007E7D2E">
              <w:rPr>
                <w:rFonts w:cs="Arial"/>
                <w:b/>
                <w:sz w:val="16"/>
                <w:szCs w:val="16"/>
                <w:lang w:val="es-CO"/>
              </w:rPr>
              <w:t>fecha  de quien verifica la SIMILITUD entre la información consignada en el presente Formato Único del Conocimiento y los documentos anexos)</w:t>
            </w:r>
          </w:p>
        </w:tc>
      </w:tr>
      <w:tr w:rsidR="00FD5AB1" w:rsidRPr="007E7D2E" w14:paraId="6CD0DA5C" w14:textId="77777777" w:rsidTr="1AD13245">
        <w:trPr>
          <w:trHeight w:val="503"/>
        </w:trPr>
        <w:tc>
          <w:tcPr>
            <w:tcW w:w="10813" w:type="dxa"/>
            <w:shd w:val="clear" w:color="auto" w:fill="auto"/>
            <w:vAlign w:val="center"/>
          </w:tcPr>
          <w:p w14:paraId="01B08AFE" w14:textId="77777777" w:rsidR="00FD5AB1" w:rsidRPr="007E7D2E" w:rsidRDefault="04494027" w:rsidP="7535DEF8">
            <w:pPr>
              <w:jc w:val="left"/>
              <w:rPr>
                <w:rFonts w:cs="Arial"/>
                <w:b/>
                <w:bCs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b/>
                <w:bCs/>
                <w:sz w:val="16"/>
                <w:szCs w:val="16"/>
                <w:lang w:val="es-CO"/>
              </w:rPr>
              <w:t xml:space="preserve">FECHA DE VERIFICACIÓN:  </w:t>
            </w:r>
            <w:r w:rsidRPr="007E7D2E">
              <w:rPr>
                <w:rFonts w:cs="Arial"/>
                <w:b/>
                <w:bCs/>
                <w:color w:val="BFBFBF" w:themeColor="background1" w:themeShade="BF"/>
                <w:sz w:val="16"/>
                <w:szCs w:val="16"/>
                <w:u w:val="single"/>
                <w:lang w:val="es-CO"/>
              </w:rPr>
              <w:t>DD</w:t>
            </w:r>
            <w:r w:rsidRPr="007E7D2E">
              <w:rPr>
                <w:rFonts w:cs="Arial"/>
                <w:b/>
                <w:bCs/>
                <w:color w:val="BFBFBF" w:themeColor="background1" w:themeShade="BF"/>
                <w:sz w:val="16"/>
                <w:szCs w:val="16"/>
                <w:lang w:val="es-CO"/>
              </w:rPr>
              <w:t xml:space="preserve"> / </w:t>
            </w:r>
            <w:r w:rsidRPr="007E7D2E">
              <w:rPr>
                <w:rFonts w:cs="Arial"/>
                <w:b/>
                <w:bCs/>
                <w:color w:val="BFBFBF" w:themeColor="background1" w:themeShade="BF"/>
                <w:sz w:val="16"/>
                <w:szCs w:val="16"/>
                <w:u w:val="single"/>
                <w:lang w:val="es-CO"/>
              </w:rPr>
              <w:t>MM</w:t>
            </w:r>
            <w:r w:rsidRPr="007E7D2E">
              <w:rPr>
                <w:rFonts w:cs="Arial"/>
                <w:b/>
                <w:bCs/>
                <w:color w:val="BFBFBF" w:themeColor="background1" w:themeShade="BF"/>
                <w:sz w:val="16"/>
                <w:szCs w:val="16"/>
                <w:lang w:val="es-CO"/>
              </w:rPr>
              <w:t xml:space="preserve"> / AA   </w:t>
            </w:r>
            <w:r w:rsidRPr="007E7D2E">
              <w:rPr>
                <w:rFonts w:cs="Arial"/>
                <w:b/>
                <w:bCs/>
                <w:sz w:val="16"/>
                <w:szCs w:val="16"/>
                <w:lang w:val="es-CO"/>
              </w:rPr>
              <w:t xml:space="preserve">                                 NOMBRE Y CARGO DE QUIEN VERIFICA:</w:t>
            </w:r>
          </w:p>
        </w:tc>
      </w:tr>
      <w:tr w:rsidR="00FD5AB1" w:rsidRPr="007E7D2E" w14:paraId="2FE8E852" w14:textId="77777777" w:rsidTr="1AD13245">
        <w:trPr>
          <w:trHeight w:val="503"/>
        </w:trPr>
        <w:tc>
          <w:tcPr>
            <w:tcW w:w="10813" w:type="dxa"/>
            <w:shd w:val="clear" w:color="auto" w:fill="auto"/>
            <w:vAlign w:val="center"/>
          </w:tcPr>
          <w:p w14:paraId="2355DC15" w14:textId="77777777" w:rsidR="00FD5AB1" w:rsidRPr="007E7D2E" w:rsidRDefault="04494027" w:rsidP="7535DEF8">
            <w:pPr>
              <w:jc w:val="left"/>
              <w:rPr>
                <w:rFonts w:cs="Arial"/>
                <w:b/>
                <w:bCs/>
                <w:sz w:val="16"/>
                <w:szCs w:val="16"/>
                <w:lang w:val="es-CO"/>
              </w:rPr>
            </w:pPr>
            <w:r w:rsidRPr="007E7D2E">
              <w:rPr>
                <w:rFonts w:cs="Arial"/>
                <w:b/>
                <w:bCs/>
                <w:sz w:val="16"/>
                <w:szCs w:val="16"/>
                <w:lang w:val="es-CO"/>
              </w:rPr>
              <w:t>OBSERVACIONES:                                                                                                                                     FIRMA:</w:t>
            </w:r>
          </w:p>
        </w:tc>
      </w:tr>
    </w:tbl>
    <w:p w14:paraId="152571B3" w14:textId="77777777" w:rsidR="00FD5AB1" w:rsidRPr="00927E6C" w:rsidRDefault="00FD5AB1" w:rsidP="00FD5AB1">
      <w:pPr>
        <w:rPr>
          <w:rFonts w:ascii="Calibri Light" w:hAnsi="Calibri Light" w:cstheme="minorHAnsi"/>
          <w:sz w:val="16"/>
          <w:szCs w:val="16"/>
          <w:lang w:val="es-CO"/>
        </w:rPr>
      </w:pPr>
    </w:p>
    <w:sectPr w:rsidR="00FD5AB1" w:rsidRPr="00927E6C" w:rsidSect="00295219">
      <w:headerReference w:type="default" r:id="rId12"/>
      <w:footerReference w:type="default" r:id="rId13"/>
      <w:pgSz w:w="12240" w:h="15840" w:code="1"/>
      <w:pgMar w:top="1010" w:right="1440" w:bottom="1440" w:left="1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F24E0" w14:textId="77777777" w:rsidR="00092137" w:rsidRDefault="00092137">
      <w:r>
        <w:separator/>
      </w:r>
    </w:p>
  </w:endnote>
  <w:endnote w:type="continuationSeparator" w:id="0">
    <w:p w14:paraId="542B2840" w14:textId="77777777" w:rsidR="00092137" w:rsidRDefault="00092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1704429"/>
      <w:docPartObj>
        <w:docPartGallery w:val="Page Numbers (Bottom of Page)"/>
        <w:docPartUnique/>
      </w:docPartObj>
    </w:sdtPr>
    <w:sdtContent>
      <w:sdt>
        <w:sdtPr>
          <w:id w:val="-1385014164"/>
          <w:docPartObj>
            <w:docPartGallery w:val="Page Numbers (Top of Page)"/>
            <w:docPartUnique/>
          </w:docPartObj>
        </w:sdtPr>
        <w:sdtContent>
          <w:sdt>
            <w:sdtPr>
              <w:id w:val="9653518"/>
              <w:docPartObj>
                <w:docPartGallery w:val="Page Numbers (Top of Page)"/>
                <w:docPartUnique/>
              </w:docPartObj>
            </w:sdtPr>
            <w:sdtContent>
              <w:p w14:paraId="22D31D56" w14:textId="77777777" w:rsidR="009D6202" w:rsidRDefault="009D6202" w:rsidP="009D6202">
                <w:pPr>
                  <w:pStyle w:val="Piedepgina"/>
                  <w:jc w:val="center"/>
                  <w:rPr>
                    <w:rFonts w:cs="Arial"/>
                    <w:color w:val="FF3399"/>
                    <w:sz w:val="24"/>
                    <w:szCs w:val="24"/>
                  </w:rPr>
                </w:pPr>
                <w:r>
                  <w:rPr>
                    <w:rFonts w:cs="Arial"/>
                    <w:color w:val="FF3399"/>
                    <w:sz w:val="24"/>
                    <w:szCs w:val="24"/>
                  </w:rPr>
                  <w:t>¡Corazón para S</w:t>
                </w:r>
                <w:r w:rsidRPr="002131D2">
                  <w:rPr>
                    <w:rFonts w:cs="Arial"/>
                    <w:color w:val="FF3399"/>
                    <w:sz w:val="24"/>
                    <w:szCs w:val="24"/>
                  </w:rPr>
                  <w:t>ervir</w:t>
                </w:r>
                <w:r>
                  <w:rPr>
                    <w:rFonts w:cs="Arial"/>
                    <w:color w:val="FF3399"/>
                    <w:sz w:val="24"/>
                    <w:szCs w:val="24"/>
                  </w:rPr>
                  <w:t>!</w:t>
                </w:r>
              </w:p>
              <w:p w14:paraId="1819306E" w14:textId="00A766FD" w:rsidR="009D6202" w:rsidRDefault="009D6202" w:rsidP="009D6202">
                <w:pPr>
                  <w:pStyle w:val="Piedepgina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2131D2">
                  <w:rPr>
                    <w:rFonts w:cs="Arial"/>
                    <w:sz w:val="18"/>
                    <w:szCs w:val="18"/>
                  </w:rPr>
                  <w:t xml:space="preserve">Calle 9 No. 15-25 </w:t>
                </w:r>
                <w:r>
                  <w:rPr>
                    <w:rFonts w:cs="Arial"/>
                    <w:sz w:val="18"/>
                    <w:szCs w:val="18"/>
                  </w:rPr>
                  <w:t>Call center: 608-8715907</w:t>
                </w:r>
              </w:p>
              <w:p w14:paraId="1963AAAE" w14:textId="77777777" w:rsidR="009D6202" w:rsidRPr="008E67B5" w:rsidRDefault="009D6202" w:rsidP="009D6202">
                <w:pPr>
                  <w:pStyle w:val="Piedepgina"/>
                  <w:jc w:val="center"/>
                  <w:rPr>
                    <w:rFonts w:cs="Arial"/>
                    <w:color w:val="FF3399"/>
                    <w:sz w:val="24"/>
                    <w:szCs w:val="24"/>
                  </w:rPr>
                </w:pPr>
                <w:r>
                  <w:rPr>
                    <w:rFonts w:cs="Arial"/>
                    <w:sz w:val="18"/>
                    <w:szCs w:val="18"/>
                  </w:rPr>
                  <w:t>Línea Gratuita:018000957878 Correo Institucional: Hospital.universitario@huhmp.gov.co</w:t>
                </w:r>
              </w:p>
              <w:p w14:paraId="1F9789F6" w14:textId="77777777" w:rsidR="009D6202" w:rsidRDefault="009D6202" w:rsidP="009D6202">
                <w:pPr>
                  <w:pStyle w:val="Piedepgina"/>
                  <w:jc w:val="center"/>
                  <w:rPr>
                    <w:rFonts w:cs="Arial"/>
                    <w:sz w:val="18"/>
                    <w:szCs w:val="18"/>
                    <w:lang w:val="en-US"/>
                  </w:rPr>
                </w:pPr>
                <w:r w:rsidRPr="002131D2">
                  <w:rPr>
                    <w:rFonts w:cs="Arial"/>
                    <w:sz w:val="18"/>
                    <w:szCs w:val="18"/>
                  </w:rPr>
                  <w:t xml:space="preserve">Facebook: ESE Hospital Universitario Hernando Moncaleano Perdomo. </w:t>
                </w:r>
                <w:r w:rsidRPr="006125B5">
                  <w:rPr>
                    <w:rFonts w:cs="Arial"/>
                    <w:sz w:val="18"/>
                    <w:szCs w:val="18"/>
                    <w:lang w:val="en-US"/>
                  </w:rPr>
                  <w:t xml:space="preserve">Twitter: @HUNeiva                               </w:t>
                </w:r>
              </w:p>
              <w:p w14:paraId="1394776A" w14:textId="77777777" w:rsidR="009D6202" w:rsidRDefault="009D6202" w:rsidP="009D6202">
                <w:pPr>
                  <w:pStyle w:val="Piedepgina"/>
                  <w:jc w:val="center"/>
                  <w:rPr>
                    <w:rFonts w:cs="Arial"/>
                    <w:sz w:val="18"/>
                    <w:szCs w:val="18"/>
                    <w:lang w:val="en-US"/>
                  </w:rPr>
                </w:pPr>
                <w:r w:rsidRPr="009012BF">
                  <w:rPr>
                    <w:rFonts w:cs="Arial"/>
                    <w:sz w:val="18"/>
                    <w:szCs w:val="18"/>
                    <w:lang w:val="en-US"/>
                  </w:rPr>
                  <w:t>Instagram: hospital Universitario Neiva</w:t>
                </w:r>
                <w:r>
                  <w:rPr>
                    <w:rFonts w:cs="Arial"/>
                    <w:sz w:val="18"/>
                    <w:szCs w:val="18"/>
                    <w:lang w:val="en-US"/>
                  </w:rPr>
                  <w:t>. YouTube:</w:t>
                </w:r>
                <w:r w:rsidRPr="009012BF">
                  <w:rPr>
                    <w:rFonts w:cs="Arial"/>
                    <w:sz w:val="18"/>
                    <w:szCs w:val="18"/>
                    <w:lang w:val="en-US"/>
                  </w:rPr>
                  <w:t xml:space="preserve"> hospital Universitario Neiva</w:t>
                </w:r>
              </w:p>
              <w:p w14:paraId="41B5D734" w14:textId="77777777" w:rsidR="009D6202" w:rsidRPr="006125B5" w:rsidRDefault="00000000" w:rsidP="009D6202">
                <w:pPr>
                  <w:pStyle w:val="Piedepgina"/>
                  <w:jc w:val="center"/>
                  <w:rPr>
                    <w:rFonts w:cs="Arial"/>
                    <w:sz w:val="18"/>
                    <w:szCs w:val="18"/>
                    <w:lang w:val="en-US"/>
                  </w:rPr>
                </w:pPr>
                <w:hyperlink r:id="rId1" w:history="1">
                  <w:r w:rsidR="009D6202" w:rsidRPr="00361D72">
                    <w:rPr>
                      <w:rStyle w:val="Hipervnculo"/>
                      <w:rFonts w:cs="Arial"/>
                      <w:sz w:val="18"/>
                      <w:szCs w:val="18"/>
                      <w:lang w:val="en-US"/>
                    </w:rPr>
                    <w:t>www.hospitalneiva.gov.co</w:t>
                  </w:r>
                </w:hyperlink>
                <w:r w:rsidR="009D6202" w:rsidRPr="006125B5">
                  <w:rPr>
                    <w:rFonts w:cs="Arial"/>
                    <w:sz w:val="18"/>
                    <w:szCs w:val="18"/>
                    <w:lang w:val="en-US"/>
                  </w:rPr>
                  <w:t xml:space="preserve"> </w:t>
                </w:r>
              </w:p>
              <w:p w14:paraId="780DBA7B" w14:textId="77777777" w:rsidR="009D6202" w:rsidRPr="002131D2" w:rsidRDefault="009D6202" w:rsidP="009D6202">
                <w:pPr>
                  <w:pStyle w:val="Piedepgina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2131D2">
                  <w:rPr>
                    <w:rFonts w:cs="Arial"/>
                    <w:sz w:val="18"/>
                    <w:szCs w:val="18"/>
                  </w:rPr>
                  <w:t xml:space="preserve">Neiva </w:t>
                </w:r>
                <w:r>
                  <w:rPr>
                    <w:rFonts w:cs="Arial"/>
                    <w:sz w:val="18"/>
                    <w:szCs w:val="18"/>
                  </w:rPr>
                  <w:t>–</w:t>
                </w:r>
                <w:r w:rsidRPr="002131D2">
                  <w:rPr>
                    <w:rFonts w:cs="Arial"/>
                    <w:sz w:val="18"/>
                    <w:szCs w:val="18"/>
                  </w:rPr>
                  <w:t xml:space="preserve"> Huila</w:t>
                </w:r>
                <w:r>
                  <w:rPr>
                    <w:rFonts w:cs="Arial"/>
                    <w:sz w:val="18"/>
                    <w:szCs w:val="18"/>
                  </w:rPr>
                  <w:t xml:space="preserve"> - Colombia</w:t>
                </w:r>
              </w:p>
              <w:p w14:paraId="41B803A9" w14:textId="77777777" w:rsidR="004F4595" w:rsidRDefault="00000000" w:rsidP="009D6202">
                <w:pPr>
                  <w:pStyle w:val="Piedepgina"/>
                  <w:jc w:val="center"/>
                </w:pPr>
              </w:p>
            </w:sdtContent>
          </w:sdt>
          <w:p w14:paraId="4B71315A" w14:textId="77777777" w:rsidR="00F63958" w:rsidRDefault="00000000">
            <w:pPr>
              <w:pStyle w:val="Piedepgina"/>
              <w:jc w:val="center"/>
            </w:pPr>
          </w:p>
        </w:sdtContent>
      </w:sdt>
    </w:sdtContent>
  </w:sdt>
  <w:p w14:paraId="507F240F" w14:textId="77777777" w:rsidR="00F63958" w:rsidRDefault="00005208" w:rsidP="00005208">
    <w:pPr>
      <w:pStyle w:val="Piedepgina"/>
      <w:tabs>
        <w:tab w:val="clear" w:pos="4320"/>
        <w:tab w:val="clear" w:pos="8640"/>
        <w:tab w:val="left" w:pos="352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75977" w14:textId="77777777" w:rsidR="00092137" w:rsidRDefault="00092137">
      <w:r>
        <w:separator/>
      </w:r>
    </w:p>
  </w:footnote>
  <w:footnote w:type="continuationSeparator" w:id="0">
    <w:p w14:paraId="3AE73675" w14:textId="77777777" w:rsidR="00092137" w:rsidRDefault="00092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838" w:type="pct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411"/>
      <w:gridCol w:w="5670"/>
      <w:gridCol w:w="2836"/>
    </w:tblGrid>
    <w:tr w:rsidR="00433406" w14:paraId="6F6556FB" w14:textId="77777777" w:rsidTr="00433406">
      <w:trPr>
        <w:cantSplit/>
        <w:trHeight w:val="699"/>
      </w:trPr>
      <w:tc>
        <w:tcPr>
          <w:tcW w:w="1104" w:type="pct"/>
          <w:vMerge w:val="restart"/>
          <w:vAlign w:val="center"/>
        </w:tcPr>
        <w:p w14:paraId="6A87A740" w14:textId="77777777" w:rsidR="00433406" w:rsidRDefault="00433406" w:rsidP="004E3780">
          <w:pPr>
            <w:jc w:val="center"/>
            <w:rPr>
              <w:rFonts w:ascii="Lucida Sans Unicode" w:hAnsi="Lucida Sans Unicode"/>
              <w:b/>
              <w:noProof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7343191A" wp14:editId="7026FE2B">
                <wp:extent cx="1419225" cy="1028065"/>
                <wp:effectExtent l="0" t="0" r="0" b="635"/>
                <wp:docPr id="25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84B772E-2384-4152-B85F-FB4049AC348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550" name="Imagen 2">
                          <a:extLst>
                            <a:ext uri="{FF2B5EF4-FFF2-40B4-BE49-F238E27FC236}">
                              <a16:creationId xmlns:a16="http://schemas.microsoft.com/office/drawing/2014/main" id="{884B772E-2384-4152-B85F-FB4049AC348F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835" cy="1042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97" w:type="pct"/>
          <w:vAlign w:val="center"/>
        </w:tcPr>
        <w:p w14:paraId="71283F01" w14:textId="77777777" w:rsidR="00433406" w:rsidRPr="004E3780" w:rsidRDefault="00433406" w:rsidP="004E3780">
          <w:pPr>
            <w:jc w:val="center"/>
            <w:rPr>
              <w:rFonts w:cs="Arial"/>
              <w:b/>
              <w:sz w:val="24"/>
              <w:szCs w:val="24"/>
            </w:rPr>
          </w:pPr>
          <w:r w:rsidRPr="004E3780">
            <w:rPr>
              <w:rFonts w:cs="Arial"/>
              <w:b/>
              <w:bCs/>
              <w:sz w:val="24"/>
              <w:szCs w:val="24"/>
              <w:lang w:val="es-MX"/>
            </w:rPr>
            <w:t>FORMATO</w:t>
          </w:r>
        </w:p>
      </w:tc>
      <w:tc>
        <w:tcPr>
          <w:tcW w:w="1299" w:type="pct"/>
          <w:vAlign w:val="center"/>
        </w:tcPr>
        <w:p w14:paraId="7EDF844E" w14:textId="77777777" w:rsidR="00433406" w:rsidRPr="004E3780" w:rsidRDefault="00433406" w:rsidP="007B06A9">
          <w:pPr>
            <w:jc w:val="center"/>
            <w:rPr>
              <w:rFonts w:cs="Arial"/>
              <w:b/>
              <w:sz w:val="20"/>
            </w:rPr>
          </w:pPr>
          <w:r w:rsidRPr="004E3780">
            <w:rPr>
              <w:rFonts w:cs="Arial"/>
              <w:b/>
              <w:sz w:val="20"/>
            </w:rPr>
            <w:t>FECHA DE EMISIÓN:</w:t>
          </w:r>
        </w:p>
        <w:p w14:paraId="3005F3C3" w14:textId="7C8F90DE" w:rsidR="00433406" w:rsidRDefault="00840B5F" w:rsidP="007B06A9">
          <w:pPr>
            <w:jc w:val="center"/>
            <w:rPr>
              <w:rFonts w:ascii="Tahoma" w:hAnsi="Tahoma" w:cs="Tahoma"/>
              <w:b/>
            </w:rPr>
          </w:pPr>
          <w:r>
            <w:rPr>
              <w:rFonts w:cs="Arial"/>
              <w:b/>
              <w:sz w:val="20"/>
            </w:rPr>
            <w:t>ENERO</w:t>
          </w:r>
          <w:r w:rsidR="00433406">
            <w:rPr>
              <w:rFonts w:cs="Arial"/>
              <w:b/>
              <w:sz w:val="20"/>
            </w:rPr>
            <w:t xml:space="preserve"> 202</w:t>
          </w:r>
          <w:r w:rsidR="00433406">
            <w:rPr>
              <w:rFonts w:ascii="Tahoma" w:hAnsi="Tahoma" w:cs="Tahoma"/>
              <w:b/>
              <w:noProof/>
              <w:lang w:val="es-CO" w:eastAsia="es-CO"/>
            </w:rPr>
            <w:drawing>
              <wp:anchor distT="0" distB="0" distL="114300" distR="114300" simplePos="0" relativeHeight="251660288" behindDoc="0" locked="0" layoutInCell="1" allowOverlap="1" wp14:anchorId="2FAC303B" wp14:editId="6C16348B">
                <wp:simplePos x="0" y="0"/>
                <wp:positionH relativeFrom="column">
                  <wp:posOffset>6853555</wp:posOffset>
                </wp:positionH>
                <wp:positionV relativeFrom="paragraph">
                  <wp:posOffset>281940</wp:posOffset>
                </wp:positionV>
                <wp:extent cx="304165" cy="327660"/>
                <wp:effectExtent l="0" t="0" r="635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165" cy="3276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cs="Arial"/>
              <w:b/>
              <w:sz w:val="20"/>
            </w:rPr>
            <w:t>4</w:t>
          </w:r>
        </w:p>
      </w:tc>
    </w:tr>
    <w:tr w:rsidR="004E3780" w14:paraId="36D78D2F" w14:textId="77777777" w:rsidTr="00C22D7D">
      <w:trPr>
        <w:cantSplit/>
        <w:trHeight w:val="271"/>
      </w:trPr>
      <w:tc>
        <w:tcPr>
          <w:tcW w:w="1104" w:type="pct"/>
          <w:vMerge/>
        </w:tcPr>
        <w:p w14:paraId="3FDFA732" w14:textId="77777777" w:rsidR="004E3780" w:rsidRDefault="004E3780" w:rsidP="004E3780">
          <w:pPr>
            <w:jc w:val="center"/>
            <w:rPr>
              <w:rFonts w:ascii="Lucida Sans Unicode" w:hAnsi="Lucida Sans Unicode"/>
              <w:b/>
              <w:noProof/>
            </w:rPr>
          </w:pPr>
        </w:p>
      </w:tc>
      <w:tc>
        <w:tcPr>
          <w:tcW w:w="2597" w:type="pct"/>
          <w:vMerge w:val="restart"/>
          <w:vAlign w:val="center"/>
        </w:tcPr>
        <w:p w14:paraId="021E0FAC" w14:textId="77777777" w:rsidR="004E3780" w:rsidRPr="004E3780" w:rsidRDefault="004E3780" w:rsidP="004E3780">
          <w:pPr>
            <w:jc w:val="center"/>
            <w:rPr>
              <w:rFonts w:cs="Arial"/>
              <w:b/>
              <w:bCs/>
              <w:sz w:val="24"/>
              <w:szCs w:val="24"/>
              <w:lang w:val="es-MX"/>
            </w:rPr>
          </w:pPr>
          <w:r w:rsidRPr="004E3780">
            <w:rPr>
              <w:rFonts w:cs="Arial"/>
              <w:b/>
              <w:bCs/>
              <w:sz w:val="24"/>
              <w:szCs w:val="24"/>
              <w:lang w:val="es-MX"/>
            </w:rPr>
            <w:t>FORMATO ÚNICO DE CONOCIMIENTO E INSCRIPCIÓN DEL CLIENTE – PROVEEDOR- CONTRATISTA- PERSONA JURIDICA</w:t>
          </w:r>
        </w:p>
      </w:tc>
      <w:tc>
        <w:tcPr>
          <w:tcW w:w="1299" w:type="pct"/>
          <w:vAlign w:val="center"/>
        </w:tcPr>
        <w:p w14:paraId="564BD92E" w14:textId="7DD2D27A" w:rsidR="004E3780" w:rsidRPr="004E3780" w:rsidRDefault="00433406" w:rsidP="009D6202">
          <w:pPr>
            <w:jc w:val="center"/>
            <w:rPr>
              <w:rFonts w:cs="Arial"/>
              <w:b/>
              <w:sz w:val="20"/>
            </w:rPr>
          </w:pPr>
          <w:r w:rsidRPr="004E3780">
            <w:rPr>
              <w:rFonts w:cs="Arial"/>
              <w:b/>
              <w:sz w:val="20"/>
            </w:rPr>
            <w:t xml:space="preserve">VERSIÓN: </w:t>
          </w:r>
          <w:r w:rsidR="00840B5F">
            <w:rPr>
              <w:rFonts w:cs="Arial"/>
              <w:b/>
              <w:sz w:val="20"/>
            </w:rPr>
            <w:t>10</w:t>
          </w:r>
        </w:p>
      </w:tc>
    </w:tr>
    <w:tr w:rsidR="00433406" w14:paraId="67619D56" w14:textId="77777777" w:rsidTr="00C22D7D">
      <w:trPr>
        <w:cantSplit/>
        <w:trHeight w:val="271"/>
      </w:trPr>
      <w:tc>
        <w:tcPr>
          <w:tcW w:w="1104" w:type="pct"/>
          <w:vMerge/>
        </w:tcPr>
        <w:p w14:paraId="25A1A808" w14:textId="77777777" w:rsidR="00433406" w:rsidRDefault="00433406" w:rsidP="004E3780">
          <w:pPr>
            <w:jc w:val="center"/>
            <w:rPr>
              <w:rFonts w:ascii="Lucida Sans Unicode" w:hAnsi="Lucida Sans Unicode"/>
              <w:b/>
              <w:noProof/>
            </w:rPr>
          </w:pPr>
        </w:p>
      </w:tc>
      <w:tc>
        <w:tcPr>
          <w:tcW w:w="2597" w:type="pct"/>
          <w:vMerge/>
          <w:vAlign w:val="center"/>
        </w:tcPr>
        <w:p w14:paraId="45B81259" w14:textId="77777777" w:rsidR="00433406" w:rsidRPr="004E3780" w:rsidRDefault="00433406" w:rsidP="004E3780">
          <w:pPr>
            <w:jc w:val="center"/>
            <w:rPr>
              <w:rFonts w:cs="Arial"/>
              <w:b/>
              <w:bCs/>
              <w:sz w:val="24"/>
              <w:szCs w:val="24"/>
              <w:lang w:val="es-MX"/>
            </w:rPr>
          </w:pPr>
        </w:p>
      </w:tc>
      <w:tc>
        <w:tcPr>
          <w:tcW w:w="1299" w:type="pct"/>
          <w:vAlign w:val="center"/>
        </w:tcPr>
        <w:p w14:paraId="41A4B932" w14:textId="74FB3488" w:rsidR="00433406" w:rsidRPr="004E3780" w:rsidRDefault="00433406" w:rsidP="009D6202">
          <w:pPr>
            <w:jc w:val="center"/>
            <w:rPr>
              <w:rFonts w:cs="Arial"/>
              <w:b/>
              <w:sz w:val="20"/>
            </w:rPr>
          </w:pPr>
          <w:r w:rsidRPr="004E3780">
            <w:rPr>
              <w:rFonts w:cs="Arial"/>
              <w:b/>
              <w:sz w:val="20"/>
            </w:rPr>
            <w:t xml:space="preserve">CODIGO: </w:t>
          </w:r>
          <w:r w:rsidRPr="004E3780">
            <w:rPr>
              <w:rFonts w:cs="Arial"/>
              <w:b/>
              <w:bCs/>
              <w:sz w:val="20"/>
              <w:lang w:eastAsia="es-CO"/>
            </w:rPr>
            <w:t>GD-GER-F-001B</w:t>
          </w:r>
        </w:p>
      </w:tc>
    </w:tr>
    <w:tr w:rsidR="004E3780" w:rsidRPr="002C5DA6" w14:paraId="53EE2BB2" w14:textId="77777777" w:rsidTr="00C22D7D">
      <w:trPr>
        <w:cantSplit/>
        <w:trHeight w:val="317"/>
      </w:trPr>
      <w:tc>
        <w:tcPr>
          <w:tcW w:w="1104" w:type="pct"/>
          <w:vMerge/>
        </w:tcPr>
        <w:p w14:paraId="06501BE5" w14:textId="77777777" w:rsidR="004E3780" w:rsidRDefault="004E3780" w:rsidP="004E3780">
          <w:pPr>
            <w:jc w:val="center"/>
            <w:rPr>
              <w:rFonts w:ascii="Lucida Sans Unicode" w:hAnsi="Lucida Sans Unicode"/>
              <w:b/>
              <w:noProof/>
            </w:rPr>
          </w:pPr>
        </w:p>
      </w:tc>
      <w:tc>
        <w:tcPr>
          <w:tcW w:w="2597" w:type="pct"/>
          <w:vMerge/>
        </w:tcPr>
        <w:p w14:paraId="4A4ACF2C" w14:textId="77777777" w:rsidR="004E3780" w:rsidRPr="003A6FC5" w:rsidRDefault="004E3780" w:rsidP="004E3780">
          <w:pPr>
            <w:pStyle w:val="Ttulo5"/>
            <w:jc w:val="center"/>
            <w:rPr>
              <w:i/>
            </w:rPr>
          </w:pPr>
        </w:p>
      </w:tc>
      <w:tc>
        <w:tcPr>
          <w:tcW w:w="1299" w:type="pct"/>
          <w:vAlign w:val="center"/>
        </w:tcPr>
        <w:p w14:paraId="32FAA08E" w14:textId="74C68E99" w:rsidR="004E3780" w:rsidRPr="004E3780" w:rsidRDefault="007B06A9" w:rsidP="004E3780">
          <w:pPr>
            <w:jc w:val="center"/>
            <w:rPr>
              <w:rFonts w:cs="Arial"/>
              <w:sz w:val="20"/>
            </w:rPr>
          </w:pPr>
          <w:r w:rsidRPr="004E3780">
            <w:rPr>
              <w:rFonts w:cs="Arial"/>
              <w:b/>
              <w:sz w:val="20"/>
            </w:rPr>
            <w:t xml:space="preserve">PAGINA:  </w:t>
          </w:r>
          <w:r w:rsidRPr="004E3780">
            <w:rPr>
              <w:rStyle w:val="Nmerodepgina"/>
              <w:rFonts w:cs="Arial"/>
              <w:b/>
              <w:sz w:val="20"/>
            </w:rPr>
            <w:fldChar w:fldCharType="begin"/>
          </w:r>
          <w:r w:rsidRPr="004E3780">
            <w:rPr>
              <w:rStyle w:val="Nmerodepgina"/>
              <w:rFonts w:cs="Arial"/>
              <w:b/>
              <w:sz w:val="20"/>
            </w:rPr>
            <w:instrText xml:space="preserve"> PAGE </w:instrText>
          </w:r>
          <w:r w:rsidRPr="004E3780">
            <w:rPr>
              <w:rStyle w:val="Nmerodepgina"/>
              <w:rFonts w:cs="Arial"/>
              <w:b/>
              <w:sz w:val="20"/>
            </w:rPr>
            <w:fldChar w:fldCharType="separate"/>
          </w:r>
          <w:r>
            <w:rPr>
              <w:rStyle w:val="Nmerodepgina"/>
              <w:rFonts w:cs="Arial"/>
              <w:b/>
              <w:sz w:val="20"/>
            </w:rPr>
            <w:t>1</w:t>
          </w:r>
          <w:r w:rsidRPr="004E3780">
            <w:rPr>
              <w:rStyle w:val="Nmerodepgina"/>
              <w:rFonts w:cs="Arial"/>
              <w:b/>
              <w:sz w:val="20"/>
            </w:rPr>
            <w:fldChar w:fldCharType="end"/>
          </w:r>
          <w:r w:rsidRPr="004E3780">
            <w:rPr>
              <w:rStyle w:val="Nmerodepgina"/>
              <w:rFonts w:cs="Arial"/>
              <w:b/>
              <w:sz w:val="20"/>
            </w:rPr>
            <w:t xml:space="preserve"> de </w:t>
          </w:r>
          <w:r w:rsidRPr="004E3780">
            <w:rPr>
              <w:rStyle w:val="Nmerodepgina"/>
              <w:rFonts w:cs="Arial"/>
              <w:b/>
              <w:sz w:val="20"/>
            </w:rPr>
            <w:fldChar w:fldCharType="begin"/>
          </w:r>
          <w:r w:rsidRPr="004E3780">
            <w:rPr>
              <w:rStyle w:val="Nmerodepgina"/>
              <w:rFonts w:cs="Arial"/>
              <w:b/>
              <w:sz w:val="20"/>
            </w:rPr>
            <w:instrText xml:space="preserve"> NUMPAGES </w:instrText>
          </w:r>
          <w:r w:rsidRPr="004E3780">
            <w:rPr>
              <w:rStyle w:val="Nmerodepgina"/>
              <w:rFonts w:cs="Arial"/>
              <w:b/>
              <w:sz w:val="20"/>
            </w:rPr>
            <w:fldChar w:fldCharType="separate"/>
          </w:r>
          <w:r>
            <w:rPr>
              <w:rStyle w:val="Nmerodepgina"/>
              <w:rFonts w:cs="Arial"/>
              <w:b/>
              <w:sz w:val="20"/>
            </w:rPr>
            <w:t>4</w:t>
          </w:r>
          <w:r w:rsidRPr="004E3780">
            <w:rPr>
              <w:rStyle w:val="Nmerodepgina"/>
              <w:rFonts w:cs="Arial"/>
              <w:b/>
              <w:sz w:val="20"/>
            </w:rPr>
            <w:fldChar w:fldCharType="end"/>
          </w:r>
        </w:p>
      </w:tc>
    </w:tr>
  </w:tbl>
  <w:p w14:paraId="187F31F1" w14:textId="77777777" w:rsidR="0088210F" w:rsidRPr="004E3780" w:rsidRDefault="0088210F" w:rsidP="004E378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5064146"/>
    <w:lvl w:ilvl="0">
      <w:start w:val="1"/>
      <w:numFmt w:val="decimal"/>
      <w:pStyle w:val="Ttulo1"/>
      <w:lvlText w:val="%1."/>
      <w:legacy w:legacy="1" w:legacySpace="144" w:legacyIndent="0"/>
      <w:lvlJc w:val="left"/>
    </w:lvl>
    <w:lvl w:ilvl="1">
      <w:start w:val="1"/>
      <w:numFmt w:val="decimal"/>
      <w:pStyle w:val="Ttulo2"/>
      <w:lvlText w:val="%1.%2"/>
      <w:legacy w:legacy="1" w:legacySpace="144" w:legacyIndent="0"/>
      <w:lvlJc w:val="left"/>
      <w:rPr>
        <w:sz w:val="22"/>
        <w:szCs w:val="22"/>
      </w:rPr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000001"/>
    <w:multiLevelType w:val="multilevel"/>
    <w:tmpl w:val="98544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tulo3"/>
      <w:lvlText w:val="%1.%2."/>
      <w:lvlJc w:val="left"/>
      <w:pPr>
        <w:tabs>
          <w:tab w:val="num" w:pos="2353"/>
        </w:tabs>
        <w:ind w:left="2353" w:hanging="792"/>
      </w:pPr>
      <w:rPr>
        <w:rFonts w:ascii="Verdana" w:hAnsi="Verdana" w:cs="Verdana"/>
        <w:b w:val="0"/>
        <w:caps w:val="0"/>
        <w:smallCaps w:val="0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5"/>
        </w:tabs>
        <w:ind w:left="1225" w:hanging="1224"/>
      </w:pPr>
    </w:lvl>
    <w:lvl w:ilvl="3">
      <w:start w:val="1"/>
      <w:numFmt w:val="decimal"/>
      <w:lvlText w:val="%1.%2.%3.%4."/>
      <w:lvlJc w:val="left"/>
      <w:pPr>
        <w:tabs>
          <w:tab w:val="num" w:pos="3012"/>
        </w:tabs>
        <w:ind w:left="3012" w:hanging="2160"/>
      </w:pPr>
    </w:lvl>
    <w:lvl w:ilvl="4">
      <w:start w:val="1"/>
      <w:numFmt w:val="decimal"/>
      <w:lvlText w:val="%1.%2.%3.%4.%5."/>
      <w:lvlJc w:val="left"/>
      <w:pPr>
        <w:tabs>
          <w:tab w:val="num" w:pos="1614"/>
        </w:tabs>
        <w:ind w:left="1614" w:hanging="2520"/>
      </w:pPr>
    </w:lvl>
    <w:lvl w:ilvl="5">
      <w:start w:val="1"/>
      <w:numFmt w:val="decimal"/>
      <w:lvlText w:val="%1.%2.%3.%4.%5.%6."/>
      <w:lvlJc w:val="left"/>
      <w:pPr>
        <w:tabs>
          <w:tab w:val="num" w:pos="2334"/>
        </w:tabs>
        <w:ind w:left="2334" w:hanging="3240"/>
      </w:pPr>
    </w:lvl>
    <w:lvl w:ilvl="6">
      <w:start w:val="1"/>
      <w:numFmt w:val="decimal"/>
      <w:lvlText w:val="%1.%2.%3.%4.%5.%6.%7."/>
      <w:lvlJc w:val="left"/>
      <w:pPr>
        <w:tabs>
          <w:tab w:val="num" w:pos="3054"/>
        </w:tabs>
        <w:ind w:left="3054" w:hanging="3960"/>
      </w:pPr>
    </w:lvl>
    <w:lvl w:ilvl="7">
      <w:start w:val="1"/>
      <w:numFmt w:val="decimal"/>
      <w:lvlText w:val="%1.%2.%3.%4.%5.%6.%7.%8."/>
      <w:lvlJc w:val="left"/>
      <w:pPr>
        <w:tabs>
          <w:tab w:val="num" w:pos="3414"/>
        </w:tabs>
        <w:ind w:left="3414" w:hanging="4320"/>
      </w:pPr>
    </w:lvl>
    <w:lvl w:ilvl="8">
      <w:start w:val="1"/>
      <w:numFmt w:val="decimal"/>
      <w:lvlText w:val="%1.%2.%3.%4.%5.%6.%7.%8.%9."/>
      <w:lvlJc w:val="left"/>
      <w:pPr>
        <w:tabs>
          <w:tab w:val="num" w:pos="4134"/>
        </w:tabs>
        <w:ind w:left="4134" w:hanging="5040"/>
      </w:pPr>
    </w:lvl>
  </w:abstractNum>
  <w:abstractNum w:abstractNumId="2" w15:restartNumberingAfterBreak="0">
    <w:nsid w:val="0CE43429"/>
    <w:multiLevelType w:val="hybridMultilevel"/>
    <w:tmpl w:val="90DE25E4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1CC7B31"/>
    <w:multiLevelType w:val="hybridMultilevel"/>
    <w:tmpl w:val="971477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D6487"/>
    <w:multiLevelType w:val="hybridMultilevel"/>
    <w:tmpl w:val="BF4AED96"/>
    <w:lvl w:ilvl="0" w:tplc="240A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5" w15:restartNumberingAfterBreak="0">
    <w:nsid w:val="19C5563F"/>
    <w:multiLevelType w:val="hybridMultilevel"/>
    <w:tmpl w:val="02362F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7704E"/>
    <w:multiLevelType w:val="multilevel"/>
    <w:tmpl w:val="004A6710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ulo2"/>
      <w:isLgl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%2..%3"/>
      <w:lvlJc w:val="left"/>
      <w:pPr>
        <w:tabs>
          <w:tab w:val="num" w:pos="720"/>
        </w:tabs>
        <w:ind w:left="2" w:firstLine="0"/>
      </w:pPr>
      <w:rPr>
        <w:rFonts w:hint="default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8C23A26"/>
    <w:multiLevelType w:val="hybridMultilevel"/>
    <w:tmpl w:val="F57C3F54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9930A7D"/>
    <w:multiLevelType w:val="multilevel"/>
    <w:tmpl w:val="A3127B66"/>
    <w:lvl w:ilvl="0">
      <w:start w:val="1"/>
      <w:numFmt w:val="decimal"/>
      <w:pStyle w:val="EstiloTtulo112ptSinNegritaNegroJustificadoInterlinea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EstiloTtulo211pt"/>
      <w:lvlText w:val="%1.%2."/>
      <w:lvlJc w:val="left"/>
      <w:pPr>
        <w:tabs>
          <w:tab w:val="num" w:pos="3551"/>
        </w:tabs>
        <w:ind w:left="3551" w:hanging="432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1800"/>
        </w:tabs>
        <w:ind w:left="1728" w:hanging="648"/>
      </w:pPr>
      <w:rPr>
        <w:rFonts w:ascii="Arial Negrita" w:hAnsi="Arial Negrita" w:hint="default"/>
        <w:b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Arial" w:hAnsi="Arial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3F27725B"/>
    <w:multiLevelType w:val="hybridMultilevel"/>
    <w:tmpl w:val="DF660C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27D78"/>
    <w:multiLevelType w:val="hybridMultilevel"/>
    <w:tmpl w:val="500EB1A6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F4B4E"/>
    <w:multiLevelType w:val="hybridMultilevel"/>
    <w:tmpl w:val="A21ECF1C"/>
    <w:lvl w:ilvl="0" w:tplc="828E13A0">
      <w:start w:val="1"/>
      <w:numFmt w:val="bullet"/>
      <w:pStyle w:val="Titulo4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5824BAA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2CE13E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67A091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45405B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D0A3CB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ABE1D7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77CAF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6E1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C6197A"/>
    <w:multiLevelType w:val="hybridMultilevel"/>
    <w:tmpl w:val="AB404846"/>
    <w:lvl w:ilvl="0" w:tplc="24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5498E"/>
    <w:multiLevelType w:val="hybridMultilevel"/>
    <w:tmpl w:val="16CC18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E00AD"/>
    <w:multiLevelType w:val="hybridMultilevel"/>
    <w:tmpl w:val="326CCA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206687"/>
    <w:multiLevelType w:val="hybridMultilevel"/>
    <w:tmpl w:val="2DF4323E"/>
    <w:lvl w:ilvl="0" w:tplc="DBAE5E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015295">
    <w:abstractNumId w:val="0"/>
  </w:num>
  <w:num w:numId="2" w16cid:durableId="2089114712">
    <w:abstractNumId w:val="6"/>
  </w:num>
  <w:num w:numId="3" w16cid:durableId="1591352732">
    <w:abstractNumId w:val="11"/>
  </w:num>
  <w:num w:numId="4" w16cid:durableId="1905724402">
    <w:abstractNumId w:val="8"/>
  </w:num>
  <w:num w:numId="5" w16cid:durableId="449401345">
    <w:abstractNumId w:val="2"/>
  </w:num>
  <w:num w:numId="6" w16cid:durableId="593055539">
    <w:abstractNumId w:val="7"/>
  </w:num>
  <w:num w:numId="7" w16cid:durableId="693044191">
    <w:abstractNumId w:val="0"/>
  </w:num>
  <w:num w:numId="8" w16cid:durableId="1908879185">
    <w:abstractNumId w:val="12"/>
  </w:num>
  <w:num w:numId="9" w16cid:durableId="1986625245">
    <w:abstractNumId w:val="4"/>
  </w:num>
  <w:num w:numId="10" w16cid:durableId="1211116059">
    <w:abstractNumId w:val="13"/>
  </w:num>
  <w:num w:numId="11" w16cid:durableId="1244561298">
    <w:abstractNumId w:val="1"/>
  </w:num>
  <w:num w:numId="12" w16cid:durableId="973099005">
    <w:abstractNumId w:val="10"/>
  </w:num>
  <w:num w:numId="13" w16cid:durableId="106240694">
    <w:abstractNumId w:val="15"/>
  </w:num>
  <w:num w:numId="14" w16cid:durableId="198246702">
    <w:abstractNumId w:val="9"/>
  </w:num>
  <w:num w:numId="15" w16cid:durableId="668144028">
    <w:abstractNumId w:val="3"/>
  </w:num>
  <w:num w:numId="16" w16cid:durableId="15311416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2527453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426"/>
    <w:rsid w:val="00000BB7"/>
    <w:rsid w:val="00003B92"/>
    <w:rsid w:val="00004271"/>
    <w:rsid w:val="000042EA"/>
    <w:rsid w:val="00004A52"/>
    <w:rsid w:val="0000510B"/>
    <w:rsid w:val="00005208"/>
    <w:rsid w:val="00007066"/>
    <w:rsid w:val="00010DBB"/>
    <w:rsid w:val="00011C7A"/>
    <w:rsid w:val="0001267B"/>
    <w:rsid w:val="000128C8"/>
    <w:rsid w:val="000147C6"/>
    <w:rsid w:val="00014A0A"/>
    <w:rsid w:val="00015A6A"/>
    <w:rsid w:val="00015E21"/>
    <w:rsid w:val="000218F3"/>
    <w:rsid w:val="0002194F"/>
    <w:rsid w:val="00021F0A"/>
    <w:rsid w:val="0002236E"/>
    <w:rsid w:val="0002491A"/>
    <w:rsid w:val="00024A8E"/>
    <w:rsid w:val="000261E3"/>
    <w:rsid w:val="00026419"/>
    <w:rsid w:val="00027776"/>
    <w:rsid w:val="00032D53"/>
    <w:rsid w:val="000339E9"/>
    <w:rsid w:val="0003503E"/>
    <w:rsid w:val="00037414"/>
    <w:rsid w:val="00037BCC"/>
    <w:rsid w:val="0004006E"/>
    <w:rsid w:val="00040F15"/>
    <w:rsid w:val="00043CDC"/>
    <w:rsid w:val="0004460A"/>
    <w:rsid w:val="00046943"/>
    <w:rsid w:val="00046AEE"/>
    <w:rsid w:val="00047B7F"/>
    <w:rsid w:val="00050990"/>
    <w:rsid w:val="000532DB"/>
    <w:rsid w:val="00054515"/>
    <w:rsid w:val="0005495E"/>
    <w:rsid w:val="00054C6D"/>
    <w:rsid w:val="00054D2B"/>
    <w:rsid w:val="000579F6"/>
    <w:rsid w:val="0006094D"/>
    <w:rsid w:val="00060ED1"/>
    <w:rsid w:val="000611A6"/>
    <w:rsid w:val="000612B3"/>
    <w:rsid w:val="000645C4"/>
    <w:rsid w:val="00065381"/>
    <w:rsid w:val="00065553"/>
    <w:rsid w:val="00066658"/>
    <w:rsid w:val="00067F66"/>
    <w:rsid w:val="00067F96"/>
    <w:rsid w:val="000702C7"/>
    <w:rsid w:val="00071AC2"/>
    <w:rsid w:val="00071EEF"/>
    <w:rsid w:val="00072B65"/>
    <w:rsid w:val="00073683"/>
    <w:rsid w:val="00073D4E"/>
    <w:rsid w:val="0007680D"/>
    <w:rsid w:val="00077684"/>
    <w:rsid w:val="000809B0"/>
    <w:rsid w:val="00080B06"/>
    <w:rsid w:val="00080C39"/>
    <w:rsid w:val="00082419"/>
    <w:rsid w:val="000824FB"/>
    <w:rsid w:val="00083E01"/>
    <w:rsid w:val="00085C35"/>
    <w:rsid w:val="000862AA"/>
    <w:rsid w:val="00087EAE"/>
    <w:rsid w:val="0009186D"/>
    <w:rsid w:val="00092137"/>
    <w:rsid w:val="00092DAD"/>
    <w:rsid w:val="00096587"/>
    <w:rsid w:val="0009714E"/>
    <w:rsid w:val="000A0473"/>
    <w:rsid w:val="000A19CF"/>
    <w:rsid w:val="000A1A0B"/>
    <w:rsid w:val="000A2182"/>
    <w:rsid w:val="000A311C"/>
    <w:rsid w:val="000A4779"/>
    <w:rsid w:val="000A4D59"/>
    <w:rsid w:val="000A4EC1"/>
    <w:rsid w:val="000A5753"/>
    <w:rsid w:val="000A7353"/>
    <w:rsid w:val="000B0404"/>
    <w:rsid w:val="000B1BF6"/>
    <w:rsid w:val="000B1C54"/>
    <w:rsid w:val="000B3444"/>
    <w:rsid w:val="000B4BA2"/>
    <w:rsid w:val="000B4DE5"/>
    <w:rsid w:val="000B64E2"/>
    <w:rsid w:val="000C38FB"/>
    <w:rsid w:val="000C3982"/>
    <w:rsid w:val="000C40FB"/>
    <w:rsid w:val="000C44AA"/>
    <w:rsid w:val="000C5349"/>
    <w:rsid w:val="000C54C9"/>
    <w:rsid w:val="000C6E8E"/>
    <w:rsid w:val="000C77E5"/>
    <w:rsid w:val="000C7886"/>
    <w:rsid w:val="000D0C1A"/>
    <w:rsid w:val="000D15A8"/>
    <w:rsid w:val="000D1B2D"/>
    <w:rsid w:val="000D20C8"/>
    <w:rsid w:val="000D2B94"/>
    <w:rsid w:val="000D544A"/>
    <w:rsid w:val="000D70DD"/>
    <w:rsid w:val="000D745C"/>
    <w:rsid w:val="000D77BE"/>
    <w:rsid w:val="000E1826"/>
    <w:rsid w:val="000E1ECA"/>
    <w:rsid w:val="000E3C72"/>
    <w:rsid w:val="000E52C9"/>
    <w:rsid w:val="000E5BEB"/>
    <w:rsid w:val="000E6009"/>
    <w:rsid w:val="000E60AB"/>
    <w:rsid w:val="000E6C80"/>
    <w:rsid w:val="000E7EB0"/>
    <w:rsid w:val="000F088B"/>
    <w:rsid w:val="000F3717"/>
    <w:rsid w:val="000F5035"/>
    <w:rsid w:val="000F5B54"/>
    <w:rsid w:val="000F7C43"/>
    <w:rsid w:val="00101789"/>
    <w:rsid w:val="00103869"/>
    <w:rsid w:val="00104759"/>
    <w:rsid w:val="00105C72"/>
    <w:rsid w:val="001062E4"/>
    <w:rsid w:val="00107334"/>
    <w:rsid w:val="00107B15"/>
    <w:rsid w:val="00111732"/>
    <w:rsid w:val="0011275A"/>
    <w:rsid w:val="00113F4C"/>
    <w:rsid w:val="00114592"/>
    <w:rsid w:val="00114D9E"/>
    <w:rsid w:val="001166D5"/>
    <w:rsid w:val="00116E61"/>
    <w:rsid w:val="001204AE"/>
    <w:rsid w:val="00120634"/>
    <w:rsid w:val="0012217C"/>
    <w:rsid w:val="00123A4C"/>
    <w:rsid w:val="001247EB"/>
    <w:rsid w:val="00124A68"/>
    <w:rsid w:val="00124C08"/>
    <w:rsid w:val="0012620D"/>
    <w:rsid w:val="001327B4"/>
    <w:rsid w:val="00134C70"/>
    <w:rsid w:val="001360E9"/>
    <w:rsid w:val="001364C4"/>
    <w:rsid w:val="0014049A"/>
    <w:rsid w:val="001414D2"/>
    <w:rsid w:val="00141C1D"/>
    <w:rsid w:val="00142B59"/>
    <w:rsid w:val="00152940"/>
    <w:rsid w:val="00152D30"/>
    <w:rsid w:val="001535D1"/>
    <w:rsid w:val="0015381E"/>
    <w:rsid w:val="00154B48"/>
    <w:rsid w:val="00155A4E"/>
    <w:rsid w:val="0016056C"/>
    <w:rsid w:val="00160E74"/>
    <w:rsid w:val="00166CBB"/>
    <w:rsid w:val="00171D74"/>
    <w:rsid w:val="00172B94"/>
    <w:rsid w:val="00173B19"/>
    <w:rsid w:val="0017615F"/>
    <w:rsid w:val="0017625F"/>
    <w:rsid w:val="00176F61"/>
    <w:rsid w:val="001773F0"/>
    <w:rsid w:val="00177454"/>
    <w:rsid w:val="0017785C"/>
    <w:rsid w:val="00177C81"/>
    <w:rsid w:val="0018048F"/>
    <w:rsid w:val="00181CD6"/>
    <w:rsid w:val="0018352A"/>
    <w:rsid w:val="00184D52"/>
    <w:rsid w:val="001871E8"/>
    <w:rsid w:val="00190BB6"/>
    <w:rsid w:val="00193160"/>
    <w:rsid w:val="0019423D"/>
    <w:rsid w:val="001961E9"/>
    <w:rsid w:val="00196A92"/>
    <w:rsid w:val="001975D1"/>
    <w:rsid w:val="0019785C"/>
    <w:rsid w:val="00197967"/>
    <w:rsid w:val="001A1155"/>
    <w:rsid w:val="001A11AC"/>
    <w:rsid w:val="001A1DFC"/>
    <w:rsid w:val="001A3589"/>
    <w:rsid w:val="001A3C73"/>
    <w:rsid w:val="001A4021"/>
    <w:rsid w:val="001A475D"/>
    <w:rsid w:val="001B0A4B"/>
    <w:rsid w:val="001B0C48"/>
    <w:rsid w:val="001B0D8D"/>
    <w:rsid w:val="001B179D"/>
    <w:rsid w:val="001B2EC4"/>
    <w:rsid w:val="001B3235"/>
    <w:rsid w:val="001B3984"/>
    <w:rsid w:val="001B3D03"/>
    <w:rsid w:val="001B47D7"/>
    <w:rsid w:val="001B6964"/>
    <w:rsid w:val="001B7C25"/>
    <w:rsid w:val="001C1023"/>
    <w:rsid w:val="001C3368"/>
    <w:rsid w:val="001C33FD"/>
    <w:rsid w:val="001C4276"/>
    <w:rsid w:val="001C5C32"/>
    <w:rsid w:val="001C7BF6"/>
    <w:rsid w:val="001C7C33"/>
    <w:rsid w:val="001D1E7E"/>
    <w:rsid w:val="001D3F1A"/>
    <w:rsid w:val="001D4CDD"/>
    <w:rsid w:val="001D6830"/>
    <w:rsid w:val="001D76DA"/>
    <w:rsid w:val="001D7701"/>
    <w:rsid w:val="001D7744"/>
    <w:rsid w:val="001E0603"/>
    <w:rsid w:val="001E0CA2"/>
    <w:rsid w:val="001E4FE3"/>
    <w:rsid w:val="001E5FC7"/>
    <w:rsid w:val="001E6542"/>
    <w:rsid w:val="001E6C33"/>
    <w:rsid w:val="001E76B6"/>
    <w:rsid w:val="001E76C9"/>
    <w:rsid w:val="001F06EA"/>
    <w:rsid w:val="001F096B"/>
    <w:rsid w:val="001F11DD"/>
    <w:rsid w:val="001F2387"/>
    <w:rsid w:val="001F3EA5"/>
    <w:rsid w:val="001F4E30"/>
    <w:rsid w:val="001F693B"/>
    <w:rsid w:val="001F7554"/>
    <w:rsid w:val="00200560"/>
    <w:rsid w:val="00201FE6"/>
    <w:rsid w:val="002034D9"/>
    <w:rsid w:val="0020678B"/>
    <w:rsid w:val="00211E91"/>
    <w:rsid w:val="002139CE"/>
    <w:rsid w:val="00216255"/>
    <w:rsid w:val="0022765A"/>
    <w:rsid w:val="00230AEC"/>
    <w:rsid w:val="00232800"/>
    <w:rsid w:val="002332D2"/>
    <w:rsid w:val="00234499"/>
    <w:rsid w:val="0023593B"/>
    <w:rsid w:val="002359BF"/>
    <w:rsid w:val="00236EFA"/>
    <w:rsid w:val="00237485"/>
    <w:rsid w:val="00237666"/>
    <w:rsid w:val="002379AA"/>
    <w:rsid w:val="00237F54"/>
    <w:rsid w:val="002428C3"/>
    <w:rsid w:val="002444D1"/>
    <w:rsid w:val="00245D1C"/>
    <w:rsid w:val="00246D1B"/>
    <w:rsid w:val="00247E92"/>
    <w:rsid w:val="0025445C"/>
    <w:rsid w:val="00257011"/>
    <w:rsid w:val="002606DA"/>
    <w:rsid w:val="00261659"/>
    <w:rsid w:val="00262479"/>
    <w:rsid w:val="002626F1"/>
    <w:rsid w:val="00262BB7"/>
    <w:rsid w:val="00263089"/>
    <w:rsid w:val="002632CD"/>
    <w:rsid w:val="002647F6"/>
    <w:rsid w:val="002663D5"/>
    <w:rsid w:val="00267B56"/>
    <w:rsid w:val="00271059"/>
    <w:rsid w:val="00271089"/>
    <w:rsid w:val="00271A25"/>
    <w:rsid w:val="00273368"/>
    <w:rsid w:val="002744F2"/>
    <w:rsid w:val="00274D31"/>
    <w:rsid w:val="002750B7"/>
    <w:rsid w:val="0027681D"/>
    <w:rsid w:val="00277FE1"/>
    <w:rsid w:val="00280110"/>
    <w:rsid w:val="00280806"/>
    <w:rsid w:val="00280ECF"/>
    <w:rsid w:val="0028162D"/>
    <w:rsid w:val="00281D17"/>
    <w:rsid w:val="002838A8"/>
    <w:rsid w:val="00285019"/>
    <w:rsid w:val="00291FBB"/>
    <w:rsid w:val="00292111"/>
    <w:rsid w:val="00293EE3"/>
    <w:rsid w:val="00294A3C"/>
    <w:rsid w:val="00294FB2"/>
    <w:rsid w:val="002950A1"/>
    <w:rsid w:val="00295219"/>
    <w:rsid w:val="002960A1"/>
    <w:rsid w:val="002A102C"/>
    <w:rsid w:val="002A1838"/>
    <w:rsid w:val="002A3596"/>
    <w:rsid w:val="002A4D5C"/>
    <w:rsid w:val="002A6DBF"/>
    <w:rsid w:val="002A7C1D"/>
    <w:rsid w:val="002B0280"/>
    <w:rsid w:val="002B2545"/>
    <w:rsid w:val="002B3138"/>
    <w:rsid w:val="002B4ABF"/>
    <w:rsid w:val="002B5DBA"/>
    <w:rsid w:val="002B5E93"/>
    <w:rsid w:val="002B60FD"/>
    <w:rsid w:val="002B7FB3"/>
    <w:rsid w:val="002C015D"/>
    <w:rsid w:val="002C1646"/>
    <w:rsid w:val="002C1757"/>
    <w:rsid w:val="002C234A"/>
    <w:rsid w:val="002C3A3A"/>
    <w:rsid w:val="002C3F01"/>
    <w:rsid w:val="002C6C55"/>
    <w:rsid w:val="002C78D6"/>
    <w:rsid w:val="002D07AC"/>
    <w:rsid w:val="002D20D5"/>
    <w:rsid w:val="002D3593"/>
    <w:rsid w:val="002D3CE0"/>
    <w:rsid w:val="002D41AF"/>
    <w:rsid w:val="002D59FF"/>
    <w:rsid w:val="002D6887"/>
    <w:rsid w:val="002D7F91"/>
    <w:rsid w:val="002E2C67"/>
    <w:rsid w:val="002F043A"/>
    <w:rsid w:val="002F10C0"/>
    <w:rsid w:val="002F3848"/>
    <w:rsid w:val="002F39E4"/>
    <w:rsid w:val="002F57AE"/>
    <w:rsid w:val="002F601A"/>
    <w:rsid w:val="003000A2"/>
    <w:rsid w:val="003000B4"/>
    <w:rsid w:val="00300841"/>
    <w:rsid w:val="003023D3"/>
    <w:rsid w:val="0030287E"/>
    <w:rsid w:val="00303024"/>
    <w:rsid w:val="0030334E"/>
    <w:rsid w:val="0030371B"/>
    <w:rsid w:val="003040DE"/>
    <w:rsid w:val="0030419D"/>
    <w:rsid w:val="00305517"/>
    <w:rsid w:val="00305BD6"/>
    <w:rsid w:val="003110CC"/>
    <w:rsid w:val="00312F69"/>
    <w:rsid w:val="0031534F"/>
    <w:rsid w:val="00315B5F"/>
    <w:rsid w:val="00317F6C"/>
    <w:rsid w:val="00321B39"/>
    <w:rsid w:val="00323DDA"/>
    <w:rsid w:val="003255FA"/>
    <w:rsid w:val="0033013D"/>
    <w:rsid w:val="00331689"/>
    <w:rsid w:val="00332A47"/>
    <w:rsid w:val="00332A95"/>
    <w:rsid w:val="003332F4"/>
    <w:rsid w:val="003352D2"/>
    <w:rsid w:val="00336C01"/>
    <w:rsid w:val="00340296"/>
    <w:rsid w:val="003405D9"/>
    <w:rsid w:val="00342180"/>
    <w:rsid w:val="0034393C"/>
    <w:rsid w:val="00347CBD"/>
    <w:rsid w:val="00350C53"/>
    <w:rsid w:val="0035464E"/>
    <w:rsid w:val="003551C5"/>
    <w:rsid w:val="00355425"/>
    <w:rsid w:val="00356114"/>
    <w:rsid w:val="00356644"/>
    <w:rsid w:val="00356E88"/>
    <w:rsid w:val="003575FA"/>
    <w:rsid w:val="003577EC"/>
    <w:rsid w:val="003628F6"/>
    <w:rsid w:val="00364023"/>
    <w:rsid w:val="00364DFE"/>
    <w:rsid w:val="00365E71"/>
    <w:rsid w:val="00366570"/>
    <w:rsid w:val="003704CD"/>
    <w:rsid w:val="00370561"/>
    <w:rsid w:val="00371C38"/>
    <w:rsid w:val="00373CD0"/>
    <w:rsid w:val="00374C7D"/>
    <w:rsid w:val="00375F8F"/>
    <w:rsid w:val="003760D5"/>
    <w:rsid w:val="0037639C"/>
    <w:rsid w:val="00376CE8"/>
    <w:rsid w:val="0037720C"/>
    <w:rsid w:val="003807D9"/>
    <w:rsid w:val="00381E6E"/>
    <w:rsid w:val="00382CA4"/>
    <w:rsid w:val="003851CA"/>
    <w:rsid w:val="0038550B"/>
    <w:rsid w:val="0038577A"/>
    <w:rsid w:val="003862A1"/>
    <w:rsid w:val="00390F00"/>
    <w:rsid w:val="00391B01"/>
    <w:rsid w:val="0039558B"/>
    <w:rsid w:val="00395A44"/>
    <w:rsid w:val="0039715D"/>
    <w:rsid w:val="00397AC4"/>
    <w:rsid w:val="003A0289"/>
    <w:rsid w:val="003A1293"/>
    <w:rsid w:val="003A2FA0"/>
    <w:rsid w:val="003A3987"/>
    <w:rsid w:val="003A3C5A"/>
    <w:rsid w:val="003A45E9"/>
    <w:rsid w:val="003A6038"/>
    <w:rsid w:val="003B086A"/>
    <w:rsid w:val="003B11E1"/>
    <w:rsid w:val="003B2BA1"/>
    <w:rsid w:val="003B31A3"/>
    <w:rsid w:val="003B3AC0"/>
    <w:rsid w:val="003B7438"/>
    <w:rsid w:val="003C2228"/>
    <w:rsid w:val="003C285E"/>
    <w:rsid w:val="003C5208"/>
    <w:rsid w:val="003C5317"/>
    <w:rsid w:val="003C5A32"/>
    <w:rsid w:val="003C6EDE"/>
    <w:rsid w:val="003C7351"/>
    <w:rsid w:val="003C73CE"/>
    <w:rsid w:val="003D115E"/>
    <w:rsid w:val="003D247B"/>
    <w:rsid w:val="003E01AE"/>
    <w:rsid w:val="003E0465"/>
    <w:rsid w:val="003E0A61"/>
    <w:rsid w:val="003E16FA"/>
    <w:rsid w:val="003E1EAA"/>
    <w:rsid w:val="003E2F46"/>
    <w:rsid w:val="003E368B"/>
    <w:rsid w:val="003F3584"/>
    <w:rsid w:val="003F4297"/>
    <w:rsid w:val="003F432A"/>
    <w:rsid w:val="003F4DE5"/>
    <w:rsid w:val="003F6CFF"/>
    <w:rsid w:val="003F74A0"/>
    <w:rsid w:val="004018FC"/>
    <w:rsid w:val="004021AF"/>
    <w:rsid w:val="00402D2E"/>
    <w:rsid w:val="0040452F"/>
    <w:rsid w:val="00405225"/>
    <w:rsid w:val="0040532D"/>
    <w:rsid w:val="00405ACE"/>
    <w:rsid w:val="00411EAA"/>
    <w:rsid w:val="0041233D"/>
    <w:rsid w:val="00414504"/>
    <w:rsid w:val="00414F9B"/>
    <w:rsid w:val="004152DB"/>
    <w:rsid w:val="004200DB"/>
    <w:rsid w:val="00420C6B"/>
    <w:rsid w:val="0042163D"/>
    <w:rsid w:val="00421FF0"/>
    <w:rsid w:val="0042590F"/>
    <w:rsid w:val="00426207"/>
    <w:rsid w:val="00426D2F"/>
    <w:rsid w:val="00430B05"/>
    <w:rsid w:val="00431EBD"/>
    <w:rsid w:val="0043338F"/>
    <w:rsid w:val="00433406"/>
    <w:rsid w:val="00434F10"/>
    <w:rsid w:val="00436A18"/>
    <w:rsid w:val="00436E18"/>
    <w:rsid w:val="004374FB"/>
    <w:rsid w:val="004405F1"/>
    <w:rsid w:val="00441F86"/>
    <w:rsid w:val="0044205C"/>
    <w:rsid w:val="004423F0"/>
    <w:rsid w:val="004431D0"/>
    <w:rsid w:val="004432C3"/>
    <w:rsid w:val="00443C71"/>
    <w:rsid w:val="00444821"/>
    <w:rsid w:val="00444ED7"/>
    <w:rsid w:val="004460D9"/>
    <w:rsid w:val="00446A70"/>
    <w:rsid w:val="00447D6A"/>
    <w:rsid w:val="004519D1"/>
    <w:rsid w:val="004526F1"/>
    <w:rsid w:val="00452B51"/>
    <w:rsid w:val="004563E0"/>
    <w:rsid w:val="0045680C"/>
    <w:rsid w:val="00456D5B"/>
    <w:rsid w:val="00460765"/>
    <w:rsid w:val="00460854"/>
    <w:rsid w:val="00461929"/>
    <w:rsid w:val="00461CB5"/>
    <w:rsid w:val="00461D31"/>
    <w:rsid w:val="00462A4F"/>
    <w:rsid w:val="004647D5"/>
    <w:rsid w:val="00465237"/>
    <w:rsid w:val="00465FFD"/>
    <w:rsid w:val="0046685A"/>
    <w:rsid w:val="00467717"/>
    <w:rsid w:val="004678C9"/>
    <w:rsid w:val="00472E25"/>
    <w:rsid w:val="004734CF"/>
    <w:rsid w:val="00473D2D"/>
    <w:rsid w:val="004753B2"/>
    <w:rsid w:val="004756B3"/>
    <w:rsid w:val="00475C18"/>
    <w:rsid w:val="0048102D"/>
    <w:rsid w:val="004819A1"/>
    <w:rsid w:val="00482BE2"/>
    <w:rsid w:val="0048307E"/>
    <w:rsid w:val="00483CFD"/>
    <w:rsid w:val="00484820"/>
    <w:rsid w:val="00485081"/>
    <w:rsid w:val="0048576E"/>
    <w:rsid w:val="004900B9"/>
    <w:rsid w:val="0049082C"/>
    <w:rsid w:val="0049082D"/>
    <w:rsid w:val="00490A9C"/>
    <w:rsid w:val="00491332"/>
    <w:rsid w:val="00491AF1"/>
    <w:rsid w:val="00491D19"/>
    <w:rsid w:val="00491D76"/>
    <w:rsid w:val="0049269B"/>
    <w:rsid w:val="004941B8"/>
    <w:rsid w:val="00494688"/>
    <w:rsid w:val="004976B5"/>
    <w:rsid w:val="00497B99"/>
    <w:rsid w:val="004A0A56"/>
    <w:rsid w:val="004A12AB"/>
    <w:rsid w:val="004A2089"/>
    <w:rsid w:val="004A27D1"/>
    <w:rsid w:val="004A383B"/>
    <w:rsid w:val="004A4506"/>
    <w:rsid w:val="004A6170"/>
    <w:rsid w:val="004A6965"/>
    <w:rsid w:val="004B2730"/>
    <w:rsid w:val="004B2D7B"/>
    <w:rsid w:val="004B3517"/>
    <w:rsid w:val="004B71B6"/>
    <w:rsid w:val="004C0C22"/>
    <w:rsid w:val="004C1D4D"/>
    <w:rsid w:val="004C23E3"/>
    <w:rsid w:val="004C3EC1"/>
    <w:rsid w:val="004C3EE8"/>
    <w:rsid w:val="004C494B"/>
    <w:rsid w:val="004C5907"/>
    <w:rsid w:val="004C6C0C"/>
    <w:rsid w:val="004C70B4"/>
    <w:rsid w:val="004D09A9"/>
    <w:rsid w:val="004D1C42"/>
    <w:rsid w:val="004D364C"/>
    <w:rsid w:val="004D3758"/>
    <w:rsid w:val="004D627D"/>
    <w:rsid w:val="004E1031"/>
    <w:rsid w:val="004E2160"/>
    <w:rsid w:val="004E3780"/>
    <w:rsid w:val="004E478A"/>
    <w:rsid w:val="004E509A"/>
    <w:rsid w:val="004E6210"/>
    <w:rsid w:val="004E6A52"/>
    <w:rsid w:val="004E71EA"/>
    <w:rsid w:val="004F1045"/>
    <w:rsid w:val="004F16DB"/>
    <w:rsid w:val="004F2E06"/>
    <w:rsid w:val="004F3100"/>
    <w:rsid w:val="004F4595"/>
    <w:rsid w:val="004F4662"/>
    <w:rsid w:val="004F5312"/>
    <w:rsid w:val="004F5BB9"/>
    <w:rsid w:val="004F6C1F"/>
    <w:rsid w:val="004F6EEA"/>
    <w:rsid w:val="004F7960"/>
    <w:rsid w:val="00502A4A"/>
    <w:rsid w:val="0050367F"/>
    <w:rsid w:val="005036DD"/>
    <w:rsid w:val="00503A90"/>
    <w:rsid w:val="005041B7"/>
    <w:rsid w:val="00504523"/>
    <w:rsid w:val="00505521"/>
    <w:rsid w:val="00505638"/>
    <w:rsid w:val="00505B58"/>
    <w:rsid w:val="00510512"/>
    <w:rsid w:val="00511675"/>
    <w:rsid w:val="0051426C"/>
    <w:rsid w:val="00514A86"/>
    <w:rsid w:val="00514DAF"/>
    <w:rsid w:val="0051501C"/>
    <w:rsid w:val="00516B54"/>
    <w:rsid w:val="00517172"/>
    <w:rsid w:val="00523AD3"/>
    <w:rsid w:val="00523E7D"/>
    <w:rsid w:val="0052751F"/>
    <w:rsid w:val="00527E32"/>
    <w:rsid w:val="00530728"/>
    <w:rsid w:val="00535092"/>
    <w:rsid w:val="00535A67"/>
    <w:rsid w:val="00536A0C"/>
    <w:rsid w:val="00540994"/>
    <w:rsid w:val="00542551"/>
    <w:rsid w:val="005449AD"/>
    <w:rsid w:val="00545759"/>
    <w:rsid w:val="00545900"/>
    <w:rsid w:val="00545A46"/>
    <w:rsid w:val="005478F5"/>
    <w:rsid w:val="005537F9"/>
    <w:rsid w:val="005571C4"/>
    <w:rsid w:val="005572BD"/>
    <w:rsid w:val="005600AB"/>
    <w:rsid w:val="00560F32"/>
    <w:rsid w:val="00562E31"/>
    <w:rsid w:val="00564BB1"/>
    <w:rsid w:val="00564F13"/>
    <w:rsid w:val="00567E2F"/>
    <w:rsid w:val="00567E5D"/>
    <w:rsid w:val="00570C50"/>
    <w:rsid w:val="005711DE"/>
    <w:rsid w:val="005713BA"/>
    <w:rsid w:val="00572589"/>
    <w:rsid w:val="00573B07"/>
    <w:rsid w:val="005744DB"/>
    <w:rsid w:val="00575984"/>
    <w:rsid w:val="00576049"/>
    <w:rsid w:val="00577261"/>
    <w:rsid w:val="00585649"/>
    <w:rsid w:val="005858D1"/>
    <w:rsid w:val="0058629D"/>
    <w:rsid w:val="00591A1B"/>
    <w:rsid w:val="00593275"/>
    <w:rsid w:val="005939B0"/>
    <w:rsid w:val="00595A7D"/>
    <w:rsid w:val="005A0420"/>
    <w:rsid w:val="005A0762"/>
    <w:rsid w:val="005A0839"/>
    <w:rsid w:val="005A0A47"/>
    <w:rsid w:val="005A1BFF"/>
    <w:rsid w:val="005A26A7"/>
    <w:rsid w:val="005A2979"/>
    <w:rsid w:val="005A3151"/>
    <w:rsid w:val="005A43BD"/>
    <w:rsid w:val="005A468A"/>
    <w:rsid w:val="005A57D9"/>
    <w:rsid w:val="005A78E7"/>
    <w:rsid w:val="005A78E8"/>
    <w:rsid w:val="005A7FB0"/>
    <w:rsid w:val="005B24F5"/>
    <w:rsid w:val="005B29B3"/>
    <w:rsid w:val="005B39CF"/>
    <w:rsid w:val="005B4BC3"/>
    <w:rsid w:val="005B60B3"/>
    <w:rsid w:val="005C2BAA"/>
    <w:rsid w:val="005C344E"/>
    <w:rsid w:val="005C520B"/>
    <w:rsid w:val="005C5424"/>
    <w:rsid w:val="005C6503"/>
    <w:rsid w:val="005C6CD5"/>
    <w:rsid w:val="005C7E7E"/>
    <w:rsid w:val="005D003C"/>
    <w:rsid w:val="005D139B"/>
    <w:rsid w:val="005D1414"/>
    <w:rsid w:val="005D2274"/>
    <w:rsid w:val="005D77FA"/>
    <w:rsid w:val="005D78BC"/>
    <w:rsid w:val="005E02FF"/>
    <w:rsid w:val="005E281A"/>
    <w:rsid w:val="005E2ADC"/>
    <w:rsid w:val="005E364F"/>
    <w:rsid w:val="005E3AAD"/>
    <w:rsid w:val="005E5A74"/>
    <w:rsid w:val="005E6006"/>
    <w:rsid w:val="005E6532"/>
    <w:rsid w:val="005E6A8C"/>
    <w:rsid w:val="005E7074"/>
    <w:rsid w:val="005E7629"/>
    <w:rsid w:val="005F00C3"/>
    <w:rsid w:val="005F0CC3"/>
    <w:rsid w:val="005F5DAC"/>
    <w:rsid w:val="005F67D5"/>
    <w:rsid w:val="006003D2"/>
    <w:rsid w:val="00601408"/>
    <w:rsid w:val="00601CE2"/>
    <w:rsid w:val="00603D06"/>
    <w:rsid w:val="0060413B"/>
    <w:rsid w:val="00604722"/>
    <w:rsid w:val="00604F6B"/>
    <w:rsid w:val="00605502"/>
    <w:rsid w:val="00606CF8"/>
    <w:rsid w:val="00606E3B"/>
    <w:rsid w:val="00611ECB"/>
    <w:rsid w:val="00612B82"/>
    <w:rsid w:val="00613714"/>
    <w:rsid w:val="00613F57"/>
    <w:rsid w:val="0061447C"/>
    <w:rsid w:val="00615047"/>
    <w:rsid w:val="00615766"/>
    <w:rsid w:val="00616A60"/>
    <w:rsid w:val="0062089B"/>
    <w:rsid w:val="00622745"/>
    <w:rsid w:val="006227F9"/>
    <w:rsid w:val="00623842"/>
    <w:rsid w:val="00626AEA"/>
    <w:rsid w:val="0063030E"/>
    <w:rsid w:val="006319E7"/>
    <w:rsid w:val="00632E00"/>
    <w:rsid w:val="00632F51"/>
    <w:rsid w:val="00633DB6"/>
    <w:rsid w:val="00636DA6"/>
    <w:rsid w:val="00637478"/>
    <w:rsid w:val="00637EEB"/>
    <w:rsid w:val="00640279"/>
    <w:rsid w:val="006403DC"/>
    <w:rsid w:val="00641B43"/>
    <w:rsid w:val="00642203"/>
    <w:rsid w:val="00642C6A"/>
    <w:rsid w:val="00643334"/>
    <w:rsid w:val="00644CB2"/>
    <w:rsid w:val="006507B8"/>
    <w:rsid w:val="006513E7"/>
    <w:rsid w:val="00653F94"/>
    <w:rsid w:val="00654CA1"/>
    <w:rsid w:val="00654E52"/>
    <w:rsid w:val="00655B21"/>
    <w:rsid w:val="00657022"/>
    <w:rsid w:val="00657606"/>
    <w:rsid w:val="0065785A"/>
    <w:rsid w:val="006609DE"/>
    <w:rsid w:val="0066200F"/>
    <w:rsid w:val="006620E6"/>
    <w:rsid w:val="00667BB5"/>
    <w:rsid w:val="00670A4B"/>
    <w:rsid w:val="00670B08"/>
    <w:rsid w:val="00670DE8"/>
    <w:rsid w:val="006729C4"/>
    <w:rsid w:val="006760A7"/>
    <w:rsid w:val="0067758B"/>
    <w:rsid w:val="0067768B"/>
    <w:rsid w:val="00677DF8"/>
    <w:rsid w:val="00677ED6"/>
    <w:rsid w:val="006803AE"/>
    <w:rsid w:val="00680D8F"/>
    <w:rsid w:val="00684DC5"/>
    <w:rsid w:val="006856C7"/>
    <w:rsid w:val="00687C00"/>
    <w:rsid w:val="00687DC0"/>
    <w:rsid w:val="00692209"/>
    <w:rsid w:val="00693F69"/>
    <w:rsid w:val="0069471F"/>
    <w:rsid w:val="00696483"/>
    <w:rsid w:val="006A43C7"/>
    <w:rsid w:val="006A4F5D"/>
    <w:rsid w:val="006A5903"/>
    <w:rsid w:val="006B2381"/>
    <w:rsid w:val="006B270D"/>
    <w:rsid w:val="006B28A0"/>
    <w:rsid w:val="006B32E3"/>
    <w:rsid w:val="006B4490"/>
    <w:rsid w:val="006B56E5"/>
    <w:rsid w:val="006B7377"/>
    <w:rsid w:val="006C0842"/>
    <w:rsid w:val="006C1469"/>
    <w:rsid w:val="006C1944"/>
    <w:rsid w:val="006C1EE8"/>
    <w:rsid w:val="006C4E32"/>
    <w:rsid w:val="006C69E8"/>
    <w:rsid w:val="006D1038"/>
    <w:rsid w:val="006D202E"/>
    <w:rsid w:val="006D2EE1"/>
    <w:rsid w:val="006D3069"/>
    <w:rsid w:val="006D61DE"/>
    <w:rsid w:val="006D67AD"/>
    <w:rsid w:val="006D6CAB"/>
    <w:rsid w:val="006D7291"/>
    <w:rsid w:val="006D76AE"/>
    <w:rsid w:val="006E0558"/>
    <w:rsid w:val="006E0708"/>
    <w:rsid w:val="006E1D64"/>
    <w:rsid w:val="006E4C94"/>
    <w:rsid w:val="006E65A0"/>
    <w:rsid w:val="006F0ACA"/>
    <w:rsid w:val="006F117C"/>
    <w:rsid w:val="006F2AD2"/>
    <w:rsid w:val="006F704D"/>
    <w:rsid w:val="006F7668"/>
    <w:rsid w:val="006F7A93"/>
    <w:rsid w:val="006F7A9F"/>
    <w:rsid w:val="007005CE"/>
    <w:rsid w:val="0070410A"/>
    <w:rsid w:val="00704698"/>
    <w:rsid w:val="00705A19"/>
    <w:rsid w:val="00705C6A"/>
    <w:rsid w:val="0070779F"/>
    <w:rsid w:val="0071147C"/>
    <w:rsid w:val="00711DAF"/>
    <w:rsid w:val="00713053"/>
    <w:rsid w:val="0072133D"/>
    <w:rsid w:val="00721781"/>
    <w:rsid w:val="00722600"/>
    <w:rsid w:val="00722630"/>
    <w:rsid w:val="00722ED4"/>
    <w:rsid w:val="007240A7"/>
    <w:rsid w:val="00724703"/>
    <w:rsid w:val="00725B3D"/>
    <w:rsid w:val="0072779C"/>
    <w:rsid w:val="00731F02"/>
    <w:rsid w:val="00732269"/>
    <w:rsid w:val="0073275E"/>
    <w:rsid w:val="0073290C"/>
    <w:rsid w:val="0073295C"/>
    <w:rsid w:val="007329FB"/>
    <w:rsid w:val="00733C0A"/>
    <w:rsid w:val="0073405F"/>
    <w:rsid w:val="00734867"/>
    <w:rsid w:val="0073500D"/>
    <w:rsid w:val="00735626"/>
    <w:rsid w:val="007361C6"/>
    <w:rsid w:val="00737A42"/>
    <w:rsid w:val="00740965"/>
    <w:rsid w:val="0074115A"/>
    <w:rsid w:val="0074185A"/>
    <w:rsid w:val="00743B34"/>
    <w:rsid w:val="007463AC"/>
    <w:rsid w:val="0074793A"/>
    <w:rsid w:val="007504EA"/>
    <w:rsid w:val="0075150C"/>
    <w:rsid w:val="0075307B"/>
    <w:rsid w:val="007532BD"/>
    <w:rsid w:val="00753A3A"/>
    <w:rsid w:val="00754B74"/>
    <w:rsid w:val="00755167"/>
    <w:rsid w:val="00755F31"/>
    <w:rsid w:val="007568D6"/>
    <w:rsid w:val="00762C10"/>
    <w:rsid w:val="00763128"/>
    <w:rsid w:val="0076534E"/>
    <w:rsid w:val="007657B8"/>
    <w:rsid w:val="00765FEF"/>
    <w:rsid w:val="007677D7"/>
    <w:rsid w:val="00767E07"/>
    <w:rsid w:val="00770A72"/>
    <w:rsid w:val="00771276"/>
    <w:rsid w:val="007713F6"/>
    <w:rsid w:val="00771585"/>
    <w:rsid w:val="00773A81"/>
    <w:rsid w:val="00773ECE"/>
    <w:rsid w:val="00775805"/>
    <w:rsid w:val="00776A6C"/>
    <w:rsid w:val="00780D68"/>
    <w:rsid w:val="00782619"/>
    <w:rsid w:val="00782BDB"/>
    <w:rsid w:val="00782D7E"/>
    <w:rsid w:val="00783D5D"/>
    <w:rsid w:val="0078667F"/>
    <w:rsid w:val="00786B1F"/>
    <w:rsid w:val="00792DB0"/>
    <w:rsid w:val="0079349E"/>
    <w:rsid w:val="00796AEC"/>
    <w:rsid w:val="007A075D"/>
    <w:rsid w:val="007A1475"/>
    <w:rsid w:val="007A1DC4"/>
    <w:rsid w:val="007A3E26"/>
    <w:rsid w:val="007A3E9D"/>
    <w:rsid w:val="007A4010"/>
    <w:rsid w:val="007A4D9A"/>
    <w:rsid w:val="007A72AD"/>
    <w:rsid w:val="007B0204"/>
    <w:rsid w:val="007B06A9"/>
    <w:rsid w:val="007B114B"/>
    <w:rsid w:val="007B1FE3"/>
    <w:rsid w:val="007B2E28"/>
    <w:rsid w:val="007B392B"/>
    <w:rsid w:val="007B44E9"/>
    <w:rsid w:val="007B45BC"/>
    <w:rsid w:val="007B5471"/>
    <w:rsid w:val="007B5A46"/>
    <w:rsid w:val="007B5B03"/>
    <w:rsid w:val="007B6960"/>
    <w:rsid w:val="007B6FB8"/>
    <w:rsid w:val="007C0ACC"/>
    <w:rsid w:val="007C364A"/>
    <w:rsid w:val="007C4853"/>
    <w:rsid w:val="007C4F6D"/>
    <w:rsid w:val="007C5FAF"/>
    <w:rsid w:val="007D0A34"/>
    <w:rsid w:val="007D0DC0"/>
    <w:rsid w:val="007D131D"/>
    <w:rsid w:val="007D18ED"/>
    <w:rsid w:val="007D1C0E"/>
    <w:rsid w:val="007D5A36"/>
    <w:rsid w:val="007D660E"/>
    <w:rsid w:val="007D6677"/>
    <w:rsid w:val="007E0A40"/>
    <w:rsid w:val="007E399B"/>
    <w:rsid w:val="007E42F5"/>
    <w:rsid w:val="007E7D2E"/>
    <w:rsid w:val="007F01CE"/>
    <w:rsid w:val="007F037C"/>
    <w:rsid w:val="007F0616"/>
    <w:rsid w:val="007F0CA8"/>
    <w:rsid w:val="007F3180"/>
    <w:rsid w:val="007F38E0"/>
    <w:rsid w:val="007F436C"/>
    <w:rsid w:val="007F5479"/>
    <w:rsid w:val="007F614C"/>
    <w:rsid w:val="007F79C3"/>
    <w:rsid w:val="00801BD6"/>
    <w:rsid w:val="00803BDA"/>
    <w:rsid w:val="00804EC9"/>
    <w:rsid w:val="008052A7"/>
    <w:rsid w:val="00805AC7"/>
    <w:rsid w:val="00806382"/>
    <w:rsid w:val="00811FEB"/>
    <w:rsid w:val="00812528"/>
    <w:rsid w:val="00812712"/>
    <w:rsid w:val="00813726"/>
    <w:rsid w:val="00813E8E"/>
    <w:rsid w:val="00814CEA"/>
    <w:rsid w:val="008151E8"/>
    <w:rsid w:val="008156A0"/>
    <w:rsid w:val="00815E9C"/>
    <w:rsid w:val="00820DB7"/>
    <w:rsid w:val="00821201"/>
    <w:rsid w:val="008270A3"/>
    <w:rsid w:val="008277A6"/>
    <w:rsid w:val="00827922"/>
    <w:rsid w:val="0083124E"/>
    <w:rsid w:val="0083602F"/>
    <w:rsid w:val="0083640D"/>
    <w:rsid w:val="00836595"/>
    <w:rsid w:val="008367F9"/>
    <w:rsid w:val="008370EC"/>
    <w:rsid w:val="00840B5F"/>
    <w:rsid w:val="00842874"/>
    <w:rsid w:val="00843E21"/>
    <w:rsid w:val="008449A1"/>
    <w:rsid w:val="00846AA7"/>
    <w:rsid w:val="00852618"/>
    <w:rsid w:val="008533C8"/>
    <w:rsid w:val="00854EB3"/>
    <w:rsid w:val="00855A35"/>
    <w:rsid w:val="0085768C"/>
    <w:rsid w:val="00857A3F"/>
    <w:rsid w:val="00860BCD"/>
    <w:rsid w:val="00860F79"/>
    <w:rsid w:val="00861AB6"/>
    <w:rsid w:val="00862882"/>
    <w:rsid w:val="0086316E"/>
    <w:rsid w:val="00864BD6"/>
    <w:rsid w:val="00867C73"/>
    <w:rsid w:val="00867D17"/>
    <w:rsid w:val="00870F0D"/>
    <w:rsid w:val="00872211"/>
    <w:rsid w:val="00873507"/>
    <w:rsid w:val="00874F85"/>
    <w:rsid w:val="00875438"/>
    <w:rsid w:val="0087644E"/>
    <w:rsid w:val="00876786"/>
    <w:rsid w:val="00877AE7"/>
    <w:rsid w:val="008805FB"/>
    <w:rsid w:val="0088210F"/>
    <w:rsid w:val="008822DA"/>
    <w:rsid w:val="00882744"/>
    <w:rsid w:val="00882769"/>
    <w:rsid w:val="0088295F"/>
    <w:rsid w:val="00883248"/>
    <w:rsid w:val="00886CB1"/>
    <w:rsid w:val="008879CB"/>
    <w:rsid w:val="00890786"/>
    <w:rsid w:val="008918F6"/>
    <w:rsid w:val="00892115"/>
    <w:rsid w:val="00892567"/>
    <w:rsid w:val="008949D5"/>
    <w:rsid w:val="00894B58"/>
    <w:rsid w:val="00894E40"/>
    <w:rsid w:val="00894F2E"/>
    <w:rsid w:val="00896099"/>
    <w:rsid w:val="00897CC6"/>
    <w:rsid w:val="008A05A2"/>
    <w:rsid w:val="008A084F"/>
    <w:rsid w:val="008A097E"/>
    <w:rsid w:val="008A291D"/>
    <w:rsid w:val="008A30B6"/>
    <w:rsid w:val="008A3521"/>
    <w:rsid w:val="008A5E16"/>
    <w:rsid w:val="008A7416"/>
    <w:rsid w:val="008A7E5E"/>
    <w:rsid w:val="008B238E"/>
    <w:rsid w:val="008B3A5B"/>
    <w:rsid w:val="008B4D15"/>
    <w:rsid w:val="008B4E0E"/>
    <w:rsid w:val="008B6509"/>
    <w:rsid w:val="008B6902"/>
    <w:rsid w:val="008B7859"/>
    <w:rsid w:val="008B7912"/>
    <w:rsid w:val="008C059C"/>
    <w:rsid w:val="008C16A9"/>
    <w:rsid w:val="008C24A1"/>
    <w:rsid w:val="008C2F7A"/>
    <w:rsid w:val="008C41E3"/>
    <w:rsid w:val="008C516C"/>
    <w:rsid w:val="008C52BA"/>
    <w:rsid w:val="008C55EC"/>
    <w:rsid w:val="008C64B8"/>
    <w:rsid w:val="008C6BCF"/>
    <w:rsid w:val="008C7BCB"/>
    <w:rsid w:val="008D03D3"/>
    <w:rsid w:val="008D25E2"/>
    <w:rsid w:val="008D3F59"/>
    <w:rsid w:val="008D5658"/>
    <w:rsid w:val="008D5859"/>
    <w:rsid w:val="008D5AB3"/>
    <w:rsid w:val="008D5DEC"/>
    <w:rsid w:val="008D6735"/>
    <w:rsid w:val="008D7003"/>
    <w:rsid w:val="008E17C8"/>
    <w:rsid w:val="008E2EA0"/>
    <w:rsid w:val="008E3303"/>
    <w:rsid w:val="008E3B21"/>
    <w:rsid w:val="008E44DD"/>
    <w:rsid w:val="008E4C02"/>
    <w:rsid w:val="008E740D"/>
    <w:rsid w:val="008F0286"/>
    <w:rsid w:val="008F18DE"/>
    <w:rsid w:val="008F304A"/>
    <w:rsid w:val="008F5B4C"/>
    <w:rsid w:val="008F7807"/>
    <w:rsid w:val="00900E68"/>
    <w:rsid w:val="0090192A"/>
    <w:rsid w:val="00901D46"/>
    <w:rsid w:val="00902838"/>
    <w:rsid w:val="009047EA"/>
    <w:rsid w:val="009050AC"/>
    <w:rsid w:val="009063B4"/>
    <w:rsid w:val="00907122"/>
    <w:rsid w:val="00907A4D"/>
    <w:rsid w:val="009116D0"/>
    <w:rsid w:val="009141B5"/>
    <w:rsid w:val="00914219"/>
    <w:rsid w:val="00914C2F"/>
    <w:rsid w:val="00914D4D"/>
    <w:rsid w:val="00920F75"/>
    <w:rsid w:val="0092253E"/>
    <w:rsid w:val="0092482D"/>
    <w:rsid w:val="00925D1A"/>
    <w:rsid w:val="00927E6C"/>
    <w:rsid w:val="00927ED7"/>
    <w:rsid w:val="00930731"/>
    <w:rsid w:val="00930847"/>
    <w:rsid w:val="00931CD2"/>
    <w:rsid w:val="0093219E"/>
    <w:rsid w:val="0093278E"/>
    <w:rsid w:val="00933044"/>
    <w:rsid w:val="00933975"/>
    <w:rsid w:val="00934C8E"/>
    <w:rsid w:val="00934EF9"/>
    <w:rsid w:val="00935AA2"/>
    <w:rsid w:val="00935F35"/>
    <w:rsid w:val="009418E8"/>
    <w:rsid w:val="00942922"/>
    <w:rsid w:val="0094368C"/>
    <w:rsid w:val="009441AC"/>
    <w:rsid w:val="0094488D"/>
    <w:rsid w:val="00945B10"/>
    <w:rsid w:val="0094618A"/>
    <w:rsid w:val="009470B8"/>
    <w:rsid w:val="00947703"/>
    <w:rsid w:val="00947931"/>
    <w:rsid w:val="00950A93"/>
    <w:rsid w:val="00951180"/>
    <w:rsid w:val="00952179"/>
    <w:rsid w:val="00952963"/>
    <w:rsid w:val="00952A10"/>
    <w:rsid w:val="00955013"/>
    <w:rsid w:val="00955A6C"/>
    <w:rsid w:val="00955F92"/>
    <w:rsid w:val="00956FB8"/>
    <w:rsid w:val="009572F9"/>
    <w:rsid w:val="00964794"/>
    <w:rsid w:val="00964BD8"/>
    <w:rsid w:val="00967123"/>
    <w:rsid w:val="00967C81"/>
    <w:rsid w:val="009703DC"/>
    <w:rsid w:val="00970AE3"/>
    <w:rsid w:val="00971986"/>
    <w:rsid w:val="00972BC4"/>
    <w:rsid w:val="0097378F"/>
    <w:rsid w:val="0097447F"/>
    <w:rsid w:val="0097598E"/>
    <w:rsid w:val="00977394"/>
    <w:rsid w:val="0098121A"/>
    <w:rsid w:val="009835DB"/>
    <w:rsid w:val="00984319"/>
    <w:rsid w:val="009843AE"/>
    <w:rsid w:val="00986C65"/>
    <w:rsid w:val="00987042"/>
    <w:rsid w:val="00990D8C"/>
    <w:rsid w:val="00991189"/>
    <w:rsid w:val="00991A22"/>
    <w:rsid w:val="00991DB7"/>
    <w:rsid w:val="009923BD"/>
    <w:rsid w:val="00994528"/>
    <w:rsid w:val="00997177"/>
    <w:rsid w:val="009A0079"/>
    <w:rsid w:val="009A1374"/>
    <w:rsid w:val="009A1B79"/>
    <w:rsid w:val="009A1FDF"/>
    <w:rsid w:val="009A370B"/>
    <w:rsid w:val="009A4210"/>
    <w:rsid w:val="009A4238"/>
    <w:rsid w:val="009A4D0C"/>
    <w:rsid w:val="009B0F89"/>
    <w:rsid w:val="009B1AAC"/>
    <w:rsid w:val="009B1CB5"/>
    <w:rsid w:val="009B347D"/>
    <w:rsid w:val="009B4C59"/>
    <w:rsid w:val="009B68D4"/>
    <w:rsid w:val="009C0492"/>
    <w:rsid w:val="009C0745"/>
    <w:rsid w:val="009C0A65"/>
    <w:rsid w:val="009C0E07"/>
    <w:rsid w:val="009C0E5B"/>
    <w:rsid w:val="009C1A9A"/>
    <w:rsid w:val="009C2406"/>
    <w:rsid w:val="009C26ED"/>
    <w:rsid w:val="009C2B85"/>
    <w:rsid w:val="009C6FA8"/>
    <w:rsid w:val="009C78B6"/>
    <w:rsid w:val="009D0CD5"/>
    <w:rsid w:val="009D1595"/>
    <w:rsid w:val="009D277C"/>
    <w:rsid w:val="009D27E7"/>
    <w:rsid w:val="009D395D"/>
    <w:rsid w:val="009D6202"/>
    <w:rsid w:val="009E1E67"/>
    <w:rsid w:val="009E2EFC"/>
    <w:rsid w:val="009E3378"/>
    <w:rsid w:val="009E4519"/>
    <w:rsid w:val="009E5608"/>
    <w:rsid w:val="009E6237"/>
    <w:rsid w:val="009E68C0"/>
    <w:rsid w:val="009E71FC"/>
    <w:rsid w:val="009F0C0A"/>
    <w:rsid w:val="009F203C"/>
    <w:rsid w:val="009F4D7B"/>
    <w:rsid w:val="009F5433"/>
    <w:rsid w:val="009F7515"/>
    <w:rsid w:val="00A01637"/>
    <w:rsid w:val="00A01850"/>
    <w:rsid w:val="00A0239B"/>
    <w:rsid w:val="00A023F5"/>
    <w:rsid w:val="00A02800"/>
    <w:rsid w:val="00A036BC"/>
    <w:rsid w:val="00A05368"/>
    <w:rsid w:val="00A069FF"/>
    <w:rsid w:val="00A07121"/>
    <w:rsid w:val="00A10722"/>
    <w:rsid w:val="00A1168F"/>
    <w:rsid w:val="00A1201F"/>
    <w:rsid w:val="00A201C6"/>
    <w:rsid w:val="00A226D2"/>
    <w:rsid w:val="00A23AAB"/>
    <w:rsid w:val="00A253E0"/>
    <w:rsid w:val="00A25654"/>
    <w:rsid w:val="00A26119"/>
    <w:rsid w:val="00A27482"/>
    <w:rsid w:val="00A3044E"/>
    <w:rsid w:val="00A3220E"/>
    <w:rsid w:val="00A32B14"/>
    <w:rsid w:val="00A32B72"/>
    <w:rsid w:val="00A32D6C"/>
    <w:rsid w:val="00A32ED6"/>
    <w:rsid w:val="00A335BD"/>
    <w:rsid w:val="00A34BDC"/>
    <w:rsid w:val="00A37556"/>
    <w:rsid w:val="00A41005"/>
    <w:rsid w:val="00A41196"/>
    <w:rsid w:val="00A42B43"/>
    <w:rsid w:val="00A43518"/>
    <w:rsid w:val="00A4425E"/>
    <w:rsid w:val="00A450FA"/>
    <w:rsid w:val="00A45FB2"/>
    <w:rsid w:val="00A46F00"/>
    <w:rsid w:val="00A524D9"/>
    <w:rsid w:val="00A530FF"/>
    <w:rsid w:val="00A53751"/>
    <w:rsid w:val="00A538B6"/>
    <w:rsid w:val="00A540E9"/>
    <w:rsid w:val="00A549BB"/>
    <w:rsid w:val="00A551B0"/>
    <w:rsid w:val="00A5630D"/>
    <w:rsid w:val="00A56A9D"/>
    <w:rsid w:val="00A57624"/>
    <w:rsid w:val="00A57C7B"/>
    <w:rsid w:val="00A61532"/>
    <w:rsid w:val="00A63A6B"/>
    <w:rsid w:val="00A65C5B"/>
    <w:rsid w:val="00A662D0"/>
    <w:rsid w:val="00A66426"/>
    <w:rsid w:val="00A66DBB"/>
    <w:rsid w:val="00A71A78"/>
    <w:rsid w:val="00A7319A"/>
    <w:rsid w:val="00A741C4"/>
    <w:rsid w:val="00A75136"/>
    <w:rsid w:val="00A7635B"/>
    <w:rsid w:val="00A763E0"/>
    <w:rsid w:val="00A76C09"/>
    <w:rsid w:val="00A76F02"/>
    <w:rsid w:val="00A80606"/>
    <w:rsid w:val="00A81E54"/>
    <w:rsid w:val="00A829DC"/>
    <w:rsid w:val="00A8368B"/>
    <w:rsid w:val="00A853D5"/>
    <w:rsid w:val="00A8561F"/>
    <w:rsid w:val="00A8606E"/>
    <w:rsid w:val="00A90C73"/>
    <w:rsid w:val="00A91032"/>
    <w:rsid w:val="00A9104E"/>
    <w:rsid w:val="00A916F1"/>
    <w:rsid w:val="00A91ADE"/>
    <w:rsid w:val="00A91BCE"/>
    <w:rsid w:val="00A92181"/>
    <w:rsid w:val="00A926A6"/>
    <w:rsid w:val="00A92A73"/>
    <w:rsid w:val="00A9522C"/>
    <w:rsid w:val="00A95794"/>
    <w:rsid w:val="00AA026A"/>
    <w:rsid w:val="00AA04F3"/>
    <w:rsid w:val="00AA05A9"/>
    <w:rsid w:val="00AA1E15"/>
    <w:rsid w:val="00AA3FAE"/>
    <w:rsid w:val="00AA5F66"/>
    <w:rsid w:val="00AB117E"/>
    <w:rsid w:val="00AB196D"/>
    <w:rsid w:val="00AB48DB"/>
    <w:rsid w:val="00AB666F"/>
    <w:rsid w:val="00AB6EB4"/>
    <w:rsid w:val="00AC00EC"/>
    <w:rsid w:val="00AC3BEB"/>
    <w:rsid w:val="00AC3FBA"/>
    <w:rsid w:val="00AC423D"/>
    <w:rsid w:val="00AC56B5"/>
    <w:rsid w:val="00AC6E2B"/>
    <w:rsid w:val="00AC7347"/>
    <w:rsid w:val="00AD009C"/>
    <w:rsid w:val="00AD081A"/>
    <w:rsid w:val="00AD12CB"/>
    <w:rsid w:val="00AD1B2E"/>
    <w:rsid w:val="00AD2057"/>
    <w:rsid w:val="00AD2694"/>
    <w:rsid w:val="00AD2EF2"/>
    <w:rsid w:val="00AD5EAB"/>
    <w:rsid w:val="00AD6335"/>
    <w:rsid w:val="00AD75CA"/>
    <w:rsid w:val="00AE000F"/>
    <w:rsid w:val="00AE0233"/>
    <w:rsid w:val="00AE0D5E"/>
    <w:rsid w:val="00AE3D83"/>
    <w:rsid w:val="00AE4244"/>
    <w:rsid w:val="00AE7194"/>
    <w:rsid w:val="00AE7C4F"/>
    <w:rsid w:val="00AE7FF8"/>
    <w:rsid w:val="00AF0841"/>
    <w:rsid w:val="00AF0B6D"/>
    <w:rsid w:val="00AF0CD3"/>
    <w:rsid w:val="00AF1987"/>
    <w:rsid w:val="00AF2283"/>
    <w:rsid w:val="00AF30C6"/>
    <w:rsid w:val="00AF380C"/>
    <w:rsid w:val="00AF6F04"/>
    <w:rsid w:val="00B0124D"/>
    <w:rsid w:val="00B0335E"/>
    <w:rsid w:val="00B03A4F"/>
    <w:rsid w:val="00B040E5"/>
    <w:rsid w:val="00B1078B"/>
    <w:rsid w:val="00B11301"/>
    <w:rsid w:val="00B11E56"/>
    <w:rsid w:val="00B11F5D"/>
    <w:rsid w:val="00B169FB"/>
    <w:rsid w:val="00B177E3"/>
    <w:rsid w:val="00B17901"/>
    <w:rsid w:val="00B17FD9"/>
    <w:rsid w:val="00B20B45"/>
    <w:rsid w:val="00B23055"/>
    <w:rsid w:val="00B239A1"/>
    <w:rsid w:val="00B23AD1"/>
    <w:rsid w:val="00B2625B"/>
    <w:rsid w:val="00B2796E"/>
    <w:rsid w:val="00B30EBB"/>
    <w:rsid w:val="00B32B91"/>
    <w:rsid w:val="00B33555"/>
    <w:rsid w:val="00B35369"/>
    <w:rsid w:val="00B35BB6"/>
    <w:rsid w:val="00B37880"/>
    <w:rsid w:val="00B37B68"/>
    <w:rsid w:val="00B37FAD"/>
    <w:rsid w:val="00B37FE9"/>
    <w:rsid w:val="00B417B2"/>
    <w:rsid w:val="00B42425"/>
    <w:rsid w:val="00B42A28"/>
    <w:rsid w:val="00B47054"/>
    <w:rsid w:val="00B47553"/>
    <w:rsid w:val="00B50B41"/>
    <w:rsid w:val="00B51B9B"/>
    <w:rsid w:val="00B522C4"/>
    <w:rsid w:val="00B535E1"/>
    <w:rsid w:val="00B53C9F"/>
    <w:rsid w:val="00B543B1"/>
    <w:rsid w:val="00B54FF5"/>
    <w:rsid w:val="00B557DC"/>
    <w:rsid w:val="00B55A9C"/>
    <w:rsid w:val="00B55C79"/>
    <w:rsid w:val="00B56457"/>
    <w:rsid w:val="00B57BC3"/>
    <w:rsid w:val="00B628A9"/>
    <w:rsid w:val="00B633B6"/>
    <w:rsid w:val="00B638B3"/>
    <w:rsid w:val="00B64706"/>
    <w:rsid w:val="00B65E96"/>
    <w:rsid w:val="00B669DB"/>
    <w:rsid w:val="00B670B4"/>
    <w:rsid w:val="00B70393"/>
    <w:rsid w:val="00B70B9C"/>
    <w:rsid w:val="00B72902"/>
    <w:rsid w:val="00B7679E"/>
    <w:rsid w:val="00B76DC7"/>
    <w:rsid w:val="00B804F5"/>
    <w:rsid w:val="00B80A45"/>
    <w:rsid w:val="00B82600"/>
    <w:rsid w:val="00B82DB1"/>
    <w:rsid w:val="00B844A7"/>
    <w:rsid w:val="00B86C0C"/>
    <w:rsid w:val="00B90108"/>
    <w:rsid w:val="00B901B9"/>
    <w:rsid w:val="00B92069"/>
    <w:rsid w:val="00B925EB"/>
    <w:rsid w:val="00B94819"/>
    <w:rsid w:val="00B96260"/>
    <w:rsid w:val="00BA03EA"/>
    <w:rsid w:val="00BA15F2"/>
    <w:rsid w:val="00BA1DC6"/>
    <w:rsid w:val="00BA2A72"/>
    <w:rsid w:val="00BA4C9F"/>
    <w:rsid w:val="00BA6808"/>
    <w:rsid w:val="00BA682E"/>
    <w:rsid w:val="00BA6920"/>
    <w:rsid w:val="00BA74BB"/>
    <w:rsid w:val="00BA756C"/>
    <w:rsid w:val="00BB137B"/>
    <w:rsid w:val="00BB15E1"/>
    <w:rsid w:val="00BB15E5"/>
    <w:rsid w:val="00BB1A6F"/>
    <w:rsid w:val="00BB1B5F"/>
    <w:rsid w:val="00BB2E75"/>
    <w:rsid w:val="00BB35A3"/>
    <w:rsid w:val="00BB3C31"/>
    <w:rsid w:val="00BB4345"/>
    <w:rsid w:val="00BB57DF"/>
    <w:rsid w:val="00BB7040"/>
    <w:rsid w:val="00BC184A"/>
    <w:rsid w:val="00BC2955"/>
    <w:rsid w:val="00BC4B72"/>
    <w:rsid w:val="00BC5CEA"/>
    <w:rsid w:val="00BC6C00"/>
    <w:rsid w:val="00BC7564"/>
    <w:rsid w:val="00BD0C39"/>
    <w:rsid w:val="00BD0EB3"/>
    <w:rsid w:val="00BD1158"/>
    <w:rsid w:val="00BD11A5"/>
    <w:rsid w:val="00BD11BE"/>
    <w:rsid w:val="00BD23A5"/>
    <w:rsid w:val="00BD38D8"/>
    <w:rsid w:val="00BD3E28"/>
    <w:rsid w:val="00BD4ADD"/>
    <w:rsid w:val="00BD54F7"/>
    <w:rsid w:val="00BD66D6"/>
    <w:rsid w:val="00BE1842"/>
    <w:rsid w:val="00BE1E98"/>
    <w:rsid w:val="00BE3BA3"/>
    <w:rsid w:val="00BE5446"/>
    <w:rsid w:val="00BF151F"/>
    <w:rsid w:val="00BF22C7"/>
    <w:rsid w:val="00BF4AF7"/>
    <w:rsid w:val="00BF4C12"/>
    <w:rsid w:val="00BF6C57"/>
    <w:rsid w:val="00C00190"/>
    <w:rsid w:val="00C00975"/>
    <w:rsid w:val="00C00C4F"/>
    <w:rsid w:val="00C01ADC"/>
    <w:rsid w:val="00C02D28"/>
    <w:rsid w:val="00C05271"/>
    <w:rsid w:val="00C058E1"/>
    <w:rsid w:val="00C0621D"/>
    <w:rsid w:val="00C06512"/>
    <w:rsid w:val="00C065F5"/>
    <w:rsid w:val="00C06F23"/>
    <w:rsid w:val="00C07E3D"/>
    <w:rsid w:val="00C1077D"/>
    <w:rsid w:val="00C113C9"/>
    <w:rsid w:val="00C117C0"/>
    <w:rsid w:val="00C12408"/>
    <w:rsid w:val="00C124E0"/>
    <w:rsid w:val="00C13D4A"/>
    <w:rsid w:val="00C165C9"/>
    <w:rsid w:val="00C16705"/>
    <w:rsid w:val="00C16F66"/>
    <w:rsid w:val="00C2003C"/>
    <w:rsid w:val="00C222DB"/>
    <w:rsid w:val="00C22866"/>
    <w:rsid w:val="00C228E8"/>
    <w:rsid w:val="00C23FA5"/>
    <w:rsid w:val="00C24AA6"/>
    <w:rsid w:val="00C250C3"/>
    <w:rsid w:val="00C27764"/>
    <w:rsid w:val="00C27D1E"/>
    <w:rsid w:val="00C27F77"/>
    <w:rsid w:val="00C328FF"/>
    <w:rsid w:val="00C3333D"/>
    <w:rsid w:val="00C341A4"/>
    <w:rsid w:val="00C34E22"/>
    <w:rsid w:val="00C352AA"/>
    <w:rsid w:val="00C35D41"/>
    <w:rsid w:val="00C43D63"/>
    <w:rsid w:val="00C5152D"/>
    <w:rsid w:val="00C51FF3"/>
    <w:rsid w:val="00C521C9"/>
    <w:rsid w:val="00C53D28"/>
    <w:rsid w:val="00C5480B"/>
    <w:rsid w:val="00C57E40"/>
    <w:rsid w:val="00C601B5"/>
    <w:rsid w:val="00C6187E"/>
    <w:rsid w:val="00C62576"/>
    <w:rsid w:val="00C6400F"/>
    <w:rsid w:val="00C65179"/>
    <w:rsid w:val="00C65985"/>
    <w:rsid w:val="00C6627C"/>
    <w:rsid w:val="00C70CD0"/>
    <w:rsid w:val="00C7209A"/>
    <w:rsid w:val="00C76F1C"/>
    <w:rsid w:val="00C80462"/>
    <w:rsid w:val="00C8054F"/>
    <w:rsid w:val="00C80F05"/>
    <w:rsid w:val="00C82E04"/>
    <w:rsid w:val="00C8303B"/>
    <w:rsid w:val="00C83F5A"/>
    <w:rsid w:val="00C865A6"/>
    <w:rsid w:val="00C874E3"/>
    <w:rsid w:val="00C9277E"/>
    <w:rsid w:val="00C9371B"/>
    <w:rsid w:val="00C93B69"/>
    <w:rsid w:val="00C93EFA"/>
    <w:rsid w:val="00C945EE"/>
    <w:rsid w:val="00C94CC5"/>
    <w:rsid w:val="00C963B3"/>
    <w:rsid w:val="00C96937"/>
    <w:rsid w:val="00C96E09"/>
    <w:rsid w:val="00CA26E0"/>
    <w:rsid w:val="00CA3C7D"/>
    <w:rsid w:val="00CA403F"/>
    <w:rsid w:val="00CA46FD"/>
    <w:rsid w:val="00CA5C2F"/>
    <w:rsid w:val="00CB05E0"/>
    <w:rsid w:val="00CB07CA"/>
    <w:rsid w:val="00CB4447"/>
    <w:rsid w:val="00CB463C"/>
    <w:rsid w:val="00CB476E"/>
    <w:rsid w:val="00CB58CD"/>
    <w:rsid w:val="00CB6608"/>
    <w:rsid w:val="00CC1E0C"/>
    <w:rsid w:val="00CC2050"/>
    <w:rsid w:val="00CC287D"/>
    <w:rsid w:val="00CC564A"/>
    <w:rsid w:val="00CC69C1"/>
    <w:rsid w:val="00CC7005"/>
    <w:rsid w:val="00CC7C44"/>
    <w:rsid w:val="00CD0401"/>
    <w:rsid w:val="00CD2ADA"/>
    <w:rsid w:val="00CD34C2"/>
    <w:rsid w:val="00CD4F19"/>
    <w:rsid w:val="00CD5AC7"/>
    <w:rsid w:val="00CD6085"/>
    <w:rsid w:val="00CE0D31"/>
    <w:rsid w:val="00CE1ED6"/>
    <w:rsid w:val="00CE27AA"/>
    <w:rsid w:val="00CE2EF3"/>
    <w:rsid w:val="00CE4C30"/>
    <w:rsid w:val="00CE7156"/>
    <w:rsid w:val="00CE7D1F"/>
    <w:rsid w:val="00CE7D27"/>
    <w:rsid w:val="00CF2A7C"/>
    <w:rsid w:val="00CF52D0"/>
    <w:rsid w:val="00CF70DA"/>
    <w:rsid w:val="00CF7D4C"/>
    <w:rsid w:val="00D008CC"/>
    <w:rsid w:val="00D01011"/>
    <w:rsid w:val="00D02821"/>
    <w:rsid w:val="00D0286B"/>
    <w:rsid w:val="00D02CFB"/>
    <w:rsid w:val="00D06D0A"/>
    <w:rsid w:val="00D11197"/>
    <w:rsid w:val="00D1174D"/>
    <w:rsid w:val="00D12ACD"/>
    <w:rsid w:val="00D12CA2"/>
    <w:rsid w:val="00D13DB1"/>
    <w:rsid w:val="00D15919"/>
    <w:rsid w:val="00D1685E"/>
    <w:rsid w:val="00D168E8"/>
    <w:rsid w:val="00D174B8"/>
    <w:rsid w:val="00D17ECE"/>
    <w:rsid w:val="00D20232"/>
    <w:rsid w:val="00D207FA"/>
    <w:rsid w:val="00D224CD"/>
    <w:rsid w:val="00D2321F"/>
    <w:rsid w:val="00D24F20"/>
    <w:rsid w:val="00D25036"/>
    <w:rsid w:val="00D258EB"/>
    <w:rsid w:val="00D25DCF"/>
    <w:rsid w:val="00D272E5"/>
    <w:rsid w:val="00D30441"/>
    <w:rsid w:val="00D3079B"/>
    <w:rsid w:val="00D30A5B"/>
    <w:rsid w:val="00D30C7D"/>
    <w:rsid w:val="00D30FD6"/>
    <w:rsid w:val="00D314E0"/>
    <w:rsid w:val="00D329A2"/>
    <w:rsid w:val="00D35890"/>
    <w:rsid w:val="00D42BBB"/>
    <w:rsid w:val="00D43535"/>
    <w:rsid w:val="00D46E64"/>
    <w:rsid w:val="00D50E17"/>
    <w:rsid w:val="00D50E65"/>
    <w:rsid w:val="00D50EAE"/>
    <w:rsid w:val="00D538FD"/>
    <w:rsid w:val="00D53B62"/>
    <w:rsid w:val="00D53FE4"/>
    <w:rsid w:val="00D55A27"/>
    <w:rsid w:val="00D61A74"/>
    <w:rsid w:val="00D62599"/>
    <w:rsid w:val="00D63656"/>
    <w:rsid w:val="00D645CE"/>
    <w:rsid w:val="00D674F6"/>
    <w:rsid w:val="00D6792B"/>
    <w:rsid w:val="00D7025B"/>
    <w:rsid w:val="00D72020"/>
    <w:rsid w:val="00D74394"/>
    <w:rsid w:val="00D74B9D"/>
    <w:rsid w:val="00D752B7"/>
    <w:rsid w:val="00D82563"/>
    <w:rsid w:val="00D8576B"/>
    <w:rsid w:val="00D859B0"/>
    <w:rsid w:val="00D86519"/>
    <w:rsid w:val="00D903D8"/>
    <w:rsid w:val="00D909EA"/>
    <w:rsid w:val="00D916FC"/>
    <w:rsid w:val="00D96586"/>
    <w:rsid w:val="00D96AFE"/>
    <w:rsid w:val="00D971C1"/>
    <w:rsid w:val="00D9755D"/>
    <w:rsid w:val="00DA01AC"/>
    <w:rsid w:val="00DA0FF9"/>
    <w:rsid w:val="00DA1C65"/>
    <w:rsid w:val="00DA4EBA"/>
    <w:rsid w:val="00DA64BF"/>
    <w:rsid w:val="00DA73BB"/>
    <w:rsid w:val="00DB0F54"/>
    <w:rsid w:val="00DB1D4F"/>
    <w:rsid w:val="00DB30F6"/>
    <w:rsid w:val="00DB56CD"/>
    <w:rsid w:val="00DB5E69"/>
    <w:rsid w:val="00DB63D3"/>
    <w:rsid w:val="00DB6DF6"/>
    <w:rsid w:val="00DC0C00"/>
    <w:rsid w:val="00DC12E4"/>
    <w:rsid w:val="00DC17C9"/>
    <w:rsid w:val="00DC1E89"/>
    <w:rsid w:val="00DC5CAF"/>
    <w:rsid w:val="00DC6990"/>
    <w:rsid w:val="00DD04AB"/>
    <w:rsid w:val="00DD0A9A"/>
    <w:rsid w:val="00DD0ED3"/>
    <w:rsid w:val="00DD2C49"/>
    <w:rsid w:val="00DD4540"/>
    <w:rsid w:val="00DD4618"/>
    <w:rsid w:val="00DE19CD"/>
    <w:rsid w:val="00DE1F9F"/>
    <w:rsid w:val="00DE4C9F"/>
    <w:rsid w:val="00DE5E7F"/>
    <w:rsid w:val="00DE64DC"/>
    <w:rsid w:val="00DE774E"/>
    <w:rsid w:val="00DF2DB4"/>
    <w:rsid w:val="00DF42FD"/>
    <w:rsid w:val="00DF44E0"/>
    <w:rsid w:val="00DF5A9E"/>
    <w:rsid w:val="00DF5BB2"/>
    <w:rsid w:val="00E001D2"/>
    <w:rsid w:val="00E00E8D"/>
    <w:rsid w:val="00E01AB1"/>
    <w:rsid w:val="00E0208B"/>
    <w:rsid w:val="00E0212F"/>
    <w:rsid w:val="00E02C4D"/>
    <w:rsid w:val="00E0587D"/>
    <w:rsid w:val="00E06A99"/>
    <w:rsid w:val="00E06C4B"/>
    <w:rsid w:val="00E10287"/>
    <w:rsid w:val="00E10319"/>
    <w:rsid w:val="00E118A9"/>
    <w:rsid w:val="00E11F0E"/>
    <w:rsid w:val="00E1492B"/>
    <w:rsid w:val="00E14B3F"/>
    <w:rsid w:val="00E1750E"/>
    <w:rsid w:val="00E2127E"/>
    <w:rsid w:val="00E21E71"/>
    <w:rsid w:val="00E23562"/>
    <w:rsid w:val="00E26008"/>
    <w:rsid w:val="00E3037B"/>
    <w:rsid w:val="00E31AF3"/>
    <w:rsid w:val="00E329AF"/>
    <w:rsid w:val="00E352EF"/>
    <w:rsid w:val="00E357CF"/>
    <w:rsid w:val="00E374FD"/>
    <w:rsid w:val="00E37D16"/>
    <w:rsid w:val="00E405BB"/>
    <w:rsid w:val="00E40B39"/>
    <w:rsid w:val="00E411CB"/>
    <w:rsid w:val="00E41BF2"/>
    <w:rsid w:val="00E41E58"/>
    <w:rsid w:val="00E42576"/>
    <w:rsid w:val="00E42C8C"/>
    <w:rsid w:val="00E4482C"/>
    <w:rsid w:val="00E44FA7"/>
    <w:rsid w:val="00E465CF"/>
    <w:rsid w:val="00E46975"/>
    <w:rsid w:val="00E46A10"/>
    <w:rsid w:val="00E46CD2"/>
    <w:rsid w:val="00E47864"/>
    <w:rsid w:val="00E503E2"/>
    <w:rsid w:val="00E50910"/>
    <w:rsid w:val="00E52872"/>
    <w:rsid w:val="00E5300F"/>
    <w:rsid w:val="00E537B4"/>
    <w:rsid w:val="00E56D1E"/>
    <w:rsid w:val="00E57474"/>
    <w:rsid w:val="00E61576"/>
    <w:rsid w:val="00E622B0"/>
    <w:rsid w:val="00E6279F"/>
    <w:rsid w:val="00E6281F"/>
    <w:rsid w:val="00E63765"/>
    <w:rsid w:val="00E64031"/>
    <w:rsid w:val="00E644F5"/>
    <w:rsid w:val="00E654FE"/>
    <w:rsid w:val="00E655E5"/>
    <w:rsid w:val="00E659F1"/>
    <w:rsid w:val="00E66ED3"/>
    <w:rsid w:val="00E675B1"/>
    <w:rsid w:val="00E730A5"/>
    <w:rsid w:val="00E74A13"/>
    <w:rsid w:val="00E7500E"/>
    <w:rsid w:val="00E75878"/>
    <w:rsid w:val="00E76A38"/>
    <w:rsid w:val="00E77E0B"/>
    <w:rsid w:val="00E81533"/>
    <w:rsid w:val="00E815FA"/>
    <w:rsid w:val="00E82A4F"/>
    <w:rsid w:val="00E82D26"/>
    <w:rsid w:val="00E83B29"/>
    <w:rsid w:val="00E83B2B"/>
    <w:rsid w:val="00E84460"/>
    <w:rsid w:val="00E84A73"/>
    <w:rsid w:val="00E85067"/>
    <w:rsid w:val="00E86426"/>
    <w:rsid w:val="00E867CD"/>
    <w:rsid w:val="00E86D85"/>
    <w:rsid w:val="00E87704"/>
    <w:rsid w:val="00E87DB4"/>
    <w:rsid w:val="00E92D54"/>
    <w:rsid w:val="00E92DA5"/>
    <w:rsid w:val="00E93BD5"/>
    <w:rsid w:val="00E94482"/>
    <w:rsid w:val="00E95CE6"/>
    <w:rsid w:val="00E96CBF"/>
    <w:rsid w:val="00E97CC1"/>
    <w:rsid w:val="00EA0239"/>
    <w:rsid w:val="00EA0654"/>
    <w:rsid w:val="00EA0A01"/>
    <w:rsid w:val="00EA1312"/>
    <w:rsid w:val="00EA3307"/>
    <w:rsid w:val="00EA528B"/>
    <w:rsid w:val="00EA73E5"/>
    <w:rsid w:val="00EB0020"/>
    <w:rsid w:val="00EB0C30"/>
    <w:rsid w:val="00EB0E3A"/>
    <w:rsid w:val="00EB1E82"/>
    <w:rsid w:val="00EB2368"/>
    <w:rsid w:val="00EB25A7"/>
    <w:rsid w:val="00EB2645"/>
    <w:rsid w:val="00EB648E"/>
    <w:rsid w:val="00EB7079"/>
    <w:rsid w:val="00EB752A"/>
    <w:rsid w:val="00EC05A2"/>
    <w:rsid w:val="00EC0D14"/>
    <w:rsid w:val="00EC0D4A"/>
    <w:rsid w:val="00EC2574"/>
    <w:rsid w:val="00EC26BA"/>
    <w:rsid w:val="00EC3038"/>
    <w:rsid w:val="00EC4A5B"/>
    <w:rsid w:val="00EC5D89"/>
    <w:rsid w:val="00ED17A3"/>
    <w:rsid w:val="00ED1DDE"/>
    <w:rsid w:val="00ED20D8"/>
    <w:rsid w:val="00ED22FA"/>
    <w:rsid w:val="00ED2D92"/>
    <w:rsid w:val="00ED409D"/>
    <w:rsid w:val="00ED5E7F"/>
    <w:rsid w:val="00ED749B"/>
    <w:rsid w:val="00ED7646"/>
    <w:rsid w:val="00ED7AB4"/>
    <w:rsid w:val="00ED7BB2"/>
    <w:rsid w:val="00EE0663"/>
    <w:rsid w:val="00EE0D23"/>
    <w:rsid w:val="00EE6588"/>
    <w:rsid w:val="00EF1AB1"/>
    <w:rsid w:val="00EF2932"/>
    <w:rsid w:val="00EF33E7"/>
    <w:rsid w:val="00EF360B"/>
    <w:rsid w:val="00EF4765"/>
    <w:rsid w:val="00EF6279"/>
    <w:rsid w:val="00F00664"/>
    <w:rsid w:val="00F013D2"/>
    <w:rsid w:val="00F02314"/>
    <w:rsid w:val="00F0294B"/>
    <w:rsid w:val="00F040E1"/>
    <w:rsid w:val="00F04212"/>
    <w:rsid w:val="00F0600D"/>
    <w:rsid w:val="00F07187"/>
    <w:rsid w:val="00F07430"/>
    <w:rsid w:val="00F10F2D"/>
    <w:rsid w:val="00F120BC"/>
    <w:rsid w:val="00F143FD"/>
    <w:rsid w:val="00F14918"/>
    <w:rsid w:val="00F162D9"/>
    <w:rsid w:val="00F16AC7"/>
    <w:rsid w:val="00F17145"/>
    <w:rsid w:val="00F20C29"/>
    <w:rsid w:val="00F2244D"/>
    <w:rsid w:val="00F23599"/>
    <w:rsid w:val="00F276C6"/>
    <w:rsid w:val="00F30AE6"/>
    <w:rsid w:val="00F32C4B"/>
    <w:rsid w:val="00F333F6"/>
    <w:rsid w:val="00F3424F"/>
    <w:rsid w:val="00F3497B"/>
    <w:rsid w:val="00F358CE"/>
    <w:rsid w:val="00F44964"/>
    <w:rsid w:val="00F45CE3"/>
    <w:rsid w:val="00F4732A"/>
    <w:rsid w:val="00F5137B"/>
    <w:rsid w:val="00F53D66"/>
    <w:rsid w:val="00F53F8E"/>
    <w:rsid w:val="00F55822"/>
    <w:rsid w:val="00F55F02"/>
    <w:rsid w:val="00F572B9"/>
    <w:rsid w:val="00F57D2D"/>
    <w:rsid w:val="00F60B70"/>
    <w:rsid w:val="00F632C5"/>
    <w:rsid w:val="00F63958"/>
    <w:rsid w:val="00F65BBF"/>
    <w:rsid w:val="00F70178"/>
    <w:rsid w:val="00F71C94"/>
    <w:rsid w:val="00F72504"/>
    <w:rsid w:val="00F7268A"/>
    <w:rsid w:val="00F73A78"/>
    <w:rsid w:val="00F75490"/>
    <w:rsid w:val="00F7587A"/>
    <w:rsid w:val="00F768A6"/>
    <w:rsid w:val="00F806E2"/>
    <w:rsid w:val="00F830EF"/>
    <w:rsid w:val="00F83144"/>
    <w:rsid w:val="00F83F53"/>
    <w:rsid w:val="00F8605E"/>
    <w:rsid w:val="00F862F3"/>
    <w:rsid w:val="00F876A7"/>
    <w:rsid w:val="00F90F33"/>
    <w:rsid w:val="00F936B2"/>
    <w:rsid w:val="00F94627"/>
    <w:rsid w:val="00F955DD"/>
    <w:rsid w:val="00F97AF3"/>
    <w:rsid w:val="00FA003C"/>
    <w:rsid w:val="00FA0910"/>
    <w:rsid w:val="00FA292E"/>
    <w:rsid w:val="00FA2B8D"/>
    <w:rsid w:val="00FA56AD"/>
    <w:rsid w:val="00FA62D8"/>
    <w:rsid w:val="00FA6C8A"/>
    <w:rsid w:val="00FA739F"/>
    <w:rsid w:val="00FA76D1"/>
    <w:rsid w:val="00FB015E"/>
    <w:rsid w:val="00FB0278"/>
    <w:rsid w:val="00FB0D30"/>
    <w:rsid w:val="00FB1B27"/>
    <w:rsid w:val="00FB2331"/>
    <w:rsid w:val="00FB234D"/>
    <w:rsid w:val="00FB36DB"/>
    <w:rsid w:val="00FB6BD9"/>
    <w:rsid w:val="00FB7590"/>
    <w:rsid w:val="00FB7846"/>
    <w:rsid w:val="00FC2EDB"/>
    <w:rsid w:val="00FC3D84"/>
    <w:rsid w:val="00FC4E24"/>
    <w:rsid w:val="00FC5776"/>
    <w:rsid w:val="00FC6C2C"/>
    <w:rsid w:val="00FC6DB6"/>
    <w:rsid w:val="00FC7205"/>
    <w:rsid w:val="00FD1984"/>
    <w:rsid w:val="00FD2036"/>
    <w:rsid w:val="00FD3048"/>
    <w:rsid w:val="00FD58DD"/>
    <w:rsid w:val="00FD5AB1"/>
    <w:rsid w:val="00FD5B45"/>
    <w:rsid w:val="00FE0A26"/>
    <w:rsid w:val="00FE13C2"/>
    <w:rsid w:val="00FE16B8"/>
    <w:rsid w:val="00FE1989"/>
    <w:rsid w:val="00FE19A2"/>
    <w:rsid w:val="00FE3AFF"/>
    <w:rsid w:val="00FF0645"/>
    <w:rsid w:val="00FF09A1"/>
    <w:rsid w:val="00FF27BF"/>
    <w:rsid w:val="00FF2CBE"/>
    <w:rsid w:val="00FF5112"/>
    <w:rsid w:val="00FF513E"/>
    <w:rsid w:val="00FF5B8A"/>
    <w:rsid w:val="00FF5E3B"/>
    <w:rsid w:val="00FF7234"/>
    <w:rsid w:val="01755084"/>
    <w:rsid w:val="034550A5"/>
    <w:rsid w:val="04494027"/>
    <w:rsid w:val="088A4291"/>
    <w:rsid w:val="096CC9B2"/>
    <w:rsid w:val="0AB4F803"/>
    <w:rsid w:val="0E3060C4"/>
    <w:rsid w:val="0EACD271"/>
    <w:rsid w:val="1062F170"/>
    <w:rsid w:val="12660EE4"/>
    <w:rsid w:val="159DAFA6"/>
    <w:rsid w:val="1AD13245"/>
    <w:rsid w:val="1B814234"/>
    <w:rsid w:val="1E25C4A2"/>
    <w:rsid w:val="208F9AE6"/>
    <w:rsid w:val="21251EB7"/>
    <w:rsid w:val="24046A58"/>
    <w:rsid w:val="244329AD"/>
    <w:rsid w:val="247101F4"/>
    <w:rsid w:val="2652580D"/>
    <w:rsid w:val="2D93DAFE"/>
    <w:rsid w:val="338DA0D4"/>
    <w:rsid w:val="379854C3"/>
    <w:rsid w:val="3F5FE09C"/>
    <w:rsid w:val="4F26B3EA"/>
    <w:rsid w:val="51E4A002"/>
    <w:rsid w:val="53E04244"/>
    <w:rsid w:val="58A02B58"/>
    <w:rsid w:val="598D6D84"/>
    <w:rsid w:val="5AEB0242"/>
    <w:rsid w:val="5BEC0E95"/>
    <w:rsid w:val="5E22A304"/>
    <w:rsid w:val="5FBE7365"/>
    <w:rsid w:val="6162543B"/>
    <w:rsid w:val="63D75DAA"/>
    <w:rsid w:val="64116F18"/>
    <w:rsid w:val="6492D8F3"/>
    <w:rsid w:val="6CF5F552"/>
    <w:rsid w:val="6D62F255"/>
    <w:rsid w:val="702D9614"/>
    <w:rsid w:val="7535DEF8"/>
    <w:rsid w:val="79D59E9B"/>
    <w:rsid w:val="7E477AF3"/>
    <w:rsid w:val="7FF7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02C179"/>
  <w15:docId w15:val="{9A033328-BF03-4B20-BF04-CE5B5B1A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495E"/>
    <w:pPr>
      <w:widowControl w:val="0"/>
      <w:spacing w:line="240" w:lineRule="atLeast"/>
      <w:jc w:val="both"/>
    </w:pPr>
    <w:rPr>
      <w:rFonts w:ascii="Arial" w:hAnsi="Arial"/>
      <w:sz w:val="22"/>
      <w:lang w:val="es-ES" w:eastAsia="en-US"/>
    </w:rPr>
  </w:style>
  <w:style w:type="paragraph" w:styleId="Ttulo1">
    <w:name w:val="heading 1"/>
    <w:aliases w:val="H1,Appendix,h1,II+,I,h11,II+1,I1,Level 1 Topic Heading,h12,h13,h111,h121,H11,h14,H12,h15,DO NOT USE_h1,titulo 2,Titulo,TITULO 1,R1,1,11,Header 11,12,Header 12,II+2,I2,H13,13,Header 13,II+3,I3,H14,14,Header 14,II+4,I4,H15,15,Header 15"/>
    <w:basedOn w:val="Normal"/>
    <w:next w:val="Normal"/>
    <w:uiPriority w:val="99"/>
    <w:qFormat/>
    <w:rsid w:val="0005495E"/>
    <w:pPr>
      <w:keepNext/>
      <w:numPr>
        <w:numId w:val="1"/>
      </w:numPr>
      <w:spacing w:before="120" w:after="60"/>
      <w:outlineLvl w:val="0"/>
    </w:pPr>
    <w:rPr>
      <w:b/>
      <w:sz w:val="24"/>
    </w:rPr>
  </w:style>
  <w:style w:type="paragraph" w:styleId="Ttulo2">
    <w:name w:val="heading 2"/>
    <w:aliases w:val="h2,Level 2 Head,H2,Sub-Head1,L2,Head2A,2,Heading 2 Hidden,l2,Section,Chapter Title,Section1,Chapter Title1,H21,Section2,Chapter Title2,H22,Section11,Chapter Title11,H211,heading 2,A,A.B.C.,A1,h21,A.B.C.1,Level 2 Topic Heading,DO NOT USE_h2,chn"/>
    <w:basedOn w:val="Ttulo1"/>
    <w:next w:val="Normal"/>
    <w:qFormat/>
    <w:rsid w:val="0005495E"/>
    <w:pPr>
      <w:numPr>
        <w:ilvl w:val="1"/>
      </w:numPr>
      <w:outlineLvl w:val="1"/>
    </w:pPr>
    <w:rPr>
      <w:sz w:val="20"/>
    </w:rPr>
  </w:style>
  <w:style w:type="paragraph" w:styleId="Ttulo3">
    <w:name w:val="heading 3"/>
    <w:aliases w:val="H3,h3,Level 3 Topic Heading,Org Heading 1,h31,h32,h33,h311,h321,h34,h312,h322,h35,H31,h36,H32,3,H33,H311,H321,31,H34,H312,H322,32,H35,H313,H323,33,H36,H314,H324,34,H37,H315,H325,35,H38,H316,H326,36,H331,H3111,H3211,311,H341,H3121,H3221,321,Ma,H"/>
    <w:basedOn w:val="Ttulo1"/>
    <w:next w:val="Normal"/>
    <w:autoRedefine/>
    <w:uiPriority w:val="99"/>
    <w:qFormat/>
    <w:rsid w:val="00085C35"/>
    <w:pPr>
      <w:widowControl/>
      <w:numPr>
        <w:ilvl w:val="1"/>
        <w:numId w:val="11"/>
      </w:numPr>
      <w:tabs>
        <w:tab w:val="clear" w:pos="2353"/>
      </w:tabs>
      <w:suppressAutoHyphens/>
      <w:spacing w:after="120" w:line="240" w:lineRule="auto"/>
      <w:ind w:left="113" w:hanging="113"/>
      <w:jc w:val="left"/>
      <w:outlineLvl w:val="2"/>
    </w:pPr>
    <w:rPr>
      <w:rFonts w:cs="Arial"/>
      <w:sz w:val="22"/>
      <w:szCs w:val="22"/>
    </w:rPr>
  </w:style>
  <w:style w:type="paragraph" w:styleId="Ttulo4">
    <w:name w:val="heading 4"/>
    <w:aliases w:val="H4,h4,First Subheading,Ref Heading 1,rh1,h41,h42,h411,h43,H41,h44,H42,4,41,42,43,H43,44,H44,h45,45,H45,h46,46,H46,h47,47,H47,411,H411,h421,421,H421,h431,431,H431,h441,441,H441,h451,451,H451,h461,461,H461,h48,48,H48,h412,412,H412,h422,422,H422"/>
    <w:basedOn w:val="Normal"/>
    <w:next w:val="Normal"/>
    <w:uiPriority w:val="99"/>
    <w:qFormat/>
    <w:rsid w:val="0005495E"/>
    <w:pPr>
      <w:numPr>
        <w:ilvl w:val="3"/>
        <w:numId w:val="4"/>
      </w:numPr>
      <w:outlineLvl w:val="3"/>
    </w:pPr>
    <w:rPr>
      <w:lang w:eastAsia="es-ES"/>
    </w:rPr>
  </w:style>
  <w:style w:type="paragraph" w:styleId="Ttulo5">
    <w:name w:val="heading 5"/>
    <w:aliases w:val="h5,Second Subheading,H5,h51,H51,h52,H52,Ref Heading 2,rh2,茗cond Subheading,PIM 5,5,51,52,h53,53,H53,h54,54,H54,h55,55,H55,h56,56,H56,h57,57,H57,h511,511,H511,h521,521,H521,h531,531,H531,h541,541,H541,h551,551,H551,h561,561,H561,h58,58,H58,h512"/>
    <w:basedOn w:val="Normal"/>
    <w:next w:val="Normal"/>
    <w:link w:val="Ttulo5Car"/>
    <w:uiPriority w:val="99"/>
    <w:qFormat/>
    <w:rsid w:val="0005495E"/>
    <w:pPr>
      <w:numPr>
        <w:ilvl w:val="4"/>
        <w:numId w:val="1"/>
      </w:numPr>
      <w:spacing w:before="240" w:after="60"/>
      <w:outlineLvl w:val="4"/>
    </w:pPr>
  </w:style>
  <w:style w:type="paragraph" w:styleId="Ttulo6">
    <w:name w:val="heading 6"/>
    <w:aliases w:val="h6,Third Subheading,H6,PIM 6,6,h61,61,H61,h62,62,H62,h63,63,H63,h64,64,H64,h65,65,H65,h66,66,H66,h67,67,H67,h611,611,H611,h621,621,H621,h631,631,H631,h641,641,H641,h651,651,H651,h661,661,H661,h68,68,H68,h612,612,H612,h622,622,H622,h632,632"/>
    <w:basedOn w:val="Normal"/>
    <w:next w:val="Normal"/>
    <w:uiPriority w:val="99"/>
    <w:qFormat/>
    <w:rsid w:val="0005495E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Ttulo7">
    <w:name w:val="heading 7"/>
    <w:aliases w:val="h7,st,SDL title,PIM 7"/>
    <w:basedOn w:val="Normal"/>
    <w:next w:val="Normal"/>
    <w:uiPriority w:val="99"/>
    <w:qFormat/>
    <w:rsid w:val="0005495E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uiPriority w:val="99"/>
    <w:qFormat/>
    <w:rsid w:val="0005495E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tulo9">
    <w:name w:val="heading 9"/>
    <w:aliases w:val="PIM 9"/>
    <w:basedOn w:val="Normal"/>
    <w:next w:val="Normal"/>
    <w:uiPriority w:val="99"/>
    <w:qFormat/>
    <w:rsid w:val="0005495E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harChar1CarCarCharChar">
    <w:name w:val="Char Char1 Car Car Char Char"/>
    <w:basedOn w:val="Normal"/>
    <w:rsid w:val="0005495E"/>
    <w:pPr>
      <w:widowControl/>
      <w:spacing w:after="160" w:line="240" w:lineRule="exact"/>
    </w:pPr>
    <w:rPr>
      <w:rFonts w:ascii="Verdana" w:hAnsi="Verdana"/>
      <w:sz w:val="20"/>
      <w:szCs w:val="24"/>
      <w:lang w:val="en-US"/>
    </w:rPr>
  </w:style>
  <w:style w:type="paragraph" w:customStyle="1" w:styleId="Paragraph2">
    <w:name w:val="Paragraph2"/>
    <w:basedOn w:val="Normal"/>
    <w:rsid w:val="0005495E"/>
    <w:pPr>
      <w:spacing w:before="80"/>
      <w:ind w:left="720"/>
    </w:pPr>
    <w:rPr>
      <w:color w:val="000000"/>
      <w:lang w:val="en-AU"/>
    </w:rPr>
  </w:style>
  <w:style w:type="paragraph" w:customStyle="1" w:styleId="Ttulo10">
    <w:name w:val="Título1"/>
    <w:basedOn w:val="Normal"/>
    <w:next w:val="Normal"/>
    <w:link w:val="TtuloCar"/>
    <w:qFormat/>
    <w:rsid w:val="0005495E"/>
    <w:pPr>
      <w:spacing w:line="240" w:lineRule="auto"/>
      <w:jc w:val="center"/>
    </w:pPr>
    <w:rPr>
      <w:b/>
      <w:sz w:val="36"/>
      <w:lang w:val="es-CO"/>
    </w:rPr>
  </w:style>
  <w:style w:type="paragraph" w:styleId="Subttulo">
    <w:name w:val="Subtitle"/>
    <w:basedOn w:val="Normal"/>
    <w:qFormat/>
    <w:rsid w:val="0005495E"/>
    <w:pPr>
      <w:spacing w:after="60"/>
      <w:jc w:val="center"/>
    </w:pPr>
    <w:rPr>
      <w:i/>
      <w:sz w:val="36"/>
      <w:lang w:val="en-AU"/>
    </w:rPr>
  </w:style>
  <w:style w:type="paragraph" w:styleId="Sangranormal">
    <w:name w:val="Normal Indent"/>
    <w:basedOn w:val="Normal"/>
    <w:rsid w:val="0005495E"/>
    <w:pPr>
      <w:ind w:left="900" w:hanging="900"/>
    </w:pPr>
  </w:style>
  <w:style w:type="paragraph" w:styleId="TDC1">
    <w:name w:val="toc 1"/>
    <w:basedOn w:val="Normal"/>
    <w:next w:val="Normal"/>
    <w:uiPriority w:val="39"/>
    <w:rsid w:val="00414504"/>
    <w:pPr>
      <w:spacing w:before="120" w:after="120" w:line="240" w:lineRule="auto"/>
    </w:pPr>
    <w:rPr>
      <w:b/>
      <w:sz w:val="24"/>
    </w:rPr>
  </w:style>
  <w:style w:type="paragraph" w:styleId="TDC2">
    <w:name w:val="toc 2"/>
    <w:basedOn w:val="Normal"/>
    <w:next w:val="Normal"/>
    <w:uiPriority w:val="39"/>
    <w:rsid w:val="00414504"/>
    <w:pPr>
      <w:spacing w:line="240" w:lineRule="auto"/>
    </w:pPr>
  </w:style>
  <w:style w:type="paragraph" w:styleId="TDC3">
    <w:name w:val="toc 3"/>
    <w:basedOn w:val="Normal"/>
    <w:next w:val="Normal"/>
    <w:uiPriority w:val="39"/>
    <w:rsid w:val="00414504"/>
    <w:rPr>
      <w:i/>
    </w:rPr>
  </w:style>
  <w:style w:type="paragraph" w:styleId="Encabezado">
    <w:name w:val="header"/>
    <w:basedOn w:val="Normal"/>
    <w:rsid w:val="0005495E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05495E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05495E"/>
  </w:style>
  <w:style w:type="paragraph" w:customStyle="1" w:styleId="Bullet1">
    <w:name w:val="Bullet1"/>
    <w:basedOn w:val="Normal"/>
    <w:rsid w:val="0005495E"/>
    <w:pPr>
      <w:ind w:left="720" w:hanging="432"/>
    </w:pPr>
  </w:style>
  <w:style w:type="paragraph" w:customStyle="1" w:styleId="Bullet2">
    <w:name w:val="Bullet2"/>
    <w:basedOn w:val="Normal"/>
    <w:rsid w:val="0005495E"/>
    <w:pPr>
      <w:ind w:left="1440" w:hanging="360"/>
    </w:pPr>
    <w:rPr>
      <w:color w:val="000080"/>
    </w:rPr>
  </w:style>
  <w:style w:type="paragraph" w:customStyle="1" w:styleId="Tabletext">
    <w:name w:val="Tabletext"/>
    <w:basedOn w:val="Normal"/>
    <w:uiPriority w:val="99"/>
    <w:rsid w:val="0005495E"/>
    <w:pPr>
      <w:keepLines/>
      <w:spacing w:after="120"/>
    </w:pPr>
  </w:style>
  <w:style w:type="paragraph" w:styleId="Textoindependiente">
    <w:name w:val="Body Text"/>
    <w:basedOn w:val="Normal"/>
    <w:rsid w:val="0005495E"/>
    <w:pPr>
      <w:keepLines/>
      <w:spacing w:after="120"/>
      <w:ind w:left="720"/>
    </w:pPr>
  </w:style>
  <w:style w:type="paragraph" w:styleId="Mapadeldocumento">
    <w:name w:val="Document Map"/>
    <w:basedOn w:val="Normal"/>
    <w:semiHidden/>
    <w:rsid w:val="0005495E"/>
    <w:pPr>
      <w:shd w:val="clear" w:color="auto" w:fill="000080"/>
    </w:pPr>
    <w:rPr>
      <w:rFonts w:ascii="Tahoma" w:hAnsi="Tahoma"/>
    </w:rPr>
  </w:style>
  <w:style w:type="character" w:styleId="Refdenotaalpie">
    <w:name w:val="footnote reference"/>
    <w:semiHidden/>
    <w:rsid w:val="0005495E"/>
    <w:rPr>
      <w:sz w:val="20"/>
      <w:vertAlign w:val="superscript"/>
    </w:rPr>
  </w:style>
  <w:style w:type="paragraph" w:styleId="Textonotapie">
    <w:name w:val="footnote text"/>
    <w:basedOn w:val="Normal"/>
    <w:semiHidden/>
    <w:rsid w:val="0005495E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customStyle="1" w:styleId="MainTitle">
    <w:name w:val="Main Title"/>
    <w:basedOn w:val="Normal"/>
    <w:rsid w:val="0005495E"/>
    <w:pPr>
      <w:spacing w:before="480" w:after="60" w:line="240" w:lineRule="auto"/>
      <w:jc w:val="center"/>
    </w:pPr>
    <w:rPr>
      <w:b/>
      <w:kern w:val="28"/>
      <w:sz w:val="32"/>
    </w:rPr>
  </w:style>
  <w:style w:type="paragraph" w:customStyle="1" w:styleId="Paragraph1">
    <w:name w:val="Paragraph1"/>
    <w:basedOn w:val="Normal"/>
    <w:rsid w:val="0005495E"/>
    <w:pPr>
      <w:spacing w:before="80" w:line="240" w:lineRule="auto"/>
    </w:pPr>
  </w:style>
  <w:style w:type="paragraph" w:customStyle="1" w:styleId="Paragraph3">
    <w:name w:val="Paragraph3"/>
    <w:basedOn w:val="Normal"/>
    <w:rsid w:val="0005495E"/>
    <w:pPr>
      <w:spacing w:before="80" w:line="240" w:lineRule="auto"/>
      <w:ind w:left="1530"/>
    </w:pPr>
  </w:style>
  <w:style w:type="paragraph" w:customStyle="1" w:styleId="Paragraph4">
    <w:name w:val="Paragraph4"/>
    <w:basedOn w:val="Normal"/>
    <w:rsid w:val="0005495E"/>
    <w:pPr>
      <w:spacing w:before="80" w:line="240" w:lineRule="auto"/>
      <w:ind w:left="2250"/>
    </w:pPr>
  </w:style>
  <w:style w:type="paragraph" w:styleId="TDC4">
    <w:name w:val="toc 4"/>
    <w:basedOn w:val="Normal"/>
    <w:next w:val="Normal"/>
    <w:semiHidden/>
    <w:rsid w:val="0005495E"/>
    <w:pPr>
      <w:ind w:left="600"/>
    </w:pPr>
  </w:style>
  <w:style w:type="paragraph" w:styleId="TDC5">
    <w:name w:val="toc 5"/>
    <w:basedOn w:val="Normal"/>
    <w:next w:val="Normal"/>
    <w:semiHidden/>
    <w:rsid w:val="0005495E"/>
    <w:pPr>
      <w:ind w:left="800"/>
    </w:pPr>
  </w:style>
  <w:style w:type="paragraph" w:styleId="TDC6">
    <w:name w:val="toc 6"/>
    <w:basedOn w:val="Normal"/>
    <w:next w:val="Normal"/>
    <w:semiHidden/>
    <w:rsid w:val="0005495E"/>
    <w:pPr>
      <w:ind w:left="1000"/>
    </w:pPr>
  </w:style>
  <w:style w:type="paragraph" w:styleId="TDC7">
    <w:name w:val="toc 7"/>
    <w:basedOn w:val="Normal"/>
    <w:next w:val="Normal"/>
    <w:semiHidden/>
    <w:rsid w:val="0005495E"/>
    <w:pPr>
      <w:ind w:left="1200"/>
    </w:pPr>
  </w:style>
  <w:style w:type="paragraph" w:styleId="TDC8">
    <w:name w:val="toc 8"/>
    <w:basedOn w:val="Normal"/>
    <w:next w:val="Normal"/>
    <w:semiHidden/>
    <w:rsid w:val="0005495E"/>
    <w:pPr>
      <w:ind w:left="1400"/>
    </w:pPr>
  </w:style>
  <w:style w:type="paragraph" w:styleId="TDC9">
    <w:name w:val="toc 9"/>
    <w:basedOn w:val="Normal"/>
    <w:next w:val="Normal"/>
    <w:semiHidden/>
    <w:rsid w:val="0005495E"/>
    <w:pPr>
      <w:ind w:left="1600"/>
    </w:pPr>
  </w:style>
  <w:style w:type="paragraph" w:styleId="Textoindependiente2">
    <w:name w:val="Body Text 2"/>
    <w:basedOn w:val="Normal"/>
    <w:rsid w:val="0005495E"/>
    <w:rPr>
      <w:i/>
      <w:color w:val="0000FF"/>
    </w:rPr>
  </w:style>
  <w:style w:type="paragraph" w:styleId="Sangradetextonormal">
    <w:name w:val="Body Text Indent"/>
    <w:basedOn w:val="Normal"/>
    <w:rsid w:val="0005495E"/>
    <w:pPr>
      <w:ind w:left="720"/>
    </w:pPr>
    <w:rPr>
      <w:i/>
      <w:color w:val="0000FF"/>
      <w:u w:val="single"/>
    </w:rPr>
  </w:style>
  <w:style w:type="paragraph" w:customStyle="1" w:styleId="Body">
    <w:name w:val="Body"/>
    <w:basedOn w:val="Normal"/>
    <w:rsid w:val="0005495E"/>
    <w:pPr>
      <w:widowControl/>
      <w:spacing w:before="120" w:line="240" w:lineRule="auto"/>
    </w:pPr>
    <w:rPr>
      <w:rFonts w:ascii="Book Antiqua" w:hAnsi="Book Antiqua"/>
    </w:rPr>
  </w:style>
  <w:style w:type="paragraph" w:customStyle="1" w:styleId="Bullet">
    <w:name w:val="Bullet"/>
    <w:basedOn w:val="Normal"/>
    <w:rsid w:val="0005495E"/>
    <w:pPr>
      <w:widowControl/>
      <w:tabs>
        <w:tab w:val="num" w:pos="360"/>
        <w:tab w:val="left" w:pos="720"/>
      </w:tabs>
      <w:spacing w:before="120" w:line="240" w:lineRule="auto"/>
      <w:ind w:left="720" w:right="360"/>
    </w:pPr>
    <w:rPr>
      <w:rFonts w:ascii="Book Antiqua" w:hAnsi="Book Antiqua"/>
    </w:rPr>
  </w:style>
  <w:style w:type="paragraph" w:customStyle="1" w:styleId="InfoBlue">
    <w:name w:val="InfoBlue"/>
    <w:basedOn w:val="Normal"/>
    <w:next w:val="Textoindependiente"/>
    <w:autoRedefine/>
    <w:rsid w:val="0005495E"/>
    <w:pPr>
      <w:tabs>
        <w:tab w:val="left" w:pos="1260"/>
      </w:tabs>
      <w:spacing w:after="120"/>
      <w:ind w:left="765"/>
    </w:pPr>
    <w:rPr>
      <w:i/>
      <w:color w:val="0000FF"/>
    </w:rPr>
  </w:style>
  <w:style w:type="character" w:styleId="Hipervnculo">
    <w:name w:val="Hyperlink"/>
    <w:rsid w:val="0005495E"/>
    <w:rPr>
      <w:color w:val="0000FF"/>
      <w:u w:val="single"/>
    </w:rPr>
  </w:style>
  <w:style w:type="character" w:styleId="Textoennegrita">
    <w:name w:val="Strong"/>
    <w:qFormat/>
    <w:rsid w:val="0005495E"/>
    <w:rPr>
      <w:b/>
      <w:bCs/>
    </w:rPr>
  </w:style>
  <w:style w:type="paragraph" w:styleId="Sangra2detindependiente">
    <w:name w:val="Body Text Indent 2"/>
    <w:basedOn w:val="Normal"/>
    <w:rsid w:val="0005495E"/>
    <w:pPr>
      <w:ind w:left="720"/>
    </w:pPr>
    <w:rPr>
      <w:b/>
      <w:bCs/>
      <w:i/>
      <w:color w:val="0000FF"/>
    </w:rPr>
  </w:style>
  <w:style w:type="table" w:styleId="Tablaconcuadrcula">
    <w:name w:val="Table Grid"/>
    <w:basedOn w:val="Tablanormal"/>
    <w:uiPriority w:val="39"/>
    <w:rsid w:val="00054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Ttulo111pt">
    <w:name w:val="Estilo Título 1 + 11 pt"/>
    <w:basedOn w:val="Ttulo1"/>
    <w:rsid w:val="0005495E"/>
    <w:rPr>
      <w:bCs/>
    </w:rPr>
  </w:style>
  <w:style w:type="numbering" w:customStyle="1" w:styleId="Sinlista1">
    <w:name w:val="Sin lista1"/>
    <w:next w:val="Sinlista"/>
    <w:semiHidden/>
    <w:rsid w:val="0005495E"/>
  </w:style>
  <w:style w:type="character" w:styleId="Refdecomentario">
    <w:name w:val="annotation reference"/>
    <w:semiHidden/>
    <w:rsid w:val="000549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05495E"/>
  </w:style>
  <w:style w:type="paragraph" w:styleId="Asuntodelcomentario">
    <w:name w:val="annotation subject"/>
    <w:basedOn w:val="Textocomentario"/>
    <w:next w:val="Textocomentario"/>
    <w:semiHidden/>
    <w:rsid w:val="0005495E"/>
    <w:rPr>
      <w:b/>
      <w:bCs/>
    </w:rPr>
  </w:style>
  <w:style w:type="paragraph" w:styleId="Textodeglobo">
    <w:name w:val="Balloon Text"/>
    <w:basedOn w:val="Normal"/>
    <w:semiHidden/>
    <w:rsid w:val="0005495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C13D4A"/>
    <w:rPr>
      <w:rFonts w:ascii="Arial" w:hAnsi="Arial"/>
      <w:sz w:val="22"/>
      <w:lang w:val="es-ES" w:eastAsia="en-US"/>
    </w:rPr>
  </w:style>
  <w:style w:type="paragraph" w:customStyle="1" w:styleId="EstiloTtulo4Negrita">
    <w:name w:val="Estilo Título 4 + Negrita"/>
    <w:basedOn w:val="Ttulo4"/>
    <w:rsid w:val="0005495E"/>
    <w:rPr>
      <w:bCs/>
    </w:rPr>
  </w:style>
  <w:style w:type="paragraph" w:customStyle="1" w:styleId="Titulo2">
    <w:name w:val="Titulo 2"/>
    <w:basedOn w:val="Normal"/>
    <w:next w:val="Normal"/>
    <w:autoRedefine/>
    <w:rsid w:val="009E2EFC"/>
    <w:pPr>
      <w:widowControl/>
      <w:numPr>
        <w:ilvl w:val="1"/>
        <w:numId w:val="2"/>
      </w:numPr>
      <w:tabs>
        <w:tab w:val="clear" w:pos="0"/>
        <w:tab w:val="num" w:pos="567"/>
      </w:tabs>
      <w:spacing w:before="120" w:after="60" w:line="240" w:lineRule="auto"/>
      <w:jc w:val="left"/>
      <w:outlineLvl w:val="1"/>
    </w:pPr>
    <w:rPr>
      <w:szCs w:val="24"/>
      <w:lang w:val="en-US"/>
    </w:rPr>
  </w:style>
  <w:style w:type="paragraph" w:customStyle="1" w:styleId="Car">
    <w:name w:val="Car"/>
    <w:basedOn w:val="Normal"/>
    <w:rsid w:val="009E2EFC"/>
    <w:pPr>
      <w:widowControl/>
      <w:spacing w:after="160" w:line="240" w:lineRule="exact"/>
      <w:jc w:val="left"/>
    </w:pPr>
    <w:rPr>
      <w:rFonts w:ascii="Verdana" w:hAnsi="Verdana"/>
      <w:sz w:val="20"/>
      <w:szCs w:val="24"/>
      <w:lang w:val="en-US"/>
    </w:rPr>
  </w:style>
  <w:style w:type="character" w:customStyle="1" w:styleId="TtuloCar">
    <w:name w:val="Título Car"/>
    <w:link w:val="Ttulo10"/>
    <w:locked/>
    <w:rsid w:val="003C2228"/>
    <w:rPr>
      <w:rFonts w:ascii="Arial" w:hAnsi="Arial"/>
      <w:b/>
      <w:sz w:val="36"/>
      <w:lang w:val="es-CO" w:eastAsia="en-US" w:bidi="ar-SA"/>
    </w:rPr>
  </w:style>
  <w:style w:type="paragraph" w:customStyle="1" w:styleId="CharChar1CarCarCharChar1">
    <w:name w:val="Char Char1 Car Car Char Char1"/>
    <w:basedOn w:val="Normal"/>
    <w:rsid w:val="003C2228"/>
    <w:pPr>
      <w:widowControl/>
      <w:spacing w:after="160" w:line="240" w:lineRule="exact"/>
      <w:jc w:val="left"/>
    </w:pPr>
    <w:rPr>
      <w:rFonts w:ascii="Verdana" w:hAnsi="Verdana"/>
      <w:sz w:val="20"/>
      <w:szCs w:val="24"/>
      <w:lang w:val="en-US"/>
    </w:rPr>
  </w:style>
  <w:style w:type="paragraph" w:customStyle="1" w:styleId="CarCarCarCarCarCarCar">
    <w:name w:val="Car Car Car Car Car Car Car"/>
    <w:basedOn w:val="Normal"/>
    <w:rsid w:val="008A084F"/>
    <w:pPr>
      <w:widowControl/>
      <w:spacing w:after="160" w:line="240" w:lineRule="exact"/>
      <w:jc w:val="left"/>
    </w:pPr>
    <w:rPr>
      <w:rFonts w:ascii="Verdana" w:hAnsi="Verdana"/>
      <w:sz w:val="20"/>
      <w:szCs w:val="24"/>
      <w:lang w:val="en-US"/>
    </w:rPr>
  </w:style>
  <w:style w:type="paragraph" w:customStyle="1" w:styleId="CarCarCarCarCarCarCar1">
    <w:name w:val="Car Car Car Car Car Car Car1"/>
    <w:basedOn w:val="Normal"/>
    <w:rsid w:val="00536A0C"/>
    <w:pPr>
      <w:widowControl/>
      <w:spacing w:after="160" w:line="240" w:lineRule="exact"/>
      <w:jc w:val="left"/>
    </w:pPr>
    <w:rPr>
      <w:rFonts w:ascii="Verdana" w:hAnsi="Verdana"/>
      <w:sz w:val="20"/>
      <w:szCs w:val="24"/>
      <w:lang w:val="en-US"/>
    </w:rPr>
  </w:style>
  <w:style w:type="paragraph" w:customStyle="1" w:styleId="Car2">
    <w:name w:val="Car2"/>
    <w:basedOn w:val="Normal"/>
    <w:rsid w:val="00E93BD5"/>
    <w:pPr>
      <w:widowControl/>
      <w:spacing w:after="160" w:line="240" w:lineRule="exact"/>
      <w:jc w:val="left"/>
    </w:pPr>
    <w:rPr>
      <w:rFonts w:ascii="Verdana" w:hAnsi="Verdana"/>
      <w:sz w:val="20"/>
      <w:szCs w:val="24"/>
      <w:lang w:val="en-US"/>
    </w:rPr>
  </w:style>
  <w:style w:type="paragraph" w:customStyle="1" w:styleId="Car1">
    <w:name w:val="Car1"/>
    <w:basedOn w:val="Normal"/>
    <w:rsid w:val="00AE7194"/>
    <w:pPr>
      <w:widowControl/>
      <w:spacing w:after="160" w:line="240" w:lineRule="exact"/>
      <w:jc w:val="left"/>
    </w:pPr>
    <w:rPr>
      <w:rFonts w:ascii="Verdana" w:hAnsi="Verdana"/>
      <w:sz w:val="20"/>
      <w:szCs w:val="24"/>
      <w:lang w:val="en-US"/>
    </w:rPr>
  </w:style>
  <w:style w:type="paragraph" w:customStyle="1" w:styleId="Epgrafe1">
    <w:name w:val="Epígrafe1"/>
    <w:basedOn w:val="Normal"/>
    <w:next w:val="Normal"/>
    <w:uiPriority w:val="35"/>
    <w:qFormat/>
    <w:rsid w:val="0007680D"/>
    <w:pPr>
      <w:jc w:val="left"/>
    </w:pPr>
    <w:rPr>
      <w:rFonts w:ascii="Times New Roman" w:hAnsi="Times New Roman"/>
      <w:b/>
      <w:bCs/>
      <w:sz w:val="20"/>
      <w:lang w:val="es-CO"/>
    </w:rPr>
  </w:style>
  <w:style w:type="paragraph" w:customStyle="1" w:styleId="Default">
    <w:name w:val="Default"/>
    <w:rsid w:val="009E62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aliases w:val="Bolita"/>
    <w:basedOn w:val="Normal"/>
    <w:link w:val="PrrafodelistaCar"/>
    <w:uiPriority w:val="34"/>
    <w:qFormat/>
    <w:rsid w:val="008156A0"/>
    <w:pPr>
      <w:ind w:left="720"/>
      <w:contextualSpacing/>
    </w:pPr>
  </w:style>
  <w:style w:type="paragraph" w:customStyle="1" w:styleId="EstiloTtulo112ptSinNegritaNegroJustificadoInterlinea">
    <w:name w:val="Estilo Título 1 + 12 pt Sin Negrita Negro Justificado Interlinea"/>
    <w:basedOn w:val="Ttulo1"/>
    <w:rsid w:val="007F3180"/>
    <w:pPr>
      <w:widowControl/>
      <w:numPr>
        <w:numId w:val="4"/>
      </w:numPr>
      <w:spacing w:before="0" w:after="0" w:line="360" w:lineRule="auto"/>
    </w:pPr>
    <w:rPr>
      <w:color w:val="000000"/>
      <w:sz w:val="22"/>
      <w:lang w:eastAsia="es-ES"/>
    </w:rPr>
  </w:style>
  <w:style w:type="paragraph" w:customStyle="1" w:styleId="Normal1">
    <w:name w:val="Normal1"/>
    <w:basedOn w:val="Normal"/>
    <w:uiPriority w:val="99"/>
    <w:rsid w:val="00F936B2"/>
    <w:pPr>
      <w:widowControl/>
      <w:tabs>
        <w:tab w:val="left" w:pos="709"/>
      </w:tabs>
      <w:suppressAutoHyphens/>
      <w:spacing w:after="240" w:line="240" w:lineRule="auto"/>
      <w:ind w:left="720"/>
    </w:pPr>
    <w:rPr>
      <w:spacing w:val="-3"/>
      <w:lang w:val="es-ES_tradnl" w:eastAsia="es-ES"/>
    </w:rPr>
  </w:style>
  <w:style w:type="paragraph" w:customStyle="1" w:styleId="Titulo4">
    <w:name w:val="Titulo 4"/>
    <w:basedOn w:val="Normal"/>
    <w:rsid w:val="00F936B2"/>
    <w:pPr>
      <w:widowControl/>
      <w:numPr>
        <w:numId w:val="3"/>
      </w:numPr>
      <w:spacing w:line="240" w:lineRule="auto"/>
      <w:jc w:val="left"/>
    </w:pPr>
    <w:rPr>
      <w:sz w:val="20"/>
      <w:szCs w:val="24"/>
      <w:lang w:eastAsia="es-ES"/>
    </w:rPr>
  </w:style>
  <w:style w:type="character" w:customStyle="1" w:styleId="TextocomentarioCar">
    <w:name w:val="Texto comentario Car"/>
    <w:link w:val="Textocomentario"/>
    <w:uiPriority w:val="99"/>
    <w:semiHidden/>
    <w:rsid w:val="006C0842"/>
    <w:rPr>
      <w:rFonts w:ascii="Arial" w:hAnsi="Arial"/>
      <w:sz w:val="22"/>
      <w:lang w:val="es-ES" w:eastAsia="en-US"/>
    </w:rPr>
  </w:style>
  <w:style w:type="paragraph" w:styleId="Tabladeilustraciones">
    <w:name w:val="table of figures"/>
    <w:basedOn w:val="Normal"/>
    <w:next w:val="Normal"/>
    <w:uiPriority w:val="99"/>
    <w:unhideWhenUsed/>
    <w:rsid w:val="00E644F5"/>
    <w:pPr>
      <w:widowControl/>
      <w:spacing w:line="240" w:lineRule="auto"/>
      <w:jc w:val="left"/>
    </w:pPr>
    <w:rPr>
      <w:rFonts w:ascii="Times New Roman" w:hAnsi="Times New Roman"/>
      <w:sz w:val="24"/>
      <w:szCs w:val="24"/>
      <w:lang w:eastAsia="es-ES"/>
    </w:rPr>
  </w:style>
  <w:style w:type="character" w:customStyle="1" w:styleId="PrrafodelistaCar">
    <w:name w:val="Párrafo de lista Car"/>
    <w:aliases w:val="Bolita Car"/>
    <w:link w:val="Prrafodelista"/>
    <w:uiPriority w:val="34"/>
    <w:rsid w:val="00E644F5"/>
    <w:rPr>
      <w:rFonts w:ascii="Arial" w:hAnsi="Arial"/>
      <w:sz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EF6279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s-CO" w:eastAsia="es-CO"/>
    </w:rPr>
  </w:style>
  <w:style w:type="paragraph" w:styleId="Revisin">
    <w:name w:val="Revision"/>
    <w:hidden/>
    <w:uiPriority w:val="99"/>
    <w:semiHidden/>
    <w:rsid w:val="00804EC9"/>
    <w:rPr>
      <w:rFonts w:ascii="Arial" w:hAnsi="Arial"/>
      <w:sz w:val="22"/>
      <w:lang w:val="es-ES" w:eastAsia="en-US"/>
    </w:rPr>
  </w:style>
  <w:style w:type="character" w:customStyle="1" w:styleId="ms-sitemapdirectional">
    <w:name w:val="ms-sitemapdirectional"/>
    <w:basedOn w:val="Fuentedeprrafopredeter"/>
    <w:rsid w:val="00D752B7"/>
  </w:style>
  <w:style w:type="paragraph" w:customStyle="1" w:styleId="TablaPC">
    <w:name w:val="Tabla PC"/>
    <w:basedOn w:val="Normal"/>
    <w:link w:val="TablaPCCar"/>
    <w:qFormat/>
    <w:rsid w:val="000B4BA2"/>
    <w:pPr>
      <w:jc w:val="center"/>
    </w:pPr>
    <w:rPr>
      <w:rFonts w:cs="Arial"/>
      <w:b/>
      <w:sz w:val="18"/>
      <w:szCs w:val="18"/>
      <w:lang w:val="es-CO"/>
    </w:rPr>
  </w:style>
  <w:style w:type="character" w:customStyle="1" w:styleId="TablaPCCar">
    <w:name w:val="Tabla PC Car"/>
    <w:link w:val="TablaPC"/>
    <w:rsid w:val="000B4BA2"/>
    <w:rPr>
      <w:rFonts w:ascii="Arial" w:hAnsi="Arial" w:cs="Arial"/>
      <w:b/>
      <w:sz w:val="18"/>
      <w:szCs w:val="18"/>
      <w:lang w:eastAsia="en-US"/>
    </w:rPr>
  </w:style>
  <w:style w:type="paragraph" w:customStyle="1" w:styleId="EstiloTtulo310pt">
    <w:name w:val="Estilo Título 3 + 10 pt"/>
    <w:basedOn w:val="Ttulo3"/>
    <w:rsid w:val="00AD6335"/>
    <w:pPr>
      <w:numPr>
        <w:ilvl w:val="0"/>
        <w:numId w:val="0"/>
      </w:numPr>
      <w:tabs>
        <w:tab w:val="left" w:pos="709"/>
        <w:tab w:val="num" w:pos="3551"/>
      </w:tabs>
      <w:spacing w:after="60" w:line="240" w:lineRule="atLeast"/>
      <w:ind w:left="3551" w:hanging="432"/>
    </w:pPr>
    <w:rPr>
      <w:bCs/>
      <w:i/>
      <w:iCs/>
      <w:szCs w:val="20"/>
      <w:lang w:val="es-CO"/>
    </w:rPr>
  </w:style>
  <w:style w:type="paragraph" w:customStyle="1" w:styleId="EstiloTtulo211pt">
    <w:name w:val="Estilo Título 2 + 11 pt"/>
    <w:basedOn w:val="Ttulo2"/>
    <w:rsid w:val="00AD6335"/>
    <w:pPr>
      <w:numPr>
        <w:numId w:val="4"/>
      </w:numPr>
      <w:tabs>
        <w:tab w:val="left" w:pos="567"/>
      </w:tabs>
      <w:jc w:val="left"/>
    </w:pPr>
    <w:rPr>
      <w:bCs/>
      <w:sz w:val="22"/>
      <w:lang w:val="es-CO"/>
    </w:rPr>
  </w:style>
  <w:style w:type="paragraph" w:styleId="Descripcin">
    <w:name w:val="caption"/>
    <w:basedOn w:val="Normal"/>
    <w:next w:val="Normal"/>
    <w:uiPriority w:val="35"/>
    <w:unhideWhenUsed/>
    <w:qFormat/>
    <w:rsid w:val="00AF0841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customStyle="1" w:styleId="Textodetabla">
    <w:name w:val="Texto de tabla"/>
    <w:basedOn w:val="Normal"/>
    <w:rsid w:val="00C9277E"/>
    <w:pPr>
      <w:widowControl/>
      <w:overflowPunct w:val="0"/>
      <w:autoSpaceDE w:val="0"/>
      <w:autoSpaceDN w:val="0"/>
      <w:adjustRightInd w:val="0"/>
      <w:spacing w:line="240" w:lineRule="auto"/>
      <w:jc w:val="right"/>
      <w:textAlignment w:val="baseline"/>
    </w:pPr>
    <w:rPr>
      <w:rFonts w:ascii="Times New Roman" w:hAnsi="Times New Roman"/>
      <w:color w:val="000000"/>
      <w:sz w:val="24"/>
      <w:lang w:val="es-CO" w:eastAsia="es-ES_tradnl"/>
    </w:rPr>
  </w:style>
  <w:style w:type="character" w:styleId="Textodelmarcadordeposicin">
    <w:name w:val="Placeholder Text"/>
    <w:basedOn w:val="Fuentedeprrafopredeter"/>
    <w:uiPriority w:val="99"/>
    <w:semiHidden/>
    <w:rsid w:val="001773F0"/>
    <w:rPr>
      <w:color w:val="808080"/>
    </w:rPr>
  </w:style>
  <w:style w:type="character" w:customStyle="1" w:styleId="Ttulo5Car">
    <w:name w:val="Título 5 Car"/>
    <w:aliases w:val="h5 Car,Second Subheading Car,H5 Car,h51 Car,H51 Car,h52 Car,H52 Car,Ref Heading 2 Car,rh2 Car,茗cond Subheading Car,PIM 5 Car,5 Car,51 Car,52 Car,h53 Car,53 Car,H53 Car,h54 Car,54 Car,H54 Car,h55 Car,55 Car,H55 Car,h56 Car,56 Car,H56 Car"/>
    <w:basedOn w:val="Fuentedeprrafopredeter"/>
    <w:link w:val="Ttulo5"/>
    <w:uiPriority w:val="99"/>
    <w:rsid w:val="004E3780"/>
    <w:rPr>
      <w:rFonts w:ascii="Arial" w:hAnsi="Arial"/>
      <w:sz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781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885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728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191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95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855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10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9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2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ospitalneiva.gov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dor\Dropbox\DROP%20BOX\Metodologia\FS%20PPC\Procedimientos\SQA%20y%20CQ\Mejoras\Informes%20cierre\20140516\FSDIAN_%5bAbrevProyecto%5d_InformemMensualAvanceProyecto_%5bFecha%5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1D25C-F59A-4088-8138-54C5C85C6A33}"/>
      </w:docPartPr>
      <w:docPartBody>
        <w:p w:rsidR="002F0A71" w:rsidRDefault="002F0A7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A71"/>
    <w:rsid w:val="000A0B35"/>
    <w:rsid w:val="001200E0"/>
    <w:rsid w:val="00141C30"/>
    <w:rsid w:val="001A188E"/>
    <w:rsid w:val="001D56A9"/>
    <w:rsid w:val="002F0A71"/>
    <w:rsid w:val="00376D92"/>
    <w:rsid w:val="004B588D"/>
    <w:rsid w:val="00530AD8"/>
    <w:rsid w:val="00785258"/>
    <w:rsid w:val="007B3F52"/>
    <w:rsid w:val="007B75F7"/>
    <w:rsid w:val="00863BAA"/>
    <w:rsid w:val="00960DEE"/>
    <w:rsid w:val="00A54265"/>
    <w:rsid w:val="00A63BB3"/>
    <w:rsid w:val="00B310FD"/>
    <w:rsid w:val="00BB420D"/>
    <w:rsid w:val="00D36FAC"/>
    <w:rsid w:val="00E7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41cdd506-8ac4-4d78-b195-5ba585eb9ba5" xsi:nil="true"/>
    <_dlc_DocId xmlns="9a6a5516-693b-4869-beb0-4afe43e92147">P2S6Q3T77DWW-8-20161</_dlc_DocId>
    <_dlc_DocIdUrl xmlns="9a6a5516-693b-4869-beb0-4afe43e92147">
      <Url>http://gdocumental.dian.gov.co/cliente/DIAN/SGT/_layouts/15/DocIdRedir.aspx?ID=P2S6Q3T77DWW-8-20161</Url>
      <Description>P2S6Q3T77DWW-8-20161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87970D1E91984E99CD85CA3477F111" ma:contentTypeVersion="3" ma:contentTypeDescription="Crear nuevo documento." ma:contentTypeScope="" ma:versionID="39fd63c9ebb46c4734685237a4ea3a85">
  <xsd:schema xmlns:xsd="http://www.w3.org/2001/XMLSchema" xmlns:xs="http://www.w3.org/2001/XMLSchema" xmlns:p="http://schemas.microsoft.com/office/2006/metadata/properties" xmlns:ns2="41cdd506-8ac4-4d78-b195-5ba585eb9ba5" xmlns:ns4="9a6a5516-693b-4869-beb0-4afe43e92147" targetNamespace="http://schemas.microsoft.com/office/2006/metadata/properties" ma:root="true" ma:fieldsID="2408934a5c165adf713922f8144b9b14" ns2:_="" ns4:_="">
    <xsd:import namespace="41cdd506-8ac4-4d78-b195-5ba585eb9ba5"/>
    <xsd:import namespace="9a6a5516-693b-4869-beb0-4afe43e92147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dd506-8ac4-4d78-b195-5ba585eb9ba5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a5516-693b-4869-beb0-4afe43e92147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F077F72-79EE-493A-9FF7-303219CB306F}">
  <ds:schemaRefs>
    <ds:schemaRef ds:uri="http://schemas.microsoft.com/office/2006/metadata/properties"/>
    <ds:schemaRef ds:uri="http://schemas.microsoft.com/office/infopath/2007/PartnerControls"/>
    <ds:schemaRef ds:uri="41cdd506-8ac4-4d78-b195-5ba585eb9ba5"/>
    <ds:schemaRef ds:uri="9a6a5516-693b-4869-beb0-4afe43e92147"/>
  </ds:schemaRefs>
</ds:datastoreItem>
</file>

<file path=customXml/itemProps2.xml><?xml version="1.0" encoding="utf-8"?>
<ds:datastoreItem xmlns:ds="http://schemas.openxmlformats.org/officeDocument/2006/customXml" ds:itemID="{E1B3C0D9-FE82-4E7E-832F-703D72EA7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BEC9B3-789A-45A0-B79A-F2B132711F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DB12C0-9E9E-4FD3-A4DC-62F083F61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cdd506-8ac4-4d78-b195-5ba585eb9ba5"/>
    <ds:schemaRef ds:uri="9a6a5516-693b-4869-beb0-4afe43e92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B15A833-92B0-4AC1-A631-341860F31A7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FSDIAN_[AbrevProyecto]_InformemMensualAvanceProyecto_[Fecha]</Template>
  <TotalTime>1</TotalTime>
  <Pages>3</Pages>
  <Words>1529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FSDIAN_[AbrevProyecto]_InformemMensualAvanceProyecto_[Fecha]</vt:lpstr>
    </vt:vector>
  </TitlesOfParts>
  <Company>Hewlett-Packard Company</Company>
  <LinksUpToDate>false</LinksUpToDate>
  <CharactersWithSpaces>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FSDIAN_[AbrevProyecto]_InformemMensualAvanceProyecto_[Fecha]</dc:title>
  <dc:creator>Administrador</dc:creator>
  <cp:lastModifiedBy>Grace Aranza  García Mosquera</cp:lastModifiedBy>
  <cp:revision>3</cp:revision>
  <cp:lastPrinted>2023-11-28T20:38:00Z</cp:lastPrinted>
  <dcterms:created xsi:type="dcterms:W3CDTF">2024-01-24T14:56:00Z</dcterms:created>
  <dcterms:modified xsi:type="dcterms:W3CDTF">2024-01-24T15:02:00Z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0x010100D187970D1E91984E99CD85CA3477F111</vt:lpwstr>
  </property>
  <property fmtid="{D5CDD505-2E9C-101B-9397-08002B2CF9AE}" pid="3" name="Descripción">
    <vt:lpwstr/>
  </property>
  <property fmtid="{D5CDD505-2E9C-101B-9397-08002B2CF9AE}" pid="4" name="_dlc_DocIdItemGuid">
    <vt:lpwstr>c6712ae3-5037-4cbe-8215-87426971df63</vt:lpwstr>
  </property>
</Properties>
</file>